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-13335</wp:posOffset>
            </wp:positionV>
            <wp:extent cx="7560310" cy="10692765"/>
            <wp:effectExtent l="0" t="0" r="3175" b="0"/>
            <wp:wrapNone/>
            <wp:docPr id="23" name="图片 23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2023.12.14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四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精彩篮不住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</w:rPr>
        <w:t>出勤：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今天3位小朋友请假。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集体活动《数学：球球排队》</w:t>
      </w:r>
    </w:p>
    <w:p>
      <w:pPr>
        <w:ind w:firstLine="420" w:firstLineChars="200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本节活动是一节关于排序的数学活动，球球排队是指幼儿通过观察不同球类的不同特征（颜色）之后，按照一定的规律进行交替排序。本次活动通过幼儿的观察、比较、分析，发现球的不同特征，并按照一定规律交替排序，在排序的过程中获得数学活动经验，并把这种经验和能力运用于生活中。</w:t>
      </w:r>
    </w:p>
    <w:p>
      <w:pPr>
        <w:ind w:firstLine="420" w:firstLineChars="200"/>
        <w:rPr>
          <w:rFonts w:hint="default" w:eastAsia="宋体"/>
          <w:color w:val="auto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张奕涵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王诺婉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徐佳伊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王若鑫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王秋瑶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郑书韵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蒋翊晗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杨易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李璟睿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王知霖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许诺言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张悦威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阴少帅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刘锦宥、黄梓宸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小朋友通过整体感知、比较分析，发现规律，能够有规律地排序；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宗韫玉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冯欣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谭沁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章昕媛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徐筱晞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李慕妍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徐梓赫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谌睿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周艺天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王楷博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徐诺、吴文欣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小朋友也能够用完整的语言表述排序规律，如果在排列过程中再细心一些大胆一些会更好哦~</w:t>
      </w:r>
    </w:p>
    <w:p>
      <w:pPr>
        <w:ind w:firstLine="420" w:firstLineChars="200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560320" cy="1920240"/>
            <wp:effectExtent l="0" t="0" r="5080" b="10160"/>
            <wp:docPr id="30" name="图片 30" descr="IMG_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IMG_20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560320" cy="1920240"/>
            <wp:effectExtent l="0" t="0" r="5080" b="10160"/>
            <wp:docPr id="28" name="图片 28" descr="IMG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IMG_20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560320" cy="1920240"/>
            <wp:effectExtent l="0" t="0" r="5080" b="10160"/>
            <wp:docPr id="27" name="图片 27" descr="IMG_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IMG_20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560320" cy="1920240"/>
            <wp:effectExtent l="0" t="0" r="5080" b="10160"/>
            <wp:docPr id="26" name="图片 26" descr="IMG_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G_20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560320" cy="1920240"/>
            <wp:effectExtent l="0" t="0" r="5080" b="10160"/>
            <wp:docPr id="25" name="图片 25" descr="IMG_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IMG_20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560320" cy="1920240"/>
            <wp:effectExtent l="0" t="0" r="5080" b="10160"/>
            <wp:docPr id="24" name="图片 24" descr="IMG_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_202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eastAsiaTheme="minorEastAsia"/>
          <w:b/>
          <w:bCs/>
          <w:lang w:val="en-US" w:eastAsia="zh-CN"/>
        </w:rPr>
      </w:pPr>
      <w:r>
        <w:rPr>
          <w:rFonts w:hint="default"/>
          <w:b/>
          <w:bCs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-635</wp:posOffset>
            </wp:positionV>
            <wp:extent cx="7560310" cy="10692765"/>
            <wp:effectExtent l="0" t="0" r="8890" b="635"/>
            <wp:wrapNone/>
            <wp:docPr id="29" name="图片 29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/>
          <w:bCs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7" name="图片 17" descr="IMG_2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0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8" name="图片 18" descr="IMG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0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今天我们利用乐高拼搭了一个建筑的底座</w:t>
            </w:r>
          </w:p>
        </w:tc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雪糕棒也可以制作雪花，涂上蓝色就更像了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9" name="图片 19" descr="IMG_2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0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20" name="图片 20" descr="IMG_2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0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今天让我来试一试挪车游戏吧</w:t>
            </w:r>
          </w:p>
        </w:tc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我们来装饰一颗蓝色的树吧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21" name="图片 21" descr="IMG_2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0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22" name="图片 22" descr="IMG_2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0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镂空的内部更要小心一些</w:t>
            </w:r>
          </w:p>
        </w:tc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磁力片也可以变身成为更好玩的物体哦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/>
          <w:b/>
          <w:bCs/>
          <w:lang w:val="en-US" w:eastAsia="zh-CN"/>
        </w:rPr>
        <w:t>四</w:t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、生活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午餐情况</w:t>
      </w:r>
      <w:r>
        <w:rPr>
          <w:rFonts w:hint="eastAsia"/>
          <w:lang w:val="en-US" w:eastAsia="zh-CN"/>
        </w:rPr>
        <w:t>：中午吃的是土豆牛肉、青菜炒香菇肉末、花生饭、萝卜豆腐汤。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打不风小朋友都能够做到光盘啦，其中刘锦宥、周艺天、郑书韵、张奕涵、吴文欣、徐诺、杨易、阴少帅小朋友吃饭即光盘速度也比较快，张悦威、王秋瑶、李慕妍、王若鑫、王诺碗、蒋翊晗小朋友也能光盘，如果稍微在加快一些速度就更棒了，这样我们可以有空余时间散步消食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五、温馨提示</w: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310" cy="10692765"/>
            <wp:effectExtent l="0" t="0" r="8890" b="635"/>
            <wp:wrapNone/>
            <wp:docPr id="15" name="图片 15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1.天气骤降，请及时关注幼儿身体情况，并及时跟班级老师沟通。</w:t>
      </w:r>
    </w:p>
    <w:p>
      <w:p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2.请大家利用空余时间练习一下运球行走，为下周运动会做准备。</w:t>
      </w:r>
    </w:p>
    <w:p>
      <w:pPr>
        <w:ind w:firstLine="420" w:firstLineChars="200"/>
        <w:jc w:val="both"/>
        <w:rPr>
          <w:rFonts w:hint="default" w:eastAsiaTheme="minorEastAsia"/>
          <w:lang w:val="en-US" w:eastAsia="zh-CN"/>
        </w:rPr>
      </w:pPr>
      <w: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DMsImhkaWQiOiJmZTY1OWIyN2VlNTNjYTgxNmUxNzY3MGQwZTYyMTJmMCIsInVzZXJDb3VudCI6NH0=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12A0B2B"/>
    <w:rsid w:val="01A20A1B"/>
    <w:rsid w:val="031C257A"/>
    <w:rsid w:val="03237D85"/>
    <w:rsid w:val="033504BB"/>
    <w:rsid w:val="03D06EAF"/>
    <w:rsid w:val="05325EE5"/>
    <w:rsid w:val="0687738C"/>
    <w:rsid w:val="0BD62FAA"/>
    <w:rsid w:val="100D5385"/>
    <w:rsid w:val="12F47048"/>
    <w:rsid w:val="159F60BD"/>
    <w:rsid w:val="1CD53A47"/>
    <w:rsid w:val="231E2FCC"/>
    <w:rsid w:val="27CC1ABA"/>
    <w:rsid w:val="27FA4F9E"/>
    <w:rsid w:val="29F142D5"/>
    <w:rsid w:val="2B971617"/>
    <w:rsid w:val="30424739"/>
    <w:rsid w:val="331B02FE"/>
    <w:rsid w:val="36574A01"/>
    <w:rsid w:val="3838457E"/>
    <w:rsid w:val="388166D5"/>
    <w:rsid w:val="3AE2207F"/>
    <w:rsid w:val="3CE63AA8"/>
    <w:rsid w:val="41393EEC"/>
    <w:rsid w:val="476C3779"/>
    <w:rsid w:val="48185562"/>
    <w:rsid w:val="4B596F2D"/>
    <w:rsid w:val="4F153E7A"/>
    <w:rsid w:val="50286749"/>
    <w:rsid w:val="50546520"/>
    <w:rsid w:val="53A96AB8"/>
    <w:rsid w:val="55674105"/>
    <w:rsid w:val="5BF83597"/>
    <w:rsid w:val="635A1B96"/>
    <w:rsid w:val="6573077D"/>
    <w:rsid w:val="68CF2022"/>
    <w:rsid w:val="6A3550F2"/>
    <w:rsid w:val="6D4B755E"/>
    <w:rsid w:val="709779A9"/>
    <w:rsid w:val="71D321FC"/>
    <w:rsid w:val="73E55492"/>
    <w:rsid w:val="74A76BEC"/>
    <w:rsid w:val="766F7295"/>
    <w:rsid w:val="7852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3</Pages>
  <Words>588</Words>
  <Characters>599</Characters>
  <Lines>1</Lines>
  <Paragraphs>1</Paragraphs>
  <TotalTime>3</TotalTime>
  <ScaleCrop>false</ScaleCrop>
  <LinksUpToDate>false</LinksUpToDate>
  <CharactersWithSpaces>608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2021-09-14T23:58:00Z</dcterms:created>
  <dc:creator>Moent</dc:creator>
  <cp:lastModifiedBy>☀️.moent.☀️</cp:lastModifiedBy>
  <dcterms:modified xsi:type="dcterms:W3CDTF">2023-12-14T11:38:28Z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45B1EC5F78AE47BABE98576674A66C09_13</vt:lpwstr>
  </property>
</Properties>
</file>