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-13335</wp:posOffset>
            </wp:positionV>
            <wp:extent cx="7560310" cy="10692765"/>
            <wp:effectExtent l="0" t="0" r="3175" b="0"/>
            <wp:wrapNone/>
            <wp:docPr id="23" name="图片 23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2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2023.12.11 </w:t>
      </w:r>
      <w:r>
        <w:rPr>
          <w:rFonts w:hint="eastAsia" w:ascii="宋体" w:hAnsi="宋体" w:eastAsia="宋体" w:cs="宋体"/>
          <w:sz w:val="28"/>
          <w:szCs w:val="28"/>
          <w:lang w:bidi="ar"/>
        </w:rPr>
        <w:t>星期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一 </w:t>
      </w:r>
      <w:r>
        <w:rPr>
          <w:rFonts w:hint="eastAsia" w:ascii="宋体" w:hAnsi="宋体" w:eastAsia="宋体" w:cs="宋体"/>
          <w:sz w:val="28"/>
          <w:szCs w:val="28"/>
          <w:lang w:bidi="ar"/>
        </w:rPr>
        <w:t>天气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 w:bidi="ar"/>
        </w:rPr>
        <w:t>晴</w:t>
      </w:r>
    </w:p>
    <w:p>
      <w:pPr>
        <w:jc w:val="center"/>
        <w:rPr>
          <w:rFonts w:hint="default" w:ascii="宋体" w:hAnsi="宋体" w:eastAsia="宋体" w:cs="宋体"/>
          <w:b/>
          <w:bCs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今日主题：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  <w:t>精彩篮不住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09" w:leftChars="0" w:firstLine="211" w:firstLineChars="0"/>
        <w:jc w:val="left"/>
        <w:textAlignment w:val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来园情况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</w:rPr>
        <w:t>出勤：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今天4位小朋友请假。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jc w:val="center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09" w:leftChars="0" w:firstLine="211" w:firstLineChars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集体活动《语言：鞋子里的盐》</w:t>
      </w:r>
    </w:p>
    <w:p>
      <w:pPr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绘本《鞋子里的盐》讲述的是篮球明星乔丹小时候酷爱篮球，但因为不够高，传球总是被抄截。他很沮丧，妈妈告诉他一个善意的谎言——在鞋子里撒盐并坚持练习，诚心祷告。结果确并没有长高，但是他的每天练习让爸爸觉得他是具备了一位好球员的优秀品质，最后在比赛中终于获胜，他也懂得了“毅力，决心和全力以赴，这些才能成为真正的赢家。”本次活动主要以这则故事为载体，激发孩子的兴趣，理解故事内容，知道做事情都需要有毅力、决心和全力以赴。</w:t>
      </w:r>
    </w:p>
    <w:p>
      <w:pPr>
        <w:ind w:firstLine="420" w:firstLineChars="200"/>
        <w:rPr>
          <w:rFonts w:hint="default"/>
          <w:b/>
          <w:bCs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宗韫玉、张奕涵、王诺婉、冯欣、谭沁、徐佳伊、王若鑫、徐筱晞、李慕妍、郑书韵、胡奕可、蒋翊晗、杨易、李璟睿、王知霖、徐梓赫、许诺言、张悦威、阴少帅、王楷博、徐诺、刘锦宥、黄梓宸、吴文欣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小朋友能够认真倾听故事内容，并用较为完整的语言表述内容，很棒哦；还有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周艺天、谌睿、王秋瑶、章昕媛、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小朋友也要拍坐端正听故事哦，养成良好的学习习惯很重要哦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~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eastAsiaTheme="minorEastAsia"/>
          <w:b/>
          <w:bCs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/>
        <w:jc w:val="both"/>
        <w:textAlignment w:val="auto"/>
        <w:rPr>
          <w:rFonts w:hint="eastAsia"/>
          <w:b/>
          <w:bCs/>
          <w:lang w:val="en-US" w:eastAsia="zh-CN"/>
        </w:rPr>
      </w:pPr>
      <w:r>
        <w:rPr>
          <w:rFonts w:hint="default"/>
          <w:b/>
          <w:bCs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-25400</wp:posOffset>
            </wp:positionH>
            <wp:positionV relativeFrom="page">
              <wp:posOffset>-6985</wp:posOffset>
            </wp:positionV>
            <wp:extent cx="7560310" cy="10692765"/>
            <wp:effectExtent l="0" t="0" r="8890" b="635"/>
            <wp:wrapNone/>
            <wp:docPr id="29" name="图片 29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lang w:val="en-US" w:eastAsia="zh-CN"/>
        </w:rPr>
        <w:t>三、区域游戏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b/>
          <w:bCs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400300" cy="1800225"/>
                  <wp:effectExtent l="0" t="0" r="0" b="3175"/>
                  <wp:docPr id="1" name="图片 1" descr="a04e236166beba6fb07a29f54e5026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a04e236166beba6fb07a29f54e50260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2" name="图片 2" descr="31a1b3de1397b2b5260511266652d5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31a1b3de1397b2b5260511266652d56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我们用玉米粒制作了一个u型造型哦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数字华容道让我来试一试吧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4" name="图片 4" descr="f6c22b6bfbe7071d07921ed2d4b7e8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f6c22b6bfbe7071d07921ed2d4b7e8ba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3" name="图片 3" descr="ac37560ba01c394cd9b38dbd8b07798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ac37560ba01c394cd9b38dbd8b07798d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我们来比比谁的企鹅吃到的鱼多吧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我们一起来玩飞行棋，轮到你啦。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/>
          <w:b/>
          <w:bCs/>
          <w:lang w:val="en-US" w:eastAsia="zh-CN"/>
        </w:rPr>
        <w:t>四</w:t>
      </w:r>
      <w:r>
        <w:rPr>
          <w:rFonts w:hint="eastAsia" w:ascii="宋体" w:hAnsi="宋体" w:cs="宋体"/>
          <w:b/>
          <w:bCs/>
          <w:color w:val="000000"/>
          <w:szCs w:val="21"/>
          <w:lang w:val="en-US" w:eastAsia="zh-CN"/>
        </w:rPr>
        <w:t>、生活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午餐情况</w:t>
      </w:r>
      <w:r>
        <w:rPr>
          <w:rFonts w:hint="eastAsia"/>
          <w:lang w:val="en-US" w:eastAsia="zh-CN"/>
        </w:rPr>
        <w:t>：中午吃的是南瓜饭、五彩虾仁、花菜炒肉丝、豌豆苗蘑菇汤。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今天吴文欣、杨易、徐诺、阴少帅、刘锦宥等小朋友很快就光盘咯！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五、温馨提示</w:t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60310" cy="10692765"/>
            <wp:effectExtent l="0" t="0" r="8890" b="635"/>
            <wp:wrapNone/>
            <wp:docPr id="15" name="图片 15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1.请及时关注幼儿身体情况，如出现发烧、咳嗽等症状请及时跟班级老师沟通！</w:t>
      </w:r>
    </w:p>
    <w:p>
      <w:pPr>
        <w:ind w:firstLine="420" w:firstLineChars="20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bookmarkStart w:id="0" w:name="_GoBack"/>
      <w:bookmarkEnd w:id="0"/>
    </w:p>
    <w:p>
      <w:pPr>
        <w:ind w:firstLine="420" w:firstLineChars="200"/>
        <w:jc w:val="both"/>
        <w:rPr>
          <w:rFonts w:hint="default" w:eastAsiaTheme="minorEastAsia"/>
          <w:lang w:val="en-US" w:eastAsia="zh-CN"/>
        </w:rPr>
      </w:pPr>
      <w: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973F02"/>
    <w:multiLevelType w:val="singleLevel"/>
    <w:tmpl w:val="B8973F02"/>
    <w:lvl w:ilvl="0" w:tentative="0">
      <w:start w:val="1"/>
      <w:numFmt w:val="chineseCounting"/>
      <w:suff w:val="nothing"/>
      <w:lvlText w:val="%1、"/>
      <w:lvlJc w:val="left"/>
      <w:pPr>
        <w:ind w:left="-1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zUsImhkaWQiOiJmZTY1OWIyN2VlNTNjYTgxNmUxNzY3MGQwZTYyMTJmMCIsInVzZXJDb3VudCI6NX0="/>
  </w:docVars>
  <w:rsids>
    <w:rsidRoot w:val="27FA4F9E"/>
    <w:rsid w:val="00034887"/>
    <w:rsid w:val="00085CCB"/>
    <w:rsid w:val="00091F88"/>
    <w:rsid w:val="000D66EC"/>
    <w:rsid w:val="001D7978"/>
    <w:rsid w:val="00357139"/>
    <w:rsid w:val="003F7DB6"/>
    <w:rsid w:val="00437CDF"/>
    <w:rsid w:val="005136B9"/>
    <w:rsid w:val="00561E12"/>
    <w:rsid w:val="00571D77"/>
    <w:rsid w:val="00655D2E"/>
    <w:rsid w:val="00786221"/>
    <w:rsid w:val="007E58D1"/>
    <w:rsid w:val="007F2E2C"/>
    <w:rsid w:val="008B7359"/>
    <w:rsid w:val="009171B0"/>
    <w:rsid w:val="009230A5"/>
    <w:rsid w:val="00983404"/>
    <w:rsid w:val="009C1196"/>
    <w:rsid w:val="00C163EB"/>
    <w:rsid w:val="00CD6390"/>
    <w:rsid w:val="00D22456"/>
    <w:rsid w:val="00D37DF1"/>
    <w:rsid w:val="00DA162C"/>
    <w:rsid w:val="00E54213"/>
    <w:rsid w:val="00F02919"/>
    <w:rsid w:val="00F32825"/>
    <w:rsid w:val="00F565D1"/>
    <w:rsid w:val="00F70516"/>
    <w:rsid w:val="00F809C1"/>
    <w:rsid w:val="00FA0C7E"/>
    <w:rsid w:val="00FA6DFC"/>
    <w:rsid w:val="012A0B2B"/>
    <w:rsid w:val="031C257A"/>
    <w:rsid w:val="03237D85"/>
    <w:rsid w:val="033504BB"/>
    <w:rsid w:val="03D06EAF"/>
    <w:rsid w:val="05325EE5"/>
    <w:rsid w:val="100D5385"/>
    <w:rsid w:val="12F47048"/>
    <w:rsid w:val="159F60BD"/>
    <w:rsid w:val="17E17135"/>
    <w:rsid w:val="1CD53A47"/>
    <w:rsid w:val="231E2FCC"/>
    <w:rsid w:val="27CC1ABA"/>
    <w:rsid w:val="27FA4F9E"/>
    <w:rsid w:val="29F142D5"/>
    <w:rsid w:val="2B971617"/>
    <w:rsid w:val="30424739"/>
    <w:rsid w:val="36574A01"/>
    <w:rsid w:val="3838457E"/>
    <w:rsid w:val="388166D5"/>
    <w:rsid w:val="3AE2207F"/>
    <w:rsid w:val="3CE63AA8"/>
    <w:rsid w:val="41393EEC"/>
    <w:rsid w:val="476C3779"/>
    <w:rsid w:val="48185562"/>
    <w:rsid w:val="4F153E7A"/>
    <w:rsid w:val="55674105"/>
    <w:rsid w:val="5BD07CD8"/>
    <w:rsid w:val="5BF83597"/>
    <w:rsid w:val="635A1B96"/>
    <w:rsid w:val="6573077D"/>
    <w:rsid w:val="68CF2022"/>
    <w:rsid w:val="6A3550F2"/>
    <w:rsid w:val="6D4B755E"/>
    <w:rsid w:val="709779A9"/>
    <w:rsid w:val="74A76BEC"/>
    <w:rsid w:val="766F7295"/>
    <w:rsid w:val="7852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2328da55-1654-415e-bd26-e46928638d26\&#20845;&#19968;&#20799;&#31461;&#33410;&#21345;&#36890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六一儿童节卡通信纸.docx</Template>
  <Pages>3</Pages>
  <Words>636</Words>
  <Characters>651</Characters>
  <Lines>1</Lines>
  <Paragraphs>1</Paragraphs>
  <TotalTime>5</TotalTime>
  <ScaleCrop>false</ScaleCrop>
  <LinksUpToDate>false</LinksUpToDate>
  <CharactersWithSpaces>658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2021-09-14T23:58:00Z</dcterms:created>
  <dc:creator>Moent</dc:creator>
  <cp:lastModifiedBy>☀️.moent.☀️</cp:lastModifiedBy>
  <dcterms:modified xsi:type="dcterms:W3CDTF">2023-12-12T15:33:58Z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TemplateUUID">
    <vt:lpwstr>v1.0_mb_RYw+NC2lL6ly8rw6Uh/mgw==</vt:lpwstr>
  </property>
  <property fmtid="{D5CDD505-2E9C-101B-9397-08002B2CF9AE}" pid="4" name="ICV">
    <vt:lpwstr>9E50E380516643078DD6C9FDEAE604DE_13</vt:lpwstr>
  </property>
</Properties>
</file>