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，9人请假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今天星期四啦！崭新的心情迎接崭新的一天！宝贝们背着小水杯开开心心地走进幼儿园里，来园后能够自主将水杯放在水杯架上，然后去签到测量体温。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53340</wp:posOffset>
            </wp:positionV>
            <wp:extent cx="2108200" cy="1580515"/>
            <wp:effectExtent l="114300" t="88900" r="101600" b="108585"/>
            <wp:wrapNone/>
            <wp:docPr id="14" name="图片 14" descr="C:/Users/lenovo/Desktop/12.7/IMG_0193.JPGIMG_0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2.7/IMG_0193.JPGIMG_0193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72390</wp:posOffset>
            </wp:positionV>
            <wp:extent cx="2108200" cy="1580515"/>
            <wp:effectExtent l="114300" t="88900" r="101600" b="108585"/>
            <wp:wrapNone/>
            <wp:docPr id="15" name="图片 15" descr="C:/Users/lenovo/Desktop/12.7/IMG_0192.JPGIMG_0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12.7/IMG_0192.JPGIMG_0192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102870</wp:posOffset>
            </wp:positionV>
            <wp:extent cx="2127250" cy="1595755"/>
            <wp:effectExtent l="114300" t="88900" r="107950" b="106045"/>
            <wp:wrapNone/>
            <wp:docPr id="16" name="图片 16" descr="C:/Users/lenovo/Desktop/12.7/IMG_0191.JPGIMG_0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12.7/IMG_0191.JPGIMG_0191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  <w:t>这是一节撕贴画美术活动，孩子们通过</w:t>
      </w:r>
      <w:r>
        <w:rPr>
          <w:rFonts w:hint="eastAsia"/>
        </w:rPr>
        <w:t>双手协调地撕出一定的形状，并能组合粘贴出不同动态的</w:t>
      </w:r>
      <w:r>
        <w:rPr>
          <w:rFonts w:hint="eastAsia"/>
          <w:lang w:val="en-US" w:eastAsia="zh-CN"/>
        </w:rPr>
        <w:t>运动</w:t>
      </w:r>
      <w:r>
        <w:rPr>
          <w:rFonts w:hint="eastAsia"/>
        </w:rPr>
        <w:t>人物形象。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115570</wp:posOffset>
            </wp:positionV>
            <wp:extent cx="2127250" cy="1595755"/>
            <wp:effectExtent l="114300" t="88900" r="107950" b="106045"/>
            <wp:wrapNone/>
            <wp:docPr id="12" name="图片 12" descr="C:/Users/lenovo/Desktop/12.7/IMG_0206.JPGIMG_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2.7/IMG_0206.JPGIMG_0206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1792605</wp:posOffset>
            </wp:positionH>
            <wp:positionV relativeFrom="paragraph">
              <wp:posOffset>85090</wp:posOffset>
            </wp:positionV>
            <wp:extent cx="2108200" cy="1580515"/>
            <wp:effectExtent l="114300" t="88900" r="101600" b="108585"/>
            <wp:wrapNone/>
            <wp:docPr id="11" name="图片 11" descr="C:/Users/lenovo/Desktop/12.7/IMG_0208.JPGIMG_0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2.7/IMG_0208.JPGIMG_0208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9" name="图片 9" descr="C:/Users/lenovo/Desktop/12.7/IMG_0209.JPGIMG_0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7/IMG_0209.JPGIMG_0209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both"/>
        <w:rPr>
          <w:rFonts w:hint="default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2520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46990</wp:posOffset>
            </wp:positionV>
            <wp:extent cx="2108200" cy="1580515"/>
            <wp:effectExtent l="114300" t="88900" r="101600" b="108585"/>
            <wp:wrapNone/>
            <wp:docPr id="17" name="图片 17" descr="C:/Users/lenovo/Desktop/12.7/IMG_0213.JPGIMG_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12.7/IMG_0213.JPGIMG_0213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66040</wp:posOffset>
            </wp:positionV>
            <wp:extent cx="2108200" cy="1580515"/>
            <wp:effectExtent l="114300" t="88900" r="101600" b="108585"/>
            <wp:wrapNone/>
            <wp:docPr id="18" name="图片 18" descr="C:/Users/lenovo/Desktop/12.7/IMG_0211.JPGIMG_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12.7/IMG_0211.JPGIMG_0211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96520</wp:posOffset>
            </wp:positionV>
            <wp:extent cx="2127250" cy="1595755"/>
            <wp:effectExtent l="114300" t="88900" r="107950" b="106045"/>
            <wp:wrapNone/>
            <wp:docPr id="19" name="图片 19" descr="C:/Users/lenovo/Desktop/12.7/IMG_0210.JPGIMG_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12.7/IMG_0210.JPGIMG_021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大米饭、鹌鹑蛋茭白红烧肉、胡萝卜炒西兰花、西湖牛肉羹。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162560</wp:posOffset>
            </wp:positionV>
            <wp:extent cx="2108200" cy="1580515"/>
            <wp:effectExtent l="114300" t="88900" r="101600" b="108585"/>
            <wp:wrapNone/>
            <wp:docPr id="8" name="图片 8" descr="C:/Users/lenovo/Desktop/12.7/IMG_0221.JPGIMG_0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7/IMG_0221.JPGIMG_0221"/>
                    <pic:cNvPicPr>
                      <a:picLocks noChangeAspect="1"/>
                    </pic:cNvPicPr>
                  </pic:nvPicPr>
                  <pic:blipFill>
                    <a:blip r:embed="rId14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-603250</wp:posOffset>
            </wp:positionH>
            <wp:positionV relativeFrom="paragraph">
              <wp:posOffset>205740</wp:posOffset>
            </wp:positionV>
            <wp:extent cx="2127250" cy="1595755"/>
            <wp:effectExtent l="114300" t="88900" r="107950" b="106045"/>
            <wp:wrapNone/>
            <wp:docPr id="5" name="图片 5" descr="C:/Users/lenovo/Desktop/12.7/IMG_0220.JPGIMG_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7/IMG_0220.JPGIMG_0220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-122555</wp:posOffset>
            </wp:positionV>
            <wp:extent cx="2152650" cy="1614805"/>
            <wp:effectExtent l="114300" t="88900" r="107950" b="112395"/>
            <wp:wrapNone/>
            <wp:docPr id="13" name="图片 13" descr="C:/Users/lenovo/Desktop/12.7/IMG_0223.JPGIMG_0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2.7/IMG_0223.JPGIMG_0223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8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-61595</wp:posOffset>
            </wp:positionV>
            <wp:extent cx="2110740" cy="1583055"/>
            <wp:effectExtent l="114300" t="88900" r="111760" b="106045"/>
            <wp:wrapNone/>
            <wp:docPr id="10" name="图片 10" descr="C:/Users/lenovo/Desktop/12.7/IMG_0222.JPGIMG_0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7/IMG_0222.JPGIMG_0222"/>
                    <pic:cNvPicPr>
                      <a:picLocks noChangeAspect="1"/>
                    </pic:cNvPicPr>
                  </pic:nvPicPr>
                  <pic:blipFill>
                    <a:blip r:embed="rId1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15830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近期寒潮来袭温度较低，家长们注意给宝贝们穿适合的衣物，避免着凉。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个别小朋友还不太会拉拉链哦，家长们在家也可以多鼓励引导孩子！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3LCJoZGlkIjoiODAxMWQ4YjE4YjhhMmJmYmEwNjAwZGVkYTYzMzY2OWEiLCJ1c2VyQ291bnQiOjE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7</TotalTime>
  <ScaleCrop>false</ScaleCrop>
  <LinksUpToDate>false</LinksUpToDate>
  <CharactersWithSpaces>1049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2023-11-16T00:01:00Z</cp:lastPrinted>
  <dcterms:modified xsi:type="dcterms:W3CDTF">2023-12-07T04:50:42Z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9F51BF65E91F47BFB3C31A0BF0CC6646_13</vt:lpwstr>
  </property>
  <property fmtid="{D5CDD505-2E9C-101B-9397-08002B2CF9AE}" pid="5" name="commondata">
    <vt:lpwstr>eyJjb3VudCI6NywiaGRpZCI6IjgwMTFkOGIxOGI4YTJiZmJhMDYwMGRlZGE2MzM2NjlhIiwidXNlckNvdW50Ijo3fQ==</vt:lpwstr>
  </property>
</Properties>
</file>