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，7人请假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今天星期二啦！崭新的心情迎接崭新的一天！宝贝们背着小水杯开开心心地走进幼儿园里，来园后能够自主将水杯放在水杯架上，然后去签到测量体温。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53340</wp:posOffset>
            </wp:positionV>
            <wp:extent cx="2108200" cy="1580515"/>
            <wp:effectExtent l="114300" t="88900" r="101600" b="108585"/>
            <wp:wrapNone/>
            <wp:docPr id="14" name="图片 14" descr="C:/Users/lenovo/Desktop/12.5/IMG_9911.JPGIMG_9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12.5/IMG_9911.JPGIMG_9911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72390</wp:posOffset>
            </wp:positionV>
            <wp:extent cx="2108200" cy="1580515"/>
            <wp:effectExtent l="114300" t="88900" r="101600" b="108585"/>
            <wp:wrapNone/>
            <wp:docPr id="15" name="图片 15" descr="C:/Users/lenovo/Desktop/12.5/IMG_9906.JPGIMG_9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12.5/IMG_9906.JPGIMG_9906"/>
                    <pic:cNvPicPr>
                      <a:picLocks noChangeAspect="1"/>
                    </pic:cNvPicPr>
                  </pic:nvPicPr>
                  <pic:blipFill>
                    <a:blip r:embed="rId6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102870</wp:posOffset>
            </wp:positionV>
            <wp:extent cx="2127250" cy="1595755"/>
            <wp:effectExtent l="114300" t="88900" r="107950" b="106045"/>
            <wp:wrapNone/>
            <wp:docPr id="16" name="图片 16" descr="C:/Users/lenovo/Desktop/12.5/IMG_9905.JPGIMG_9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12.5/IMG_9905.JPGIMG_9905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户外活动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今天户外活动我们玩的是轮胎山，爬到山上看看风景，还可以休息休息，实在是太有趣啦！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123190</wp:posOffset>
            </wp:positionV>
            <wp:extent cx="2108200" cy="1580515"/>
            <wp:effectExtent l="114300" t="88900" r="101600" b="108585"/>
            <wp:wrapNone/>
            <wp:docPr id="2" name="图片 2" descr="C:/Users/lenovo/Desktop/12.5/IMG_9950.JPGIMG_9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12.5/IMG_9950.JPGIMG_9950"/>
                    <pic:cNvPicPr>
                      <a:picLocks noChangeAspect="1"/>
                    </pic:cNvPicPr>
                  </pic:nvPicPr>
                  <pic:blipFill>
                    <a:blip r:embed="rId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1665605</wp:posOffset>
            </wp:positionH>
            <wp:positionV relativeFrom="paragraph">
              <wp:posOffset>142240</wp:posOffset>
            </wp:positionV>
            <wp:extent cx="2108200" cy="1580515"/>
            <wp:effectExtent l="114300" t="88900" r="101600" b="108585"/>
            <wp:wrapNone/>
            <wp:docPr id="3" name="图片 3" descr="C:/Users/lenovo/Desktop/12.5/IMG_9941.JPGIMG_9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12.5/IMG_9941.JPGIMG_9941"/>
                    <pic:cNvPicPr>
                      <a:picLocks noChangeAspect="1"/>
                    </pic:cNvPicPr>
                  </pic:nvPicPr>
                  <pic:blipFill>
                    <a:blip r:embed="rId9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172720</wp:posOffset>
            </wp:positionV>
            <wp:extent cx="2127250" cy="1595755"/>
            <wp:effectExtent l="114300" t="88900" r="107950" b="106045"/>
            <wp:wrapNone/>
            <wp:docPr id="7" name="图片 7" descr="C:/Users/lenovo/Desktop/12.5/IMG_9939.JPGIMG_9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12.5/IMG_9939.JPGIMG_9939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集体活动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这是一节有关数量排序的数学活动。它是让幼儿在自我探索的过程中发现数量，从而感知从少到多排序的特点，然后在操作的过程中进一步巩固。这对发展幼儿的观察力、比较能力和探索精神具有重要意义，也将一种有序做事的思维渗透到生活习惯中去。活动欲通过给小熊铺路的情境引导幼儿从少到多的有趣游戏，在游戏中感知数量。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115570</wp:posOffset>
            </wp:positionV>
            <wp:extent cx="2127250" cy="1595755"/>
            <wp:effectExtent l="114300" t="88900" r="107950" b="106045"/>
            <wp:wrapNone/>
            <wp:docPr id="12" name="图片 12" descr="C:/Users/lenovo/Desktop/12.5/IMG_9926.JPGIMG_9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enovo/Desktop/12.5/IMG_9926.JPGIMG_9926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3600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85090</wp:posOffset>
            </wp:positionV>
            <wp:extent cx="2108200" cy="1580515"/>
            <wp:effectExtent l="114300" t="88900" r="101600" b="108585"/>
            <wp:wrapNone/>
            <wp:docPr id="11" name="图片 11" descr="C:/Users/lenovo/Desktop/12.5/IMG_9928.JPGIMG_9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12.5/IMG_9928.JPGIMG_9928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66040</wp:posOffset>
            </wp:positionV>
            <wp:extent cx="2108200" cy="1580515"/>
            <wp:effectExtent l="114300" t="88900" r="101600" b="108585"/>
            <wp:wrapNone/>
            <wp:docPr id="9" name="图片 9" descr="C:/Users/lenovo/Desktop/12.5/IMG_9929.JPGIMG_9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2.5/IMG_9929.JPGIMG_9929"/>
                    <pic:cNvPicPr>
                      <a:picLocks noChangeAspect="1"/>
                    </pic:cNvPicPr>
                  </pic:nvPicPr>
                  <pic:blipFill>
                    <a:blip r:embed="rId13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default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2520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7696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46990</wp:posOffset>
            </wp:positionV>
            <wp:extent cx="2108200" cy="1580515"/>
            <wp:effectExtent l="114300" t="88900" r="101600" b="108585"/>
            <wp:wrapNone/>
            <wp:docPr id="17" name="图片 17" descr="C:/Users/lenovo/Desktop/12.5/IMG_9937.JPGIMG_9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lenovo/Desktop/12.5/IMG_9937.JPGIMG_9937"/>
                    <pic:cNvPicPr>
                      <a:picLocks noChangeAspect="1"/>
                    </pic:cNvPicPr>
                  </pic:nvPicPr>
                  <pic:blipFill>
                    <a:blip r:embed="rId14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6672" behindDoc="0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66040</wp:posOffset>
            </wp:positionV>
            <wp:extent cx="2108200" cy="1580515"/>
            <wp:effectExtent l="114300" t="88900" r="101600" b="108585"/>
            <wp:wrapNone/>
            <wp:docPr id="18" name="图片 18" descr="C:/Users/lenovo/Desktop/12.5/IMG_9935.JPGIMG_9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enovo/Desktop/12.5/IMG_9935.JPGIMG_9935"/>
                    <pic:cNvPicPr>
                      <a:picLocks noChangeAspect="1"/>
                    </pic:cNvPicPr>
                  </pic:nvPicPr>
                  <pic:blipFill>
                    <a:blip r:embed="rId1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564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96520</wp:posOffset>
            </wp:positionV>
            <wp:extent cx="2127250" cy="1595755"/>
            <wp:effectExtent l="114300" t="88900" r="107950" b="106045"/>
            <wp:wrapNone/>
            <wp:docPr id="19" name="图片 19" descr="C:/Users/lenovo/Desktop/12.5/IMG_9931.JPGIMG_9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12.5/IMG_9931.JPGIMG_9931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藜麦饭、海鲜菇甜椒炒牛柳、清炒菠菜、西红柿猪肝汤。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50"/>
        <w:gridCol w:w="2230"/>
        <w:gridCol w:w="250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916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15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230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156210</wp:posOffset>
            </wp:positionV>
            <wp:extent cx="2108200" cy="1580515"/>
            <wp:effectExtent l="114300" t="88900" r="101600" b="108585"/>
            <wp:wrapNone/>
            <wp:docPr id="4" name="图片 4" descr="C:/Users/lenovo/Desktop/12.4/IMG_9889.JPGIMG_9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12.4/IMG_9889.JPGIMG_9889"/>
                    <pic:cNvPicPr>
                      <a:picLocks noChangeAspect="1"/>
                    </pic:cNvPicPr>
                  </pic:nvPicPr>
                  <pic:blipFill>
                    <a:blip r:embed="rId1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175260</wp:posOffset>
            </wp:positionV>
            <wp:extent cx="2108200" cy="1580515"/>
            <wp:effectExtent l="114300" t="88900" r="101600" b="108585"/>
            <wp:wrapNone/>
            <wp:docPr id="8" name="图片 8" descr="C:/Users/lenovo/Desktop/12.4/IMG_9888.JPGIMG_9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2.4/IMG_9888.JPGIMG_9888"/>
                    <pic:cNvPicPr>
                      <a:picLocks noChangeAspect="1"/>
                    </pic:cNvPicPr>
                  </pic:nvPicPr>
                  <pic:blipFill>
                    <a:blip r:embed="rId1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205740</wp:posOffset>
            </wp:positionV>
            <wp:extent cx="2127250" cy="1595755"/>
            <wp:effectExtent l="114300" t="88900" r="107950" b="106045"/>
            <wp:wrapNone/>
            <wp:docPr id="5" name="图片 5" descr="C:/Users/lenovo/Desktop/12.4/IMG_9887.JPGIMG_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2.4/IMG_9887.JPGIMG_9887"/>
                    <pic:cNvPicPr>
                      <a:picLocks noChangeAspect="1"/>
                    </pic:cNvPicPr>
                  </pic:nvPicPr>
                  <pic:blipFill>
                    <a:blip r:embed="rId1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131445</wp:posOffset>
            </wp:positionV>
            <wp:extent cx="2152650" cy="1614805"/>
            <wp:effectExtent l="114300" t="88900" r="107950" b="112395"/>
            <wp:wrapNone/>
            <wp:docPr id="6" name="图片 6" descr="C:/Users/lenovo/Desktop/12.4/IMG_9893.JPGIMG_9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12.4/IMG_9893.JPGIMG_9893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480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175895</wp:posOffset>
            </wp:positionV>
            <wp:extent cx="2152650" cy="1614805"/>
            <wp:effectExtent l="114300" t="88900" r="107950" b="112395"/>
            <wp:wrapNone/>
            <wp:docPr id="13" name="图片 13" descr="C:/Users/lenovo/Desktop/12.4/IMG_9891.JPGIMG_9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12.4/IMG_9891.JPGIMG_9891"/>
                    <pic:cNvPicPr>
                      <a:picLocks noChangeAspect="1"/>
                    </pic:cNvPicPr>
                  </pic:nvPicPr>
                  <pic:blipFill>
                    <a:blip r:embed="rId2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480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192405</wp:posOffset>
            </wp:positionV>
            <wp:extent cx="2110740" cy="1583055"/>
            <wp:effectExtent l="114300" t="88900" r="111760" b="106045"/>
            <wp:wrapNone/>
            <wp:docPr id="10" name="图片 10" descr="C:/Users/lenovo/Desktop/12.4/IMG_9890.JPGIMG_9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12.4/IMG_9890.JPGIMG_9890"/>
                    <pic:cNvPicPr>
                      <a:picLocks noChangeAspect="1"/>
                    </pic:cNvPicPr>
                  </pic:nvPicPr>
                  <pic:blipFill>
                    <a:blip r:embed="rId22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5830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宝宝在13:00前都睡着了，美美地睡了一个午觉哦！希望其他小朋友明天也可以睡一个香香的午觉哦！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近期寒潮来袭温度较低，家长们注意给宝贝们穿适合的衣物，避免着凉。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继续引导和鼓励宝贝在家自己的事情自己做，如自己吃饭，自己穿脱、整理衣服等。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个别小朋友还不太会拉拉链哦，家长们在家也可以多鼓励引导孩子！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Q2LCJoZGlkIjoiODAxMWQ4YjE4YjhhMmJmYmEwNjAwZGVkYTYzMzY2OWEiLCJ1c2VyQ291bnQiOjE1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83227D"/>
    <w:rsid w:val="13DC26C2"/>
    <w:rsid w:val="144C4A15"/>
    <w:rsid w:val="14781F4B"/>
    <w:rsid w:val="147A54DE"/>
    <w:rsid w:val="14AC35C6"/>
    <w:rsid w:val="14AD6077"/>
    <w:rsid w:val="14C1519A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D2C380D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9</TotalTime>
  <ScaleCrop>false</ScaleCrop>
  <LinksUpToDate>false</LinksUpToDate>
  <CharactersWithSpaces>1049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2023-11-16T00:01:00Z</cp:lastPrinted>
  <dcterms:modified xsi:type="dcterms:W3CDTF">2023-12-05T06:43:10Z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A4E4E6D13A5A4ACFB0A5161B4C600F9F_13</vt:lpwstr>
  </property>
  <property fmtid="{D5CDD505-2E9C-101B-9397-08002B2CF9AE}" pid="5" name="commondata">
    <vt:lpwstr>eyJjb3VudCI6NywiaGRpZCI6IjgwMTFkOGIxOGI4YTJiZmJhMDYwMGRlZGE2MzM2NjlhIiwidXNlckNvdW50Ijo3fQ==</vt:lpwstr>
  </property>
</Properties>
</file>