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2023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郭慕云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林清姝等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这些小朋友在来园时有序的摆放水杯、签到、选择情绪牌。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9"/>
        <w:gridCol w:w="3280"/>
        <w:gridCol w:w="3280"/>
      </w:tblGrid>
      <w:tr>
        <w:trPr>
          <w:trHeight w:val="2675" w:hRule="atLeast"/>
        </w:trPr>
        <w:tc>
          <w:tcPr>
            <w:tcW w:w="327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2" name="图片 2" descr="0bf3a071df6438853a759062976a67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0bf3a071df6438853a759062976a678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3" name="图片 3" descr="fe4b390e67b864a2081ae61d5c6550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e4b390e67b864a2081ae61d5c6550d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894840" cy="1421130"/>
                  <wp:effectExtent l="0" t="0" r="10160" b="1270"/>
                  <wp:docPr id="5" name="图片 5" descr="5957825d4ac4f98f8f535ac15b590a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957825d4ac4f98f8f535ac15b590a0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421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在今天的区域活动中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益智区中朱圣庆和韩泽霖在用磁力片拼搭小房子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建构区中李宇航和魏书宇在搭建火箭，他们给火箭进行了加工，将火箭宽度上进行了调整。美工区中许晨依在用泥工制作西瓜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。</w:t>
      </w:r>
    </w:p>
    <w:tbl>
      <w:tblPr>
        <w:tblStyle w:val="10"/>
        <w:tblW w:w="100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330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891" w:hRule="atLeast"/>
        </w:trPr>
        <w:tc>
          <w:tcPr>
            <w:tcW w:w="3313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6" name="图片 6" descr="334c7b60d54e12092cc253d3413500f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34c7b60d54e12092cc253d3413500f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7" name="图片 7" descr="213e0ae62bac977994a5aa59476074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13e0ae62bac977994a5aa59476074e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6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8" name="图片 8" descr="14315f620680166c33aada646795dfc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14315f620680166c33aada646795dfc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户外活动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在今天是户外活动中我们一起彩排了运动会的进场。活动中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戴君瑞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魏书宇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王韵涵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能踏着整齐的步伐，喊着响亮的口号进入会场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。</w:t>
      </w:r>
    </w:p>
    <w:tbl>
      <w:tblPr>
        <w:tblStyle w:val="10"/>
        <w:tblpPr w:leftFromText="180" w:rightFromText="180" w:vertAnchor="text" w:horzAnchor="page" w:tblpX="903" w:tblpY="131"/>
        <w:tblOverlap w:val="never"/>
        <w:tblW w:w="101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50"/>
        <w:gridCol w:w="5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05" w:hRule="atLeast"/>
        </w:trPr>
        <w:tc>
          <w:tcPr>
            <w:tcW w:w="505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3039110" cy="2277745"/>
                  <wp:effectExtent l="0" t="0" r="8890" b="8255"/>
                  <wp:docPr id="9" name="图片 9" descr="553efe93f56f234c86e6f2f5dae2286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553efe93f56f234c86e6f2f5dae2286b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9110" cy="227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0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</w:rPr>
              <w:drawing>
                <wp:inline distT="0" distB="0" distL="114300" distR="114300">
                  <wp:extent cx="3021330" cy="2265680"/>
                  <wp:effectExtent l="0" t="0" r="1270" b="20320"/>
                  <wp:docPr id="10" name="图片 10" descr="f15ec2ef3730caa9d573e869ca2c1f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f15ec2ef3730caa9d573e869ca2c1f5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330" cy="2265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bookmarkStart w:id="0" w:name="_GoBack" w:colFirst="8" w:colLast="2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val="en-US" w:eastAsia="zh-Hans" w:bidi="ar"/>
        </w:rPr>
        <w:t>学习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活动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ind w:firstLine="470" w:firstLineChars="196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今天我们开展了美术活动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《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吉他</w:t>
      </w:r>
      <w:r>
        <w:rPr>
          <w:rFonts w:hint="default" w:ascii="宋体" w:hAnsi="宋体" w:eastAsia="宋体" w:cs="宋体"/>
          <w:color w:val="000000"/>
          <w:sz w:val="24"/>
          <w:szCs w:val="24"/>
          <w:lang w:eastAsia="zh-Hans"/>
        </w:rPr>
        <w:t>》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。吉他是一种弹拨乐器，通常有六条弦。本次活动通过音乐导入，让幼儿认识吉他，并能够为吉他添画上缺少的吉他弦，从而养成良好的作画习惯，初步养成良好的作画习惯和握笔姿势。小班幼儿绘画线条是无意识的行为，没有绘画直线的经验。同时小班幼儿对色彩已经有了一定的认识，会用色彩来表现自己的所见所想。但涂色时往往会出现不认真、涂到一半没耐心，所表现的内容也常会出现一些大小不均匀的空白，而且他们对于如何涂色，意识还是比较的模糊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马筱萌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许晨依</w:t>
      </w:r>
      <w:r>
        <w:rPr>
          <w:rFonts w:hint="default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冯逸凡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南羽晞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等小朋友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  <w:t>，能根据吉他轮廓图顺着一个方向来回涂色,掌握涂色的正确方法。能将其他缺少的弦绘画完整，体验绘画的乐趣。</w:t>
      </w: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rPr>
          <w:rFonts w:hint="default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 xml:space="preserve">    1.今天是星期五，我们不开展全托不夜宿班活动！请知悉！另外周末天气晴好，本周所有宝贝的被褥都将打包带回，请接送的家长于3:25先拿被子再接孩子</w:t>
      </w:r>
    </w:p>
    <w:p>
      <w:pPr>
        <w:numPr>
          <w:numId w:val="0"/>
        </w:numPr>
        <w:spacing w:line="40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本月交通安全专题已经上线，请在安全教育平台上完成相应内容。</w:t>
      </w:r>
    </w:p>
    <w:p>
      <w:pPr>
        <w:numPr>
          <w:numId w:val="0"/>
        </w:numPr>
        <w:spacing w:line="400" w:lineRule="exact"/>
        <w:ind w:firstLine="480" w:firstLineChars="2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最近流感比较多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请大家出门记得做好防护哦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！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DF19CA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7FF2FE"/>
    <w:rsid w:val="67A0736B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D0BB"/>
    <w:rsid w:val="E7F9A5FD"/>
    <w:rsid w:val="E9F358C4"/>
    <w:rsid w:val="EA396856"/>
    <w:rsid w:val="EBC2CD98"/>
    <w:rsid w:val="EBEBA16B"/>
    <w:rsid w:val="ECFFC907"/>
    <w:rsid w:val="EE2D43BF"/>
    <w:rsid w:val="EE75F72E"/>
    <w:rsid w:val="EE7FB124"/>
    <w:rsid w:val="EEF7E819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BB79769"/>
    <w:rsid w:val="FBC31ABB"/>
    <w:rsid w:val="FBEDD189"/>
    <w:rsid w:val="FBFCC729"/>
    <w:rsid w:val="FC79CB9D"/>
    <w:rsid w:val="FD768A22"/>
    <w:rsid w:val="FD7EA79E"/>
    <w:rsid w:val="FDDFC22F"/>
    <w:rsid w:val="FDFB2B31"/>
    <w:rsid w:val="FDFF5E44"/>
    <w:rsid w:val="FEFD0C6D"/>
    <w:rsid w:val="FEFFD42C"/>
    <w:rsid w:val="FF2FB26B"/>
    <w:rsid w:val="FFA74C52"/>
    <w:rsid w:val="FFEF9A76"/>
    <w:rsid w:val="FFF7ED24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2021-04-26T11:17:00Z</dcterms:created>
  <dc:creator>yixuange</dc:creator>
  <cp:lastModifiedBy>湘絮</cp:lastModifiedBy>
  <cp:lastPrinted>2023-02-19T07:53:00Z</cp:lastPrinted>
  <dcterms:modified xsi:type="dcterms:W3CDTF">2023-12-01T21:45:40Z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