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129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924050" cy="1080135"/>
            <wp:effectExtent l="0" t="0" r="6350" b="12065"/>
            <wp:docPr id="2" name="图片 2" descr="0b4bdb3dd974383c8abde86762d4c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4bdb3dd974383c8abde86762d4ce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今日星期三，共有17人来园，5人请假。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集体活动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音乐：</w:t>
      </w:r>
      <w:r>
        <w:rPr>
          <w:rFonts w:hint="eastAsia" w:ascii="宋体" w:hAnsi="宋体"/>
          <w:szCs w:val="21"/>
        </w:rPr>
        <w:t>《我的身体会唱歌》是通过语言提示，融合节奏训练来吸引幼儿，从而培养幼儿的节奏感以及快速反应的能力的一节音乐活动。根据奥尔夫教学法中以自然的本性为出发点、必须自己动手（脚）去练习并以节奏为基石的观点，本次活动将引导幼儿尝试用自己的身体来发出声音，体验“身体唱歌”的乐趣。</w:t>
      </w:r>
    </w:p>
    <w:tbl>
      <w:tblPr>
        <w:tblStyle w:val="10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180"/>
      </w:tblGrid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" name="图片 3" descr="IMG_8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9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4" name="图片 4" descr="IMG_8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9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" name="图片 5" descr="IMG_8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9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" name="图片 6" descr="IMG_8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9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7" name="图片 7" descr="IMG_8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9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8" name="图片 8" descr="IMG_8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9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9" name="图片 9" descr="IMG_8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9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0" name="图片 10" descr="IMG_8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9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1" name="图片 11" descr="IMG_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9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BFA13F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F239EE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557F61"/>
    <w:rsid w:val="BF9B9A6E"/>
    <w:rsid w:val="BFA6DD48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EF8FA78"/>
    <w:rsid w:val="DF0B50BD"/>
    <w:rsid w:val="DF572C68"/>
    <w:rsid w:val="DF5C7755"/>
    <w:rsid w:val="DF774E17"/>
    <w:rsid w:val="DFD50F81"/>
    <w:rsid w:val="DFFB595F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7FC5BC"/>
    <w:rsid w:val="F7AF4F20"/>
    <w:rsid w:val="F7DB2345"/>
    <w:rsid w:val="F7FC2152"/>
    <w:rsid w:val="F7FE9489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3</TotalTime>
  <ScaleCrop>false</ScaleCrop>
  <LinksUpToDate>false</LinksUpToDate>
  <CharactersWithSpaces>511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2021-05-01T03:17:00Z</dcterms:created>
  <dc:creator>yixuange</dc:creator>
  <cp:lastModifiedBy>陈丶清凉</cp:lastModifiedBy>
  <cp:lastPrinted>2023-02-23T23:53:00Z</cp:lastPrinted>
  <dcterms:modified xsi:type="dcterms:W3CDTF">2023-11-30T07:59:23Z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159EFCF7F8FDD9345BD06765E576CB31_43</vt:lpwstr>
  </property>
  <property fmtid="{D5CDD505-2E9C-101B-9397-08002B2CF9AE}" pid="5" name="commondata">
    <vt:lpwstr>eyJjb3VudCI6MSwiaGRpZCI6ImY1YTRiYjFlZmU4OGYxYWFmYWFhYjMwZDg5MGFkZGZlIiwidXNlckNvdW50IjoxfQ==</vt:lpwstr>
  </property>
</Properties>
</file>