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136525</wp:posOffset>
            </wp:positionV>
            <wp:extent cx="1996440" cy="1497330"/>
            <wp:effectExtent l="101600" t="88900" r="99060" b="102870"/>
            <wp:wrapNone/>
            <wp:docPr id="2" name="图片 2" descr="C:/Users/lenovo/Desktop/11.27/IMG_9465.JPGIMG_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1.27/IMG_9465.JPGIMG_9465"/>
                    <pic:cNvPicPr>
                      <a:picLocks noChangeAspect="1"/>
                    </pic:cNvPicPr>
                  </pic:nvPicPr>
                  <pic:blipFill>
                    <a:blip r:embed="rId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168275</wp:posOffset>
            </wp:positionV>
            <wp:extent cx="1996440" cy="1497330"/>
            <wp:effectExtent l="101600" t="88900" r="99060" b="102870"/>
            <wp:wrapNone/>
            <wp:docPr id="9" name="图片 9" descr="C:/Users/lenovo/Desktop/11.27/IMG_9464.JPGIMG_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1.27/IMG_9464.JPGIMG_9464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213995</wp:posOffset>
            </wp:positionV>
            <wp:extent cx="1995805" cy="1497330"/>
            <wp:effectExtent l="101600" t="88900" r="99695" b="102870"/>
            <wp:wrapNone/>
            <wp:docPr id="7" name="图片 7" descr="C:/Users/lenovo/Desktop/11.27/IMG_9462.JPGIMG_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1.27/IMG_9462.JPGIMG_9462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今天的早点我们喝的是热乎乎的牛奶，有各种各样香喷喷的饼干，真是太丰富啦！宝贝们吃得津津有味，牛奶也都按个人所需喝完了。希望明天我们的宝贝们可以继续保持哦！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695960</wp:posOffset>
            </wp:positionV>
            <wp:extent cx="1996440" cy="1497330"/>
            <wp:effectExtent l="101600" t="88900" r="99060" b="102870"/>
            <wp:wrapTopAndBottom/>
            <wp:docPr id="22" name="图片 22" descr="C:/Users/lenovo/Desktop/11.27/IMG_9478.JPGIMG_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11.27/IMG_9478.JPGIMG_9478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756285</wp:posOffset>
            </wp:positionV>
            <wp:extent cx="1996440" cy="1497330"/>
            <wp:effectExtent l="101600" t="88900" r="99060" b="102870"/>
            <wp:wrapTopAndBottom/>
            <wp:docPr id="18" name="图片 18" descr="C:/Users/lenovo/Desktop/11.27/IMG_9479.JPGIMG_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1.27/IMG_9479.JPGIMG_9479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756285</wp:posOffset>
            </wp:positionV>
            <wp:extent cx="1996440" cy="1495425"/>
            <wp:effectExtent l="101600" t="88900" r="99060" b="104775"/>
            <wp:wrapTopAndBottom/>
            <wp:docPr id="6" name="图片 6" descr="C:/Users/lenovo/Desktop/11.27/IMG_9477.JPGIMG_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1.27/IMG_9477.JPGIMG_9477"/>
                    <pic:cNvPicPr>
                      <a:picLocks noChangeAspect="1"/>
                    </pic:cNvPicPr>
                  </pic:nvPicPr>
                  <pic:blipFill>
                    <a:blip r:embed="rId10"/>
                    <a:srcRect t="64" b="6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542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今天的阳光也是不错的呢！我们带着宝贝们来到了种操场，玩了喜欢的攀爬架游戏。瞧！宝贝们笑得多开心啊！希望你们可以一直这么开心下去哦。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黑芝麻饭、五彩虾仁、彩椒肉末炒花菜、鸡毛菜菌菇汤。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156210</wp:posOffset>
            </wp:positionV>
            <wp:extent cx="2108200" cy="1580515"/>
            <wp:effectExtent l="114300" t="88900" r="101600" b="108585"/>
            <wp:wrapNone/>
            <wp:docPr id="4" name="图片 4" descr="C:/Users/lenovo/Desktop/11.27/IMG_9513.JPGIMG_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1.27/IMG_9513.JPGIMG_9513"/>
                    <pic:cNvPicPr>
                      <a:picLocks noChangeAspect="1"/>
                    </pic:cNvPicPr>
                  </pic:nvPicPr>
                  <pic:blipFill>
                    <a:blip r:embed="rId11"/>
                    <a:srcRect l="3335" r="333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175260</wp:posOffset>
            </wp:positionV>
            <wp:extent cx="2108200" cy="1580515"/>
            <wp:effectExtent l="114300" t="88900" r="101600" b="108585"/>
            <wp:wrapNone/>
            <wp:docPr id="8" name="图片 8" descr="C:/Users/lenovo/Desktop/11.27/IMG_9511.JPGIMG_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1.27/IMG_9511.JPGIMG_9511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205740</wp:posOffset>
            </wp:positionV>
            <wp:extent cx="2127250" cy="1595755"/>
            <wp:effectExtent l="114300" t="88900" r="107950" b="106045"/>
            <wp:wrapNone/>
            <wp:docPr id="5" name="图片 5" descr="C:/Users/lenovo/Desktop/11.27/IMG_9510.JPGIMG_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1.27/IMG_9510.JPGIMG_951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1905</wp:posOffset>
            </wp:positionV>
            <wp:extent cx="2331085" cy="1748155"/>
            <wp:effectExtent l="114300" t="88900" r="107315" b="106045"/>
            <wp:wrapNone/>
            <wp:docPr id="10" name="图片 10" descr="C:/Users/lenovo/Desktop/11.27/IMG_9515.JPGIMG_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1.27/IMG_9515.JPGIMG_9515"/>
                    <pic:cNvPicPr>
                      <a:picLocks noChangeAspect="1"/>
                    </pic:cNvPicPr>
                  </pic:nvPicPr>
                  <pic:blipFill>
                    <a:blip r:embed="rId14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4445</wp:posOffset>
            </wp:positionV>
            <wp:extent cx="2331085" cy="1748155"/>
            <wp:effectExtent l="114300" t="88900" r="107315" b="106045"/>
            <wp:wrapNone/>
            <wp:docPr id="13" name="图片 13" descr="C:/Users/lenovo/Desktop/11.27/IMG_9516.JPGIMG_9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1.27/IMG_9516.JPGIMG_9516"/>
                    <pic:cNvPicPr>
                      <a:picLocks noChangeAspect="1"/>
                    </pic:cNvPicPr>
                  </pic:nvPicPr>
                  <pic:blipFill>
                    <a:blip r:embed="rId1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249555</wp:posOffset>
            </wp:positionV>
            <wp:extent cx="2331085" cy="1748155"/>
            <wp:effectExtent l="114300" t="88900" r="107315" b="106045"/>
            <wp:wrapNone/>
            <wp:docPr id="3" name="图片 3" descr="C:/Users/lenovo/Desktop/11.27/IMG_9517.JPGIMG_9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1.27/IMG_9517.JPGIMG_9517"/>
                    <pic:cNvPicPr>
                      <a:picLocks noChangeAspect="1"/>
                    </pic:cNvPicPr>
                  </pic:nvPicPr>
                  <pic:blipFill>
                    <a:blip r:embed="rId16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11430</wp:posOffset>
            </wp:positionV>
            <wp:extent cx="2331085" cy="1748155"/>
            <wp:effectExtent l="114300" t="88900" r="107315" b="106045"/>
            <wp:wrapNone/>
            <wp:docPr id="11" name="图片 11" descr="C:/Users/lenovo/Desktop/11.27/IMG_9518.JPGIMG_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1.27/IMG_9518.JPGIMG_9518"/>
                    <pic:cNvPicPr>
                      <a:picLocks noChangeAspect="1"/>
                    </pic:cNvPicPr>
                  </pic:nvPicPr>
                  <pic:blipFill>
                    <a:blip r:embed="rId17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所有的宝宝在13:00前都睡着了，美美地睡了一个午觉哦！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个别小朋友的指甲有点长，定期修剪哦！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zLCJoZGlkIjoiODAxMWQ4YjE4YjhhMmJmYmEwNjAwZGVkYTYzMzY2OWEiLCJ1c2VyQ291bnQiOjE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D545A50"/>
    <w:rsid w:val="3EEF5FBA"/>
    <w:rsid w:val="3FA70E1B"/>
    <w:rsid w:val="40396024"/>
    <w:rsid w:val="40C116A6"/>
    <w:rsid w:val="4111543E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5</TotalTime>
  <ScaleCrop>false</ScaleCrop>
  <LinksUpToDate>false</LinksUpToDate>
  <CharactersWithSpaces>1049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2023-11-16T00:01:00Z</cp:lastPrinted>
  <dcterms:modified xsi:type="dcterms:W3CDTF">2023-11-27T07:23:31Z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EEBD4F19F12946289B1838441A81DAE0_13</vt:lpwstr>
  </property>
  <property fmtid="{D5CDD505-2E9C-101B-9397-08002B2CF9AE}" pid="5" name="commondata">
    <vt:lpwstr>eyJjb3VudCI6NywiaGRpZCI6IjgwMTFkOGIxOGI4YTJiZmJhMDYwMGRlZGE2MzM2NjlhIiwidXNlckNvdW50Ijo3fQ==</vt:lpwstr>
  </property>
</Properties>
</file>