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小六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2023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11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7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default" w:ascii="宋体" w:hAnsi="宋体" w:eastAsia="宋体" w:cs="宋体"/>
          <w:sz w:val="24"/>
          <w:szCs w:val="24"/>
        </w:rPr>
        <w:t>1</w:t>
      </w:r>
      <w:r>
        <w:rPr>
          <w:rFonts w:hint="default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default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戴君瑞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王韵涵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魏书宇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南羽晞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赵天瑞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郭慕云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许晨依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韩泽霖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林清姝等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这些小朋友从家里带来了在家制作的风铃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279"/>
        <w:gridCol w:w="3280"/>
        <w:gridCol w:w="3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75" w:hRule="atLeast"/>
        </w:trPr>
        <w:tc>
          <w:tcPr>
            <w:tcW w:w="327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2" name="图片 2" descr="a65cd08cd027b0ee3c57cf50b935a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65cd08cd027b0ee3c57cf50b935a0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894840" cy="1421130"/>
                  <wp:effectExtent l="0" t="0" r="10160" b="1270"/>
                  <wp:docPr id="3" name="图片 3" descr="34beb2d3f5fdc31c8aa9cdcd1f4b97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4beb2d3f5fdc31c8aa9cdcd1f4b977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894840" cy="1421130"/>
                  <wp:effectExtent l="0" t="0" r="10160" b="1270"/>
                  <wp:docPr id="5" name="图片 5" descr="6e0280878d6c32a9193253350c5c2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e0280878d6c32a9193253350c5c265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区域活动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eastAsia="zh-Hans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在今天的区域活动中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益智区中朱圣庆在玩连环车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韩泽霖在用磁力片拼搭小房子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郭慕云在玩小火车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娃娃家里的戴君瑞在一起玩小汽车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在区域游戏结束了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庄溢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李宇航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朱圣庆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南羽希、程桢雯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魏书宇等小朋友还一一上来介绍了自己制作的风铃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并能说出风铃制作的方法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tbl>
      <w:tblPr>
        <w:tblStyle w:val="10"/>
        <w:tblW w:w="10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6"/>
        <w:gridCol w:w="3376"/>
        <w:gridCol w:w="3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91" w:hRule="atLeast"/>
        </w:trPr>
        <w:tc>
          <w:tcPr>
            <w:tcW w:w="3337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6" name="图片 6" descr="ff7d6cc5e6df525035bff5e3c6061c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f7d6cc5e6df525035bff5e3c6061ca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7" name="图片 7" descr="70aa5c85f820769f441f2cd29773a5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0aa5c85f820769f441f2cd29773a5d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8" name="图片 8" descr="e1d4504cbe661b8d96175c7667f46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1d4504cbe661b8d96175c7667f4647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2" w:hRule="atLeast"/>
        </w:trPr>
        <w:tc>
          <w:tcPr>
            <w:tcW w:w="3337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9" name="图片 9" descr="e7e22a61582b0ac02334334ae99de5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7e22a61582b0ac02334334ae99de5b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10" name="图片 10" descr="544d077cf3103359b09dbee5eb42d3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544d077cf3103359b09dbee5eb42d3a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11" name="图片 11" descr="c111c3d9b31e17a9c59b5688a8347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111c3d9b31e17a9c59b5688a834750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户外活动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在今天是户外活动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我们一起玩了轮胎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魏书宇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郭慕云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能一手在前一手在后有序的推轮胎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赵天睿、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戴君瑞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马筱萌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Hans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小朋友还能在轮胎上慢慢的走一走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方张羽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杨子熠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也能在老师的帮助下慢慢的走完轮胎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。</w:t>
      </w:r>
    </w:p>
    <w:tbl>
      <w:tblPr>
        <w:tblStyle w:val="10"/>
        <w:tblpPr w:leftFromText="180" w:rightFromText="180" w:vertAnchor="text" w:horzAnchor="page" w:tblpX="903" w:tblpY="131"/>
        <w:tblOverlap w:val="never"/>
        <w:tblW w:w="10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6"/>
        <w:gridCol w:w="3376"/>
        <w:gridCol w:w="3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1" w:hRule="atLeast"/>
        </w:trPr>
        <w:tc>
          <w:tcPr>
            <w:tcW w:w="333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12" name="图片 12" descr="4c1a6b80e90b30e78cbaaddb1c75f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4c1a6b80e90b30e78cbaaddb1c75f32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13" name="图片 13" descr="ddffda3d083194f1a28c46fa8d1028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dffda3d083194f1a28c46fa8d1028cf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14" name="图片 14" descr="4d0fc7124668f4df3d6ccd1f400738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4d0fc7124668f4df3d6ccd1f4007387b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1" w:hRule="atLeast"/>
        </w:trPr>
        <w:tc>
          <w:tcPr>
            <w:tcW w:w="333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15" name="图片 15" descr="e100fd50a4053c82c7c5e730d5ab5e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e100fd50a4053c82c7c5e730d5ab5e5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16" name="图片 16" descr="5ebe10680d3ca718b114f582e52d9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5ebe10680d3ca718b114f582e52d987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17" name="图片 17" descr="f39bb8fb19c214e2987818bc6e2261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f39bb8fb19c214e2987818bc6e2261c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请假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请假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戴君瑞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eastAsia="zh-Hans" w:bidi="ar"/>
        </w:rPr>
        <w:t>学习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活动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spacing w:line="360" w:lineRule="exact"/>
        <w:ind w:firstLine="470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今天我们开展了社会活动</w:t>
      </w:r>
      <w:r>
        <w:rPr>
          <w:rFonts w:hint="default" w:ascii="宋体" w:hAnsi="宋体" w:eastAsia="宋体" w:cs="宋体"/>
          <w:color w:val="000000"/>
          <w:sz w:val="24"/>
          <w:szCs w:val="24"/>
          <w:lang w:eastAsia="zh-Hans"/>
        </w:rPr>
        <w:t>《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爱唱歌的大恐龙</w:t>
      </w:r>
      <w:r>
        <w:rPr>
          <w:rFonts w:hint="default" w:ascii="宋体" w:hAnsi="宋体" w:eastAsia="宋体" w:cs="宋体"/>
          <w:color w:val="000000"/>
          <w:sz w:val="24"/>
          <w:szCs w:val="24"/>
          <w:lang w:eastAsia="zh-Hans"/>
        </w:rPr>
        <w:t>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  <w:r>
        <w:rPr>
          <w:rFonts w:ascii="Times New Roman" w:hAnsi="Times New Roman" w:eastAsia="宋体" w:cs="Times New Roman"/>
          <w:sz w:val="24"/>
          <w:szCs w:val="24"/>
        </w:rPr>
        <w:t>这是一节关于文明礼仪的社会活动。通过讲述大恐龙由于嗓门大而被大家讨厌，在小女孩的提醒下改正错误的故事，引导幼儿在愉悦的体验中了解声音大的危害，进而学会控制声音的音量，在与同伴相处中不影响他人，做一个有礼貌的好宝宝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马筱萌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赵天瑞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韩泽霖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南羽晞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等小朋友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在理解故事内容的基础上，知道声音太大会影响其他人。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numPr>
          <w:ilvl w:val="0"/>
          <w:numId w:val="0"/>
        </w:numPr>
        <w:spacing w:line="400" w:lineRule="exact"/>
        <w:ind w:leftChars="228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请各位家长给小朋友的保温杯里放温水哦！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最近流感比较多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请大家出门记得做好防护哦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！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default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.气温降低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请家长给孩子们穿上合适的衣服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27940</wp:posOffset>
          </wp:positionH>
          <wp:positionV relativeFrom="page">
            <wp:posOffset>17780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CF3187E"/>
    <w:rsid w:val="3D1241F0"/>
    <w:rsid w:val="3DBE2865"/>
    <w:rsid w:val="3DE06638"/>
    <w:rsid w:val="3E187D3B"/>
    <w:rsid w:val="3E6C2B36"/>
    <w:rsid w:val="3ECB07D8"/>
    <w:rsid w:val="3F4AA5B5"/>
    <w:rsid w:val="3F9D16AF"/>
    <w:rsid w:val="3FDF19CA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CF90EE1"/>
    <w:rsid w:val="5DAB15BC"/>
    <w:rsid w:val="5E8408E7"/>
    <w:rsid w:val="5EE46AC9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7FF2FE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8AF409A"/>
    <w:rsid w:val="790B4675"/>
    <w:rsid w:val="7A4C304B"/>
    <w:rsid w:val="7AED287A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6BEE46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BBAC640"/>
    <w:rsid w:val="9BEFF5AE"/>
    <w:rsid w:val="AD9EBEE4"/>
    <w:rsid w:val="B36F2BB5"/>
    <w:rsid w:val="B3EF379F"/>
    <w:rsid w:val="B4EF2A72"/>
    <w:rsid w:val="B9C9F2CA"/>
    <w:rsid w:val="BB5783E3"/>
    <w:rsid w:val="BB5F9404"/>
    <w:rsid w:val="BBFE3818"/>
    <w:rsid w:val="BCFE030E"/>
    <w:rsid w:val="BD9E3D7C"/>
    <w:rsid w:val="BFF61419"/>
    <w:rsid w:val="BFFAE5EE"/>
    <w:rsid w:val="BFFBBAD7"/>
    <w:rsid w:val="BFFE4671"/>
    <w:rsid w:val="CDFD5BC3"/>
    <w:rsid w:val="CF7EF5F9"/>
    <w:rsid w:val="CFFEA71D"/>
    <w:rsid w:val="D7E22410"/>
    <w:rsid w:val="D95C7016"/>
    <w:rsid w:val="DAE9E445"/>
    <w:rsid w:val="DCB4A0AD"/>
    <w:rsid w:val="DED36D0D"/>
    <w:rsid w:val="DEF8FA78"/>
    <w:rsid w:val="DF0B50BD"/>
    <w:rsid w:val="DF572C68"/>
    <w:rsid w:val="DF66F274"/>
    <w:rsid w:val="DF774E17"/>
    <w:rsid w:val="DFD50F81"/>
    <w:rsid w:val="DFFFD0BB"/>
    <w:rsid w:val="E9F358C4"/>
    <w:rsid w:val="EBC2CD98"/>
    <w:rsid w:val="EBEBA16B"/>
    <w:rsid w:val="ECFFC907"/>
    <w:rsid w:val="EE2D43BF"/>
    <w:rsid w:val="EE75F72E"/>
    <w:rsid w:val="EE7FB124"/>
    <w:rsid w:val="EEF7E819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BB79769"/>
    <w:rsid w:val="FBEDD189"/>
    <w:rsid w:val="FBFCC729"/>
    <w:rsid w:val="FD768A22"/>
    <w:rsid w:val="FD7EA79E"/>
    <w:rsid w:val="FDDFC22F"/>
    <w:rsid w:val="FDFB2B31"/>
    <w:rsid w:val="FDFF5E44"/>
    <w:rsid w:val="FEFD0C6D"/>
    <w:rsid w:val="FEFFD42C"/>
    <w:rsid w:val="FF2FB26B"/>
    <w:rsid w:val="FFA74C52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1</TotalTime>
  <ScaleCrop>false</ScaleCrop>
  <LinksUpToDate>false</LinksUpToDate>
  <CharactersWithSpaces>790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2021-04-26T03:17:00Z</dcterms:created>
  <dc:creator>yixuange</dc:creator>
  <cp:lastModifiedBy>湘絮</cp:lastModifiedBy>
  <cp:lastPrinted>2023-02-18T23:53:00Z</cp:lastPrinted>
  <dcterms:modified xsi:type="dcterms:W3CDTF">2023-11-27T14:40:10Z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