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1007745</wp:posOffset>
            </wp:positionV>
            <wp:extent cx="1995170" cy="1496695"/>
            <wp:effectExtent l="139700" t="109220" r="135890" b="131445"/>
            <wp:wrapSquare wrapText="bothSides"/>
            <wp:docPr id="14" name="图片 14" descr="C:/Users/25430/Desktop/IMG_1804.JPGIMG_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IMG_1804.JPGIMG_1804"/>
                    <pic:cNvPicPr>
                      <a:picLocks noChangeAspect="1"/>
                    </pic:cNvPicPr>
                  </pic:nvPicPr>
                  <pic:blipFill>
                    <a:blip r:embed="rId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3" name="图片 23" descr="C:/Users/25430/Desktop/IMG_1807.JPGIMG_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25430/Desktop/IMG_1807.JPGIMG_1807"/>
                    <pic:cNvPicPr>
                      <a:picLocks noChangeAspect="1"/>
                    </pic:cNvPicPr>
                  </pic:nvPicPr>
                  <pic:blipFill>
                    <a:blip r:embed="rId6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2073910</wp:posOffset>
            </wp:positionV>
            <wp:extent cx="1995805" cy="1496695"/>
            <wp:effectExtent l="139700" t="109220" r="135255" b="131445"/>
            <wp:wrapTopAndBottom/>
            <wp:docPr id="21" name="图片 21" descr="C:/Users/25430/Desktop/IMG_1806.JPGIMG_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IMG_1806.JPGIMG_1806"/>
                    <pic:cNvPicPr>
                      <a:picLocks noChangeAspect="1"/>
                    </pic:cNvPicPr>
                  </pic:nvPicPr>
                  <pic:blipFill>
                    <a:blip r:embed="rId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2020570</wp:posOffset>
            </wp:positionV>
            <wp:extent cx="1995805" cy="1496695"/>
            <wp:effectExtent l="139700" t="109220" r="135255" b="131445"/>
            <wp:wrapTopAndBottom/>
            <wp:docPr id="20" name="图片 20" descr="C:/Users/25430/Desktop/IMG_1805.JPGIMG_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IMG_1805.JPGIMG_1805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200025</wp:posOffset>
            </wp:positionV>
            <wp:extent cx="1995805" cy="1497330"/>
            <wp:effectExtent l="139700" t="109220" r="135255" b="130810"/>
            <wp:wrapSquare wrapText="bothSides"/>
            <wp:docPr id="9" name="图片 9" descr="C:/Users/25430/Desktop/IMG_1803.JPGIMG_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IMG_1803.JPGIMG_1803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214630</wp:posOffset>
            </wp:positionV>
            <wp:extent cx="1995805" cy="1496695"/>
            <wp:effectExtent l="139700" t="109220" r="135255" b="131445"/>
            <wp:wrapTopAndBottom/>
            <wp:docPr id="7" name="图片 7" descr="C:/Users/25430/Desktop/IMG_1802.JPGIMG_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IMG_1802.JPGIMG_1802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今天的早点我们喝的是热乎乎的牛奶，有甜甜的饼干、香香的蒸芋头真是太丰富啦！宝贝们吃得津津有味，牛奶也都按个人所需喝完了。希望明天我们的宝贝们可以继续保持哦！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tabs>
          <w:tab w:val="left" w:pos="4789"/>
        </w:tabs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ab/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2994025</wp:posOffset>
            </wp:positionH>
            <wp:positionV relativeFrom="page">
              <wp:posOffset>2381250</wp:posOffset>
            </wp:positionV>
            <wp:extent cx="2642235" cy="1982470"/>
            <wp:effectExtent l="139700" t="109220" r="128905" b="133350"/>
            <wp:wrapTopAndBottom/>
            <wp:docPr id="22" name="图片 22" descr="C:/Users/25430/Desktop/99E283CD1B315619EE3176404A700C9F.png99E283CD1B315619EE3176404A700C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25430/Desktop/99E283CD1B315619EE3176404A700C9F.png99E283CD1B315619EE3176404A700C9F"/>
                    <pic:cNvPicPr>
                      <a:picLocks noChangeAspect="1"/>
                    </pic:cNvPicPr>
                  </pic:nvPicPr>
                  <pic:blipFill>
                    <a:blip r:embed="rId11"/>
                    <a:srcRect l="32" r="32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247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ge">
              <wp:posOffset>2303780</wp:posOffset>
            </wp:positionV>
            <wp:extent cx="2586990" cy="1940560"/>
            <wp:effectExtent l="139700" t="109220" r="138430" b="129540"/>
            <wp:wrapTopAndBottom/>
            <wp:docPr id="6" name="图片 6" descr="C:/Users/25430/Desktop/49E8AF7A16B57DF732A91D058032C3E5.png49E8AF7A16B57DF732A91D058032C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25430/Desktop/49E8AF7A16B57DF732A91D058032C3E5.png49E8AF7A16B57DF732A91D058032C3E5"/>
                    <pic:cNvPicPr>
                      <a:picLocks noChangeAspect="1"/>
                    </pic:cNvPicPr>
                  </pic:nvPicPr>
                  <pic:blipFill>
                    <a:blip r:embed="rId12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94056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-24130</wp:posOffset>
            </wp:positionH>
            <wp:positionV relativeFrom="page">
              <wp:posOffset>6749415</wp:posOffset>
            </wp:positionV>
            <wp:extent cx="2755265" cy="2066290"/>
            <wp:effectExtent l="139700" t="109220" r="137795" b="125730"/>
            <wp:wrapTopAndBottom/>
            <wp:docPr id="8" name="图片 8" descr="C:/Users/25430/Desktop/CFFF47B70E5CBF93CFE075608B2C0C1B.pngCFFF47B70E5CBF93CFE075608B2C0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25430/Desktop/CFFF47B70E5CBF93CFE075608B2C0C1B.pngCFFF47B70E5CBF93CFE075608B2C0C1B"/>
                    <pic:cNvPicPr>
                      <a:picLocks noChangeAspect="1"/>
                    </pic:cNvPicPr>
                  </pic:nvPicPr>
                  <pic:blipFill>
                    <a:blip r:embed="rId13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ge">
              <wp:posOffset>4521200</wp:posOffset>
            </wp:positionV>
            <wp:extent cx="2682240" cy="2012950"/>
            <wp:effectExtent l="139700" t="109220" r="134620" b="133350"/>
            <wp:wrapTopAndBottom/>
            <wp:docPr id="18" name="图片 18" descr="C:/Users/25430/Desktop/524C1B98E14EC61996BA7B8C16EB7474.png524C1B98E14EC61996BA7B8C16EB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25430/Desktop/524C1B98E14EC61996BA7B8C16EB7474.png524C1B98E14EC61996BA7B8C16EB7474"/>
                    <pic:cNvPicPr>
                      <a:picLocks noChangeAspect="1"/>
                    </pic:cNvPicPr>
                  </pic:nvPicPr>
                  <pic:blipFill>
                    <a:blip r:embed="rId14"/>
                    <a:srcRect l="47" r="47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295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今天的天气晴朗的，宝贝们户外游戏很热情!瞧！宝贝们笑得多开心啊！希望你们可以一直这么开心下去哦。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2954655</wp:posOffset>
            </wp:positionH>
            <wp:positionV relativeFrom="page">
              <wp:posOffset>6732905</wp:posOffset>
            </wp:positionV>
            <wp:extent cx="2691130" cy="2103755"/>
            <wp:effectExtent l="139700" t="109220" r="125730" b="133985"/>
            <wp:wrapTopAndBottom/>
            <wp:docPr id="12" name="图片 12" descr="C:/Users/25430/Desktop/EF4122BDDE5709D1A50C05B93219F21E.pngEF4122BDDE5709D1A50C05B93219F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25430/Desktop/EF4122BDDE5709D1A50C05B93219F21E.pngEF4122BDDE5709D1A50C05B93219F21E"/>
                    <pic:cNvPicPr>
                      <a:picLocks noChangeAspect="1"/>
                    </pic:cNvPicPr>
                  </pic:nvPicPr>
                  <pic:blipFill>
                    <a:blip r:embed="rId15"/>
                    <a:srcRect l="2037" r="2037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103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2397760</wp:posOffset>
            </wp:positionV>
            <wp:extent cx="2642235" cy="1981835"/>
            <wp:effectExtent l="139700" t="109220" r="128905" b="133985"/>
            <wp:wrapTopAndBottom/>
            <wp:docPr id="11" name="图片 11" descr="C:/Users/25430/Desktop/BAE1D4ED0C6407DED22B75398E996D59.pngBAE1D4ED0C6407DED22B75398E996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25430/Desktop/BAE1D4ED0C6407DED22B75398E996D59.pngBAE1D4ED0C6407DED22B75398E996D59"/>
                    <pic:cNvPicPr>
                      <a:picLocks noChangeAspect="1"/>
                    </pic:cNvPicPr>
                  </pic:nvPicPr>
                  <pic:blipFill>
                    <a:blip r:embed="rId16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818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443865</wp:posOffset>
            </wp:positionV>
            <wp:extent cx="2428875" cy="1821815"/>
            <wp:effectExtent l="139700" t="109220" r="128905" b="126365"/>
            <wp:wrapTopAndBottom/>
            <wp:docPr id="3" name="图片 3" descr="C:/Users/25430/Desktop/12EE800F4E62A45E5D21FD2AED49A633.png12EE800F4E62A45E5D21FD2AED49A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25430/Desktop/12EE800F4E62A45E5D21FD2AED49A633.png12EE800F4E62A45E5D21FD2AED49A633"/>
                    <pic:cNvPicPr>
                      <a:picLocks noChangeAspect="1"/>
                    </pic:cNvPicPr>
                  </pic:nvPicPr>
                  <pic:blipFill>
                    <a:blip r:embed="rId17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鲍鱼红烧肉、什锦玉米、鹌鹑菜汤。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-199390</wp:posOffset>
            </wp:positionH>
            <wp:positionV relativeFrom="page">
              <wp:posOffset>4431665</wp:posOffset>
            </wp:positionV>
            <wp:extent cx="2510155" cy="1882775"/>
            <wp:effectExtent l="139700" t="109220" r="139065" b="126365"/>
            <wp:wrapTopAndBottom/>
            <wp:docPr id="4" name="图片 4" descr="C:/Users/25430/Desktop/A02F85937C8CF2611B2911109744AC56.pngA02F85937C8CF2611B2911109744A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25430/Desktop/A02F85937C8CF2611B2911109744AC56.pngA02F85937C8CF2611B2911109744AC56"/>
                    <pic:cNvPicPr>
                      <a:picLocks noChangeAspect="1"/>
                    </pic:cNvPicPr>
                  </pic:nvPicPr>
                  <pic:blipFill>
                    <a:blip r:embed="rId18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8827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-161290</wp:posOffset>
            </wp:positionH>
            <wp:positionV relativeFrom="page">
              <wp:posOffset>2387600</wp:posOffset>
            </wp:positionV>
            <wp:extent cx="2428875" cy="1821815"/>
            <wp:effectExtent l="139700" t="109220" r="128905" b="126365"/>
            <wp:wrapTopAndBottom/>
            <wp:docPr id="2" name="图片 2" descr="C:/Users/25430/Desktop/3E1BF5B00E358DFC664CF378832FF65C.png3E1BF5B00E358DFC664CF378832FF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25430/Desktop/3E1BF5B00E358DFC664CF378832FF65C.png3E1BF5B00E358DFC664CF378832FF65C"/>
                    <pic:cNvPicPr>
                      <a:picLocks noChangeAspect="1"/>
                    </pic:cNvPicPr>
                  </pic:nvPicPr>
                  <pic:blipFill>
                    <a:blip r:embed="rId19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2757170</wp:posOffset>
            </wp:positionH>
            <wp:positionV relativeFrom="page">
              <wp:posOffset>4439285</wp:posOffset>
            </wp:positionV>
            <wp:extent cx="2501265" cy="1875790"/>
            <wp:effectExtent l="139700" t="109220" r="132715" b="133350"/>
            <wp:wrapTopAndBottom/>
            <wp:docPr id="5" name="图片 5" descr="C:/Users/25430/Desktop/C714914C0286ED66F8F89DC0DC314DDE.pngC714914C0286ED66F8F89DC0DC314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25430/Desktop/C714914C0286ED66F8F89DC0DC314DDE.pngC714914C0286ED66F8F89DC0DC314DDE"/>
                    <pic:cNvPicPr>
                      <a:picLocks noChangeAspect="1"/>
                    </pic:cNvPicPr>
                  </pic:nvPicPr>
                  <pic:blipFill>
                    <a:blip r:embed="rId20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187579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气温开始变冷，温差较大，请家长们为孩子及时增减衣物，以免受凉感冒哦！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1LCJoZGlkIjoiMWI4NWYzZGFkNDJiYTY1ODFjMTg3YjM5MmNjODNlNDkiLCJ1c2VyQ291bnQiOjh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491F2C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3F60203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D545A50"/>
    <w:rsid w:val="3D791645"/>
    <w:rsid w:val="3EEF5FBA"/>
    <w:rsid w:val="3FA70E1B"/>
    <w:rsid w:val="40396024"/>
    <w:rsid w:val="40C116A6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C5465E"/>
    <w:rsid w:val="4EDB288F"/>
    <w:rsid w:val="50DE1D47"/>
    <w:rsid w:val="50FC6711"/>
    <w:rsid w:val="51122F9B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D964D18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11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2023-11-24T07:16:05Z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C80315A63C394D80857D8F3FC35E6BE7_13</vt:lpwstr>
  </property>
  <property fmtid="{D5CDD505-2E9C-101B-9397-08002B2CF9AE}" pid="5" name="commondata">
    <vt:lpwstr>eyJjb3VudCI6NywiaGRpZCI6IjgwMTFkOGIxOGI4YTJiZmJhMDYwMGRlZGE2MzM2NjlhIiwidXNlckNvdW50Ijo3fQ==</vt:lpwstr>
  </property>
</Properties>
</file>