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多云转晴☀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，9人请假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今天星期四啦！崭新的心情迎接崭新的一天！宝贝们背着小水杯开开心心地走进幼儿园里，来园后能够自主将水杯放在水杯架上，然后去签到，老师量完体温，宝贝们就选择喜欢的区域进行区域游戏，很棒哟！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161925</wp:posOffset>
            </wp:positionV>
            <wp:extent cx="1996440" cy="1497330"/>
            <wp:effectExtent l="101600" t="88900" r="99060" b="102870"/>
            <wp:wrapNone/>
            <wp:docPr id="9" name="图片 9" descr="C:/Users/lenovo/Desktop/11.16/IMG_8935.JPGIMG_8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1.16/IMG_8935.JPGIMG_8935"/>
                    <pic:cNvPicPr>
                      <a:picLocks noChangeAspect="1"/>
                    </pic:cNvPicPr>
                  </pic:nvPicPr>
                  <pic:blipFill>
                    <a:blip r:embed="rId5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213995</wp:posOffset>
            </wp:positionV>
            <wp:extent cx="1995805" cy="1497330"/>
            <wp:effectExtent l="101600" t="88900" r="99695" b="102870"/>
            <wp:wrapNone/>
            <wp:docPr id="7" name="图片 7" descr="C:/Users/lenovo/Desktop/11.16/IMG_8934.JPGIMG_8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1.16/IMG_8934.JPGIMG_8934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93345</wp:posOffset>
            </wp:positionV>
            <wp:extent cx="1995805" cy="1496695"/>
            <wp:effectExtent l="101600" t="88900" r="99695" b="103505"/>
            <wp:wrapNone/>
            <wp:docPr id="14" name="图片 14" descr="C:/Users/lenovo/Desktop/11.16/IMG_8936.JPGIMG_8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1.16/IMG_8936.JPGIMG_8936"/>
                    <pic:cNvPicPr>
                      <a:picLocks noChangeAspect="1"/>
                    </pic:cNvPicPr>
                  </pic:nvPicPr>
                  <pic:blipFill>
                    <a:blip r:embed="rId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140335</wp:posOffset>
            </wp:positionV>
            <wp:extent cx="1996440" cy="1497330"/>
            <wp:effectExtent l="101600" t="88900" r="99060" b="102870"/>
            <wp:wrapNone/>
            <wp:docPr id="15" name="图片 15" descr="C:/Users/lenovo/Desktop/11.16/IMG_8937.JPGIMG_8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1.16/IMG_8937.JPGIMG_8937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今天的早点我们喝的是热乎乎的牛奶，有各种各样香喷喷的饼干和吐司，真是太丰富啦！宝贝们吃得津津有味，牛奶也都按个人所需喝完了。希望明天我们的宝贝们可以继续保持哦！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今天我们开展的是语言活动《小蓝和小黄》，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是一个生动而有趣的故事，语言较为简单，主要讲述了小蓝和小黄是一对好朋友，一起游戏，一起上课。然后小蓝和小黄融合在一起变成了“绿”的故事。本次活动主要是在孩子们喜爱的故事中帮助小班幼儿感知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黄色加上蓝色会融合成绿色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今天由于早上下过雨，场地潮湿，我们在攀爬网玩钻爬游戏，瞧！宝贝们笑得多开心啊！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243840</wp:posOffset>
            </wp:positionV>
            <wp:extent cx="1996440" cy="1497330"/>
            <wp:effectExtent l="101600" t="88900" r="99060" b="102870"/>
            <wp:wrapTopAndBottom/>
            <wp:docPr id="22" name="图片 22" descr="C:/Users/lenovo/Desktop/11.16/IMG_8944.JPGIMG_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11.16/IMG_8944.JPGIMG_8944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1846580</wp:posOffset>
            </wp:positionH>
            <wp:positionV relativeFrom="paragraph">
              <wp:posOffset>281305</wp:posOffset>
            </wp:positionV>
            <wp:extent cx="1996440" cy="1497330"/>
            <wp:effectExtent l="101600" t="88900" r="99060" b="102870"/>
            <wp:wrapTopAndBottom/>
            <wp:docPr id="18" name="图片 18" descr="C:/Users/lenovo/Desktop/11.16/IMG_8941.JPGIMG_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1.16/IMG_8941.JPGIMG_8941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254000</wp:posOffset>
            </wp:positionV>
            <wp:extent cx="1996440" cy="1495425"/>
            <wp:effectExtent l="101600" t="88900" r="99060" b="104775"/>
            <wp:wrapTopAndBottom/>
            <wp:docPr id="6" name="图片 6" descr="C:/Users/lenovo/Desktop/11.16/IMG_8940.JPGIMG_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1.16/IMG_8940.JPGIMG_8940"/>
                    <pic:cNvPicPr>
                      <a:picLocks noChangeAspect="1"/>
                    </pic:cNvPicPr>
                  </pic:nvPicPr>
                  <pic:blipFill>
                    <a:blip r:embed="rId11"/>
                    <a:srcRect t="64" b="6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542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玉米饭、金针菇肥牛、四色鸡丁、青菜豆腐汤。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吐了一点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232410</wp:posOffset>
            </wp:positionV>
            <wp:extent cx="2158365" cy="1617980"/>
            <wp:effectExtent l="114300" t="88900" r="102235" b="109220"/>
            <wp:wrapNone/>
            <wp:docPr id="8" name="图片 8" descr="C:/Users/lenovo/Desktop/11.16/IMG_8964.JPGIMG_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1.16/IMG_8964.JPGIMG_8964"/>
                    <pic:cNvPicPr>
                      <a:picLocks noChangeAspect="1"/>
                    </pic:cNvPicPr>
                  </pic:nvPicPr>
                  <pic:blipFill>
                    <a:blip r:embed="rId12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61798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231140</wp:posOffset>
            </wp:positionV>
            <wp:extent cx="2178050" cy="1633855"/>
            <wp:effectExtent l="114300" t="88900" r="107950" b="106045"/>
            <wp:wrapNone/>
            <wp:docPr id="5" name="图片 5" descr="C:/Users/lenovo/Desktop/11.16/IMG_8963.JPGIMG_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1.16/IMG_8963.JPGIMG_8963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338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106045</wp:posOffset>
            </wp:positionV>
            <wp:extent cx="2331085" cy="1748155"/>
            <wp:effectExtent l="114300" t="88900" r="107315" b="106045"/>
            <wp:wrapNone/>
            <wp:docPr id="13" name="图片 13" descr="C:/Users/lenovo/Desktop/11.16/IMG_8967.JPGIMG_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1.16/IMG_8967.JPGIMG_8967"/>
                    <pic:cNvPicPr>
                      <a:picLocks noChangeAspect="1"/>
                    </pic:cNvPicPr>
                  </pic:nvPicPr>
                  <pic:blipFill>
                    <a:blip r:embed="rId14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7481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97155</wp:posOffset>
            </wp:positionV>
            <wp:extent cx="2331085" cy="1748155"/>
            <wp:effectExtent l="114300" t="88900" r="107315" b="106045"/>
            <wp:wrapNone/>
            <wp:docPr id="10" name="图片 10" descr="C:/Users/lenovo/Desktop/11.16/IMG_8965.JPGIMG_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1.16/IMG_8965.JPGIMG_8965"/>
                    <pic:cNvPicPr>
                      <a:picLocks noChangeAspect="1"/>
                    </pic:cNvPicPr>
                  </pic:nvPicPr>
                  <pic:blipFill>
                    <a:blip r:embed="rId15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17481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近期寒潮来袭温度较低，家长们注意给宝贝们穿适合的衣物，避免着凉。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继续引导宝贝在家自己的事情自己做，如自己吃饭，自己穿脱、整理衣服等。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3LCJoZGlkIjoiODAxMWQ4YjE4YjhhMmJmYmEwNjAwZGVkYTYzMzY2OWEiLCJ1c2VyQ291bnQiOjZ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D545A50"/>
    <w:rsid w:val="3EEF5FBA"/>
    <w:rsid w:val="3FA70E1B"/>
    <w:rsid w:val="40396024"/>
    <w:rsid w:val="40C116A6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4</TotalTime>
  <ScaleCrop>false</ScaleCrop>
  <LinksUpToDate>false</LinksUpToDate>
  <CharactersWithSpaces>1049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lenovo</cp:lastModifiedBy>
  <cp:lastPrinted>2023-11-16T00:01:49Z</cp:lastPrinted>
  <dcterms:modified xsi:type="dcterms:W3CDTF">2023-11-16T05:06:32Z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48F1000F3E524D0F814548C159129AE7_13</vt:lpwstr>
  </property>
  <property fmtid="{D5CDD505-2E9C-101B-9397-08002B2CF9AE}" pid="5" name="commondata">
    <vt:lpwstr>eyJjb3VudCI6NywiaGRpZCI6IjgwMTFkOGIxOGI4YTJiZmJhMDYwMGRlZGE2MzM2NjlhIiwidXNlckNvdW50Ijo3fQ==</vt:lpwstr>
  </property>
</Properties>
</file>