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14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晴☀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，8人请假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line="400" w:lineRule="exact"/>
        <w:ind w:left="0" w:leftChars="0" w:firstLine="42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1007745</wp:posOffset>
            </wp:positionV>
            <wp:extent cx="1995170" cy="1496695"/>
            <wp:effectExtent l="139700" t="109220" r="135890" b="131445"/>
            <wp:wrapSquare wrapText="bothSides"/>
            <wp:docPr id="14" name="图片 14" descr="C:/Users/25430/Desktop/640A9112C857C35C452B5CFC5CF22D95.png640A9112C857C35C452B5CFC5CF22D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25430/Desktop/640A9112C857C35C452B5CFC5CF22D95.png640A9112C857C35C452B5CFC5CF22D95"/>
                    <pic:cNvPicPr>
                      <a:picLocks noChangeAspect="1"/>
                    </pic:cNvPicPr>
                  </pic:nvPicPr>
                  <pic:blipFill>
                    <a:blip r:embed="rId5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14966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崭新的心情迎接崭新的一天！宝贝们背着小水杯开开心心地走进幼儿园里，来园后能够自主将水杯放在水杯架上，然后去签到，老师量完体温，宝贝们就选择喜欢的区域进行区域游戏，很棒哟！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1552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2020570</wp:posOffset>
            </wp:positionV>
            <wp:extent cx="1995805" cy="1496695"/>
            <wp:effectExtent l="139700" t="109220" r="135255" b="131445"/>
            <wp:wrapTopAndBottom/>
            <wp:docPr id="23" name="图片 23" descr="C:/Users/25430/Desktop/BE837A791949B4612A96B5FAA4C3FD61.pngBE837A791949B4612A96B5FAA4C3FD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/Users/25430/Desktop/BE837A791949B4612A96B5FAA4C3FD61.pngBE837A791949B4612A96B5FAA4C3FD61"/>
                    <pic:cNvPicPr>
                      <a:picLocks noChangeAspect="1"/>
                    </pic:cNvPicPr>
                  </pic:nvPicPr>
                  <pic:blipFill>
                    <a:blip r:embed="rId6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4966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2073910</wp:posOffset>
            </wp:positionV>
            <wp:extent cx="1995805" cy="1496695"/>
            <wp:effectExtent l="139700" t="109220" r="135255" b="131445"/>
            <wp:wrapTopAndBottom/>
            <wp:docPr id="21" name="图片 21" descr="C:/Users/25430/Desktop/63497701D0C1BC0ECF27E11610199B5F.png63497701D0C1BC0ECF27E11610199B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25430/Desktop/63497701D0C1BC0ECF27E11610199B5F.png63497701D0C1BC0ECF27E11610199B5F"/>
                    <pic:cNvPicPr>
                      <a:picLocks noChangeAspect="1"/>
                    </pic:cNvPicPr>
                  </pic:nvPicPr>
                  <pic:blipFill>
                    <a:blip r:embed="rId7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4966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-645795</wp:posOffset>
            </wp:positionH>
            <wp:positionV relativeFrom="paragraph">
              <wp:posOffset>2020570</wp:posOffset>
            </wp:positionV>
            <wp:extent cx="1995805" cy="1496695"/>
            <wp:effectExtent l="139700" t="109220" r="135255" b="131445"/>
            <wp:wrapTopAndBottom/>
            <wp:docPr id="20" name="图片 20" descr="C:/Users/25430/Desktop/5507829F557A786922C9CA9E1C751892.png5507829F557A786922C9CA9E1C75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/Users/25430/Desktop/5507829F557A786922C9CA9E1C751892.png5507829F557A786922C9CA9E1C751892"/>
                    <pic:cNvPicPr>
                      <a:picLocks noChangeAspect="1"/>
                    </pic:cNvPicPr>
                  </pic:nvPicPr>
                  <pic:blipFill>
                    <a:blip r:embed="rId8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4966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200025</wp:posOffset>
            </wp:positionV>
            <wp:extent cx="1995805" cy="1497330"/>
            <wp:effectExtent l="139700" t="109220" r="135255" b="130810"/>
            <wp:wrapSquare wrapText="bothSides"/>
            <wp:docPr id="9" name="图片 9" descr="C:/Users/25430/Desktop/45DA67947383D8B5892E62F47178FA31.png45DA67947383D8B5892E62F47178FA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25430/Desktop/45DA67947383D8B5892E62F47178FA31.png45DA67947383D8B5892E62F47178FA31"/>
                    <pic:cNvPicPr>
                      <a:picLocks noChangeAspect="1"/>
                    </pic:cNvPicPr>
                  </pic:nvPicPr>
                  <pic:blipFill>
                    <a:blip r:embed="rId9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49733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214630</wp:posOffset>
            </wp:positionV>
            <wp:extent cx="1995805" cy="1496695"/>
            <wp:effectExtent l="139700" t="109220" r="135255" b="131445"/>
            <wp:wrapTopAndBottom/>
            <wp:docPr id="7" name="图片 7" descr="C:/Users/25430/Desktop/0D518801A5C47AAB633198A7771C520B.png0D518801A5C47AAB633198A7771C52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25430/Desktop/0D518801A5C47AAB633198A7771C520B.png0D518801A5C47AAB633198A7771C520B"/>
                    <pic:cNvPicPr>
                      <a:picLocks noChangeAspect="1"/>
                    </pic:cNvPicPr>
                  </pic:nvPicPr>
                  <pic:blipFill>
                    <a:blip r:embed="rId10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4966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今天的早点我们喝的是热乎乎的牛奶，有香香的闲趣还有王子饼干真是太丰富啦！宝贝们吃得津津有味，牛奶也都按个人所需喝完了。希望明天我们的宝贝们可以继续保持哦！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tabs>
          <w:tab w:val="left" w:pos="4789"/>
        </w:tabs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ab/>
      </w: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default" w:ascii="宋体" w:hAnsi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  <w:t>户外活动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rPr>
          <w:rFonts w:hint="default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2994025</wp:posOffset>
            </wp:positionH>
            <wp:positionV relativeFrom="page">
              <wp:posOffset>2381250</wp:posOffset>
            </wp:positionV>
            <wp:extent cx="2642235" cy="1982470"/>
            <wp:effectExtent l="139700" t="109220" r="128905" b="133350"/>
            <wp:wrapTopAndBottom/>
            <wp:docPr id="22" name="图片 22" descr="C:/Users/25430/Desktop/2D972051219A7B6EA92A1125AB5083D4.png2D972051219A7B6EA92A1125AB5083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/Users/25430/Desktop/2D972051219A7B6EA92A1125AB5083D4.png2D972051219A7B6EA92A1125AB5083D4"/>
                    <pic:cNvPicPr>
                      <a:picLocks noChangeAspect="1"/>
                    </pic:cNvPicPr>
                  </pic:nvPicPr>
                  <pic:blipFill>
                    <a:blip r:embed="rId11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642235" cy="198247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92710</wp:posOffset>
            </wp:positionH>
            <wp:positionV relativeFrom="page">
              <wp:posOffset>2303780</wp:posOffset>
            </wp:positionV>
            <wp:extent cx="2586990" cy="1940560"/>
            <wp:effectExtent l="139700" t="109220" r="138430" b="129540"/>
            <wp:wrapTopAndBottom/>
            <wp:docPr id="6" name="图片 6" descr="C:/Users/25430/Desktop/0DC021112E53029E713BC785AB2753C6.png0DC021112E53029E713BC785AB2753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25430/Desktop/0DC021112E53029E713BC785AB2753C6.png0DC021112E53029E713BC785AB2753C6"/>
                    <pic:cNvPicPr>
                      <a:picLocks noChangeAspect="1"/>
                    </pic:cNvPicPr>
                  </pic:nvPicPr>
                  <pic:blipFill>
                    <a:blip r:embed="rId12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586990" cy="194056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-24130</wp:posOffset>
            </wp:positionH>
            <wp:positionV relativeFrom="page">
              <wp:posOffset>6749415</wp:posOffset>
            </wp:positionV>
            <wp:extent cx="2755265" cy="2066290"/>
            <wp:effectExtent l="139700" t="109220" r="137795" b="125730"/>
            <wp:wrapTopAndBottom/>
            <wp:docPr id="8" name="图片 8" descr="C:/Users/25430/Desktop/6F2377274D69AC0494E344399E7F1FEF.png6F2377274D69AC0494E344399E7F1F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25430/Desktop/6F2377274D69AC0494E344399E7F1FEF.png6F2377274D69AC0494E344399E7F1FEF"/>
                    <pic:cNvPicPr>
                      <a:picLocks noChangeAspect="1"/>
                    </pic:cNvPicPr>
                  </pic:nvPicPr>
                  <pic:blipFill>
                    <a:blip r:embed="rId13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206629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24765</wp:posOffset>
            </wp:positionH>
            <wp:positionV relativeFrom="page">
              <wp:posOffset>4521200</wp:posOffset>
            </wp:positionV>
            <wp:extent cx="2682240" cy="2012950"/>
            <wp:effectExtent l="139700" t="109220" r="134620" b="133350"/>
            <wp:wrapTopAndBottom/>
            <wp:docPr id="18" name="图片 18" descr="C:/Users/25430/Desktop/1B2D3D84C33D2E2F0F67865FDC69631A.png1B2D3D84C33D2E2F0F67865FDC6963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/Users/25430/Desktop/1B2D3D84C33D2E2F0F67865FDC69631A.png1B2D3D84C33D2E2F0F67865FDC69631A"/>
                    <pic:cNvPicPr>
                      <a:picLocks noChangeAspect="1"/>
                    </pic:cNvPicPr>
                  </pic:nvPicPr>
                  <pic:blipFill>
                    <a:blip r:embed="rId14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01295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今天的天气晴朗的，宝贝们户外游戏很热情!我们和其他班小朋友一起进行游戏。瞧！宝贝们笑得多开心啊！希望你们可以一直这么开心下去哦。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2954655</wp:posOffset>
            </wp:positionH>
            <wp:positionV relativeFrom="page">
              <wp:posOffset>6732905</wp:posOffset>
            </wp:positionV>
            <wp:extent cx="2691130" cy="2103755"/>
            <wp:effectExtent l="139700" t="109220" r="125730" b="133985"/>
            <wp:wrapTopAndBottom/>
            <wp:docPr id="12" name="图片 12" descr="C:/Users/25430/Desktop/FB359AA1E4A2CD9BD931126E5EB32996.pngFB359AA1E4A2CD9BD931126E5EB32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25430/Desktop/FB359AA1E4A2CD9BD931126E5EB32996.pngFB359AA1E4A2CD9BD931126E5EB32996"/>
                    <pic:cNvPicPr>
                      <a:picLocks noChangeAspect="1"/>
                    </pic:cNvPicPr>
                  </pic:nvPicPr>
                  <pic:blipFill>
                    <a:blip r:embed="rId15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2103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3020695</wp:posOffset>
            </wp:positionH>
            <wp:positionV relativeFrom="paragraph">
              <wp:posOffset>2397760</wp:posOffset>
            </wp:positionV>
            <wp:extent cx="2642235" cy="1981835"/>
            <wp:effectExtent l="139700" t="109220" r="128905" b="133985"/>
            <wp:wrapTopAndBottom/>
            <wp:docPr id="11" name="图片 11" descr="C:/Users/25430/Desktop/E26F1DEC2733D0BF25E35BBB6EFA3091.pngE26F1DEC2733D0BF25E35BBB6EFA3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25430/Desktop/E26F1DEC2733D0BF25E35BBB6EFA3091.pngE26F1DEC2733D0BF25E35BBB6EFA3091"/>
                    <pic:cNvPicPr>
                      <a:picLocks noChangeAspect="1"/>
                    </pic:cNvPicPr>
                  </pic:nvPicPr>
                  <pic:blipFill>
                    <a:blip r:embed="rId16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2642235" cy="198183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燕麦饭、药芹炒肉丝、红烧罗氏虾、银鱼羮。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4624" behindDoc="0" locked="0" layoutInCell="1" allowOverlap="1">
            <wp:simplePos x="0" y="0"/>
            <wp:positionH relativeFrom="column">
              <wp:posOffset>-199390</wp:posOffset>
            </wp:positionH>
            <wp:positionV relativeFrom="page">
              <wp:posOffset>4431665</wp:posOffset>
            </wp:positionV>
            <wp:extent cx="2510155" cy="1882775"/>
            <wp:effectExtent l="139700" t="109220" r="139065" b="126365"/>
            <wp:wrapTopAndBottom/>
            <wp:docPr id="4" name="图片 4" descr="C:/Users/25430/Desktop/4C5A4A4057905D654264456C7EC692F9.png4C5A4A4057905D654264456C7EC692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25430/Desktop/4C5A4A4057905D654264456C7EC692F9.png4C5A4A4057905D654264456C7EC692F9"/>
                    <pic:cNvPicPr>
                      <a:picLocks noChangeAspect="1"/>
                    </pic:cNvPicPr>
                  </pic:nvPicPr>
                  <pic:blipFill>
                    <a:blip r:embed="rId17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188277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2576" behindDoc="0" locked="0" layoutInCell="1" allowOverlap="1">
            <wp:simplePos x="0" y="0"/>
            <wp:positionH relativeFrom="column">
              <wp:posOffset>-161290</wp:posOffset>
            </wp:positionH>
            <wp:positionV relativeFrom="page">
              <wp:posOffset>2387600</wp:posOffset>
            </wp:positionV>
            <wp:extent cx="2428875" cy="1821815"/>
            <wp:effectExtent l="139700" t="109220" r="128905" b="126365"/>
            <wp:wrapTopAndBottom/>
            <wp:docPr id="2" name="图片 2" descr="C:/Users/25430/Desktop/3CCB5D2F0342F3BF9A39A99BB4C1D438.png3CCB5D2F0342F3BF9A39A99BB4C1D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25430/Desktop/3CCB5D2F0342F3BF9A39A99BB4C1D438.png3CCB5D2F0342F3BF9A39A99BB4C1D438"/>
                    <pic:cNvPicPr>
                      <a:picLocks noChangeAspect="1"/>
                    </pic:cNvPicPr>
                  </pic:nvPicPr>
                  <pic:blipFill>
                    <a:blip r:embed="rId18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218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5648" behindDoc="0" locked="0" layoutInCell="1" allowOverlap="1">
            <wp:simplePos x="0" y="0"/>
            <wp:positionH relativeFrom="column">
              <wp:posOffset>2757170</wp:posOffset>
            </wp:positionH>
            <wp:positionV relativeFrom="page">
              <wp:posOffset>4439285</wp:posOffset>
            </wp:positionV>
            <wp:extent cx="2501265" cy="1875790"/>
            <wp:effectExtent l="139700" t="109220" r="132715" b="133350"/>
            <wp:wrapTopAndBottom/>
            <wp:docPr id="5" name="图片 5" descr="C:/Users/25430/Desktop/F864550FFCC2C5BE0952DB5988F21317.pngF864550FFCC2C5BE0952DB5988F2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25430/Desktop/F864550FFCC2C5BE0952DB5988F21317.pngF864550FFCC2C5BE0952DB5988F21317"/>
                    <pic:cNvPicPr>
                      <a:picLocks noChangeAspect="1"/>
                    </pic:cNvPicPr>
                  </pic:nvPicPr>
                  <pic:blipFill>
                    <a:blip r:embed="rId19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2501265" cy="187579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3600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207645</wp:posOffset>
            </wp:positionV>
            <wp:extent cx="2428875" cy="1821815"/>
            <wp:effectExtent l="139700" t="109220" r="128905" b="126365"/>
            <wp:wrapTopAndBottom/>
            <wp:docPr id="3" name="图片 3" descr="C:/Users/25430/Desktop/3DE1E8AB9642C677FE6949A701F240A8.png3DE1E8AB9642C677FE6949A701F240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25430/Desktop/3DE1E8AB9642C677FE6949A701F240A8.png3DE1E8AB9642C677FE6949A701F240A8"/>
                    <pic:cNvPicPr>
                      <a:picLocks noChangeAspect="1"/>
                    </pic:cNvPicPr>
                  </pic:nvPicPr>
                  <pic:blipFill>
                    <a:blip r:embed="rId20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218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60"/>
        <w:gridCol w:w="6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920" w:firstLineChars="8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240" w:firstLineChars="100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（1吃完  2没有全部吃完  3不吃）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6351" w:type="dxa"/>
          </w:tcPr>
          <w:p>
            <w:pPr>
              <w:widowControl/>
              <w:tabs>
                <w:tab w:val="center" w:pos="3067"/>
              </w:tabs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在今天的午睡活动中，小朋友们都能够很快地躺下来，很棒哟！基本上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所有的宝宝在13:00前都睡着了，个别宝宝还未能入睡，希望明天都能美美地睡一个午觉哦！</w:t>
      </w:r>
    </w:p>
    <w:p>
      <w:pPr>
        <w:tabs>
          <w:tab w:val="left" w:pos="1308"/>
        </w:tabs>
        <w:spacing w:line="400" w:lineRule="exact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气温开始变冷，温差较大，请家长们为孩子及时增减衣物，以免受凉感冒哦！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D1DB5"/>
    <w:multiLevelType w:val="singleLevel"/>
    <w:tmpl w:val="590D1D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QxLCJoZGlkIjoiMWI4NWYzZGFkNDJiYTY1ODFjMTg3YjM5MmNjODNlNDkiLCJ1c2VyQ291bnQiOjR9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B37EFF"/>
    <w:rsid w:val="05C80BF6"/>
    <w:rsid w:val="06302B36"/>
    <w:rsid w:val="07E9660A"/>
    <w:rsid w:val="07FD1BB0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90A3ABF"/>
    <w:rsid w:val="19B3334A"/>
    <w:rsid w:val="1AD53445"/>
    <w:rsid w:val="1D491F2C"/>
    <w:rsid w:val="1D606E08"/>
    <w:rsid w:val="1E7E315F"/>
    <w:rsid w:val="1E9F49C1"/>
    <w:rsid w:val="1EA54CA3"/>
    <w:rsid w:val="1EBE14FA"/>
    <w:rsid w:val="203670E3"/>
    <w:rsid w:val="21CF4FD6"/>
    <w:rsid w:val="22C90142"/>
    <w:rsid w:val="23294C75"/>
    <w:rsid w:val="247A47B6"/>
    <w:rsid w:val="24C53C66"/>
    <w:rsid w:val="24EA2059"/>
    <w:rsid w:val="255178F2"/>
    <w:rsid w:val="258B635E"/>
    <w:rsid w:val="26D92957"/>
    <w:rsid w:val="274A2035"/>
    <w:rsid w:val="282C25F5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D545A50"/>
    <w:rsid w:val="3EEF5FBA"/>
    <w:rsid w:val="3FA70E1B"/>
    <w:rsid w:val="40396024"/>
    <w:rsid w:val="40C116A6"/>
    <w:rsid w:val="416F1AF6"/>
    <w:rsid w:val="419D104A"/>
    <w:rsid w:val="41E71B1A"/>
    <w:rsid w:val="44711E0B"/>
    <w:rsid w:val="449C1ABE"/>
    <w:rsid w:val="44B84072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473C58"/>
    <w:rsid w:val="4E50462D"/>
    <w:rsid w:val="4EC5465E"/>
    <w:rsid w:val="4EDB288F"/>
    <w:rsid w:val="50DE1D47"/>
    <w:rsid w:val="50FC6711"/>
    <w:rsid w:val="51122F9B"/>
    <w:rsid w:val="516A7A61"/>
    <w:rsid w:val="5240678A"/>
    <w:rsid w:val="52855CF8"/>
    <w:rsid w:val="52AE0698"/>
    <w:rsid w:val="53747AA5"/>
    <w:rsid w:val="53C17EF8"/>
    <w:rsid w:val="53C56A98"/>
    <w:rsid w:val="54731328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F820850"/>
    <w:rsid w:val="5F9903E2"/>
    <w:rsid w:val="60947DA9"/>
    <w:rsid w:val="60A36966"/>
    <w:rsid w:val="610512BC"/>
    <w:rsid w:val="6211328D"/>
    <w:rsid w:val="62581CFC"/>
    <w:rsid w:val="638F3C9B"/>
    <w:rsid w:val="64554FD3"/>
    <w:rsid w:val="64FD2657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EE1271"/>
    <w:rsid w:val="6B6528FC"/>
    <w:rsid w:val="6B8D0587"/>
    <w:rsid w:val="6C0D43A6"/>
    <w:rsid w:val="6C855C80"/>
    <w:rsid w:val="6D2C380D"/>
    <w:rsid w:val="6EC05B63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6082450"/>
    <w:rsid w:val="76247EF3"/>
    <w:rsid w:val="76CD4F8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B20923"/>
    <w:rsid w:val="7DC0514C"/>
    <w:rsid w:val="7DCF36CD"/>
    <w:rsid w:val="7E122756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841</Words>
  <Characters>861</Characters>
  <Lines>10</Lines>
  <Paragraphs>2</Paragraphs>
  <TotalTime>7</TotalTime>
  <ScaleCrop>false</ScaleCrop>
  <LinksUpToDate>false</LinksUpToDate>
  <CharactersWithSpaces>884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25430</cp:lastModifiedBy>
  <cp:lastPrinted>2023-09-05T05:36:00Z</cp:lastPrinted>
  <dcterms:modified xsi:type="dcterms:W3CDTF">2023-11-14T07:17:43Z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8B57ED7D77A249858D17004EE9C84232_13</vt:lpwstr>
  </property>
  <property fmtid="{D5CDD505-2E9C-101B-9397-08002B2CF9AE}" pid="5" name="commondata">
    <vt:lpwstr>eyJjb3VudCI6NywiaGRpZCI6IjgwMTFkOGIxOGI4YTJiZmJhMDYwMGRlZGE2MzM2NjlhIiwidXNlckNvdW50Ijo3fQ==</vt:lpwstr>
  </property>
</Properties>
</file>