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31103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51865" cy="751205"/>
            <wp:effectExtent l="0" t="0" r="635" b="10795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9213" b="11961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39800" cy="117157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今日星期五，共有15人来园，7人请假。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今天我们小班所有小朋友在前操场进行混班户外活动。有滑滑梯、攀爬网、钻网组合、羊角球皮球区、综合区、竹梯轮胎，小朋友们可以自由选择自己想玩的户外游戏。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139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399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13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396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3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13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394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140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400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13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395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1388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388(2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13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389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3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1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3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13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392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139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393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bidi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wLCJoZGlkIjoiZjVhNGJiMWVmZTg4ZjFhYWZhYWFiMzBkODkwYWRkZmUiLCJ1c2VyQ291bnQiOjExMH0="/>
  </w:docVars>
  <w:rsids>
    <w:rsidRoot w:val="FDDFC22F"/>
    <w:rsid w:val="002F43F3"/>
    <w:rsid w:val="005E3388"/>
    <w:rsid w:val="00BA7A8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16133C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3C03EF"/>
    <w:rsid w:val="4D3C14C9"/>
    <w:rsid w:val="4D416D8D"/>
    <w:rsid w:val="4E2017F2"/>
    <w:rsid w:val="4ECA645D"/>
    <w:rsid w:val="4F5921E9"/>
    <w:rsid w:val="4F6F5E55"/>
    <w:rsid w:val="4F8F602D"/>
    <w:rsid w:val="4FB72BD2"/>
    <w:rsid w:val="5032428D"/>
    <w:rsid w:val="53E51785"/>
    <w:rsid w:val="548D2FEE"/>
    <w:rsid w:val="56BF6C25"/>
    <w:rsid w:val="57577905"/>
    <w:rsid w:val="58692E34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4</TotalTime>
  <ScaleCrop>false</ScaleCrop>
  <LinksUpToDate>false</LinksUpToDate>
  <CharactersWithSpaces>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2023-10-16T23:52:00Z</cp:lastPrinted>
  <dcterms:modified xsi:type="dcterms:W3CDTF">2023-11-05T23:45:42Z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