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王小英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张雪芹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王亚梅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须逸伦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7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班级走廊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一层连廊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4"/>
                <w:szCs w:val="24"/>
                <w:lang w:eastAsia="zh-CN"/>
              </w:rPr>
              <w:t>邵宣仪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李瑞琪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二层连廊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徐嘉城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瞿珍秀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三层连廊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邱雨婷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何春勤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四层连廊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王小芬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杨建媛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eastAsia="zh-CN"/>
              </w:rPr>
              <w:t>五层连廊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黄桂兰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尚书楼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王育铭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谭晓丽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姜如一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尚画楼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邵宣仪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黄 滢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徐伟杰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FiMzMwYzA0MzYwMDE5NTU5NTM1ZWMyYjQ2ZTFkZTQifQ=="/>
  </w:docVars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139F24D8"/>
    <w:rsid w:val="1A295D83"/>
    <w:rsid w:val="25404EED"/>
    <w:rsid w:val="2FDC79A8"/>
    <w:rsid w:val="446D2527"/>
    <w:rsid w:val="50656541"/>
    <w:rsid w:val="511701C4"/>
    <w:rsid w:val="55EB45CA"/>
    <w:rsid w:val="59B56BDB"/>
    <w:rsid w:val="63EE717C"/>
    <w:rsid w:val="65122111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133</Words>
  <Characters>133</Characters>
  <Lines>0</Lines>
  <Paragraphs>0</Paragraphs>
  <TotalTime>0</TotalTime>
  <ScaleCrop>false</ScaleCrop>
  <LinksUpToDate>false</LinksUpToDate>
  <CharactersWithSpaces>148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♔   暖色调♀</cp:lastModifiedBy>
  <cp:lastPrinted>2018-11-14T00:14:00Z</cp:lastPrinted>
  <dcterms:modified xsi:type="dcterms:W3CDTF">2023-11-07T07:18:35Z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F2B1B6F9A8C7415E8D8086B0F788078B</vt:lpwstr>
  </property>
</Properties>
</file>