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，8人请假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1007745</wp:posOffset>
            </wp:positionV>
            <wp:extent cx="1995805" cy="1496695"/>
            <wp:effectExtent l="101600" t="88900" r="99695" b="103505"/>
            <wp:wrapSquare wrapText="bothSides"/>
            <wp:docPr id="14" name="图片 14" descr="C:/Users/lenovo/Desktop/11.8/IMG_8510.JPGIMG_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1.8/IMG_8510.JPGIMG_8510"/>
                    <pic:cNvPicPr>
                      <a:picLocks noChangeAspect="1"/>
                    </pic:cNvPicPr>
                  </pic:nvPicPr>
                  <pic:blipFill>
                    <a:blip r:embed="rId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今天星期三啦！崭新的心情迎接崭新的一天！宝贝们背着小水杯开开心心地走进幼儿园里，来园后能够自主将水杯放在水杯架上，然后去签到，老师量完体温，宝贝们就选择喜欢的区域进行区域游戏，很棒哟！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200025</wp:posOffset>
            </wp:positionV>
            <wp:extent cx="1996440" cy="1497330"/>
            <wp:effectExtent l="101600" t="88900" r="99060" b="102870"/>
            <wp:wrapSquare wrapText="bothSides"/>
            <wp:docPr id="9" name="图片 9" descr="C:/Users/lenovo/Desktop/11.8/IMG_8506.JPGIMG_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1.8/IMG_8506.JPGIMG_8506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213995</wp:posOffset>
            </wp:positionV>
            <wp:extent cx="1995805" cy="1497330"/>
            <wp:effectExtent l="101600" t="88900" r="99695" b="102870"/>
            <wp:wrapTopAndBottom/>
            <wp:docPr id="7" name="图片 7" descr="C:/Users/lenovo/Desktop/11.8/IMG_8503.JPGIMG_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1.8/IMG_8503.JPGIMG_8503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151130</wp:posOffset>
            </wp:positionV>
            <wp:extent cx="1996440" cy="1497330"/>
            <wp:effectExtent l="101600" t="88900" r="99060" b="102870"/>
            <wp:wrapSquare wrapText="bothSides"/>
            <wp:docPr id="19" name="图片 19" descr="C:/Users/lenovo/Desktop/11.8/IMG_8519.JPGIMG_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11.8/IMG_8519.JPGIMG_8519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202565</wp:posOffset>
            </wp:positionV>
            <wp:extent cx="1996440" cy="1497330"/>
            <wp:effectExtent l="101600" t="88900" r="99060" b="102870"/>
            <wp:wrapSquare wrapText="bothSides"/>
            <wp:docPr id="16" name="图片 16" descr="C:/Users/lenovo/Desktop/11.8/IMG_8517.JPGIMG_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1.8/IMG_8517.JPGIMG_8517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197485</wp:posOffset>
            </wp:positionV>
            <wp:extent cx="1996440" cy="1497330"/>
            <wp:effectExtent l="101600" t="88900" r="99060" b="102870"/>
            <wp:wrapSquare wrapText="bothSides"/>
            <wp:docPr id="15" name="图片 15" descr="C:/Users/lenovo/Desktop/11.8/IMG_8513.JPGIMG_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1.8/IMG_8513.JPGIMG_8513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今天的早点我们喝的是热乎乎的牛奶，有甜甜的水果玉米，还有香喷喷的饼干，真是太丰富啦！宝贝们吃得津津有味，牛奶也都按个人所需喝完了。希望明天我们的宝贝们可以继续保持哦！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阳光也是不错的呢！我们带着宝贝们来到了中操场，这一周进行户外混班游戏，有平衡区、沙包对垒区、综合区、足球区等等丰富多彩的游戏区域。宝贝们可以随意选择自己想玩的区域进行游戏，真好呀。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243840</wp:posOffset>
            </wp:positionV>
            <wp:extent cx="1996440" cy="1497330"/>
            <wp:effectExtent l="101600" t="88900" r="99060" b="102870"/>
            <wp:wrapTopAndBottom/>
            <wp:docPr id="22" name="图片 22" descr="C:/Users/lenovo/Desktop/11.8/IMG_8535.JPGIMG_8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11.8/IMG_8535.JPGIMG_8535"/>
                    <pic:cNvPicPr>
                      <a:picLocks noChangeAspect="1"/>
                    </pic:cNvPicPr>
                  </pic:nvPicPr>
                  <pic:blipFill>
                    <a:blip r:embed="rId11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281305</wp:posOffset>
            </wp:positionV>
            <wp:extent cx="1996440" cy="1497330"/>
            <wp:effectExtent l="101600" t="88900" r="99060" b="102870"/>
            <wp:wrapTopAndBottom/>
            <wp:docPr id="18" name="图片 18" descr="C:/Users/lenovo/Desktop/11.8/IMG_8533.JPGIMG_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1.8/IMG_8533.JPGIMG_8533"/>
                    <pic:cNvPicPr>
                      <a:picLocks noChangeAspect="1"/>
                    </pic:cNvPicPr>
                  </pic:nvPicPr>
                  <pic:blipFill>
                    <a:blip r:embed="rId12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254000</wp:posOffset>
            </wp:positionV>
            <wp:extent cx="1996440" cy="1495425"/>
            <wp:effectExtent l="101600" t="88900" r="99060" b="104775"/>
            <wp:wrapTopAndBottom/>
            <wp:docPr id="6" name="图片 6" descr="C:/Users/lenovo/Desktop/11.8/IMG_8528.JPGIMG_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1.8/IMG_8528.JPGIMG_8528"/>
                    <pic:cNvPicPr>
                      <a:picLocks noChangeAspect="1"/>
                    </pic:cNvPicPr>
                  </pic:nvPicPr>
                  <pic:blipFill>
                    <a:blip r:embed="rId13"/>
                    <a:srcRect t="64" b="6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542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扬州炒饭、茶树菇老鸭汤。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2552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1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574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1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46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√（未吃鸭肉）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552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55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30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238760</wp:posOffset>
            </wp:positionV>
            <wp:extent cx="2640330" cy="1979930"/>
            <wp:effectExtent l="114300" t="88900" r="102870" b="102870"/>
            <wp:wrapSquare wrapText="bothSides"/>
            <wp:docPr id="8" name="图片 8" descr="C:/Users/lenovo/Desktop/11.8/IMG_8543.JPGIMG_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1.8/IMG_8543.JPGIMG_8543"/>
                    <pic:cNvPicPr>
                      <a:picLocks noChangeAspect="1"/>
                    </pic:cNvPicPr>
                  </pic:nvPicPr>
                  <pic:blipFill>
                    <a:blip r:embed="rId14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262890</wp:posOffset>
            </wp:positionV>
            <wp:extent cx="2571750" cy="1928495"/>
            <wp:effectExtent l="114300" t="88900" r="107950" b="103505"/>
            <wp:wrapThrough wrapText="bothSides">
              <wp:wrapPolygon>
                <wp:start x="-640" y="-996"/>
                <wp:lineTo x="-853" y="-569"/>
                <wp:lineTo x="-960" y="21764"/>
                <wp:lineTo x="-640" y="22617"/>
                <wp:lineTo x="22080" y="22617"/>
                <wp:lineTo x="22400" y="21764"/>
                <wp:lineTo x="22293" y="-569"/>
                <wp:lineTo x="22080" y="-996"/>
                <wp:lineTo x="-640" y="-996"/>
              </wp:wrapPolygon>
            </wp:wrapThrough>
            <wp:docPr id="5" name="图片 5" descr="C:/Users/lenovo/Desktop/11.8/IMG_8542.JPGIMG_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1.8/IMG_8542.JPGIMG_8542"/>
                    <pic:cNvPicPr>
                      <a:picLocks noChangeAspect="1"/>
                    </pic:cNvPicPr>
                  </pic:nvPicPr>
                  <pic:blipFill>
                    <a:blip r:embed="rId15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-2740025</wp:posOffset>
            </wp:positionH>
            <wp:positionV relativeFrom="paragraph">
              <wp:posOffset>668655</wp:posOffset>
            </wp:positionV>
            <wp:extent cx="2571750" cy="1928495"/>
            <wp:effectExtent l="114300" t="88900" r="107950" b="103505"/>
            <wp:wrapSquare wrapText="bothSides"/>
            <wp:docPr id="10" name="图片 10" descr="C:/Users/lenovo/Desktop/11.8/IMG_8545.JPGIMG_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1.8/IMG_8545.JPGIMG_8545"/>
                    <pic:cNvPicPr>
                      <a:picLocks noChangeAspect="1"/>
                    </pic:cNvPicPr>
                  </pic:nvPicPr>
                  <pic:blipFill>
                    <a:blip r:embed="rId16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175895</wp:posOffset>
            </wp:positionV>
            <wp:extent cx="2571750" cy="1928495"/>
            <wp:effectExtent l="114300" t="88900" r="107950" b="103505"/>
            <wp:wrapSquare wrapText="bothSides"/>
            <wp:docPr id="13" name="图片 13" descr="C:/Users/lenovo/Desktop/11.8/IMG_8546.JPGIMG_8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1.8/IMG_8546.JPGIMG_8546"/>
                    <pic:cNvPicPr>
                      <a:picLocks noChangeAspect="1"/>
                    </pic:cNvPicPr>
                  </pic:nvPicPr>
                  <pic:blipFill>
                    <a:blip r:embed="rId17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气温开始变冷，温差较大，请家长们为孩子及时增减衣物，以免受凉感冒哦！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zLCJoZGlkIjoiODAxMWQ4YjE4YjhhMmJmYmEwNjAwZGVkYTYzMzY2OWEiLCJ1c2VyQ291bnQiOjJ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D545A50"/>
    <w:rsid w:val="3EEF5FBA"/>
    <w:rsid w:val="3FA70E1B"/>
    <w:rsid w:val="40396024"/>
    <w:rsid w:val="40C116A6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681</Words>
  <Characters>701</Characters>
  <Lines>10</Lines>
  <Paragraphs>2</Paragraphs>
  <TotalTime>1</TotalTime>
  <ScaleCrop>false</ScaleCrop>
  <LinksUpToDate>false</LinksUpToDate>
  <CharactersWithSpaces>706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2023-11-08T05:34:18Z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86A53D0B39FD47A59A63EA8B47914ED0</vt:lpwstr>
  </property>
  <property fmtid="{D5CDD505-2E9C-101B-9397-08002B2CF9AE}" pid="5" name="commondata">
    <vt:lpwstr>eyJjb3VudCI6NywiaGRpZCI6IjgwMTFkOGIxOGI4YTJiZmJhMDYwMGRlZGE2MzM2NjlhIiwidXNlckNvdW50Ijo3fQ==</vt:lpwstr>
  </property>
</Properties>
</file>