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3</w:t>
      </w:r>
      <w:r>
        <w:rPr>
          <w:rStyle w:val="12"/>
          <w:rFonts w:hint="default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eastAsia="zh-CN" w:bidi="ar"/>
          <w14:textFill>
            <w14:solidFill>
              <w14:schemeClr w14:val="tx2"/>
            </w14:solidFill>
          </w14:textFill>
        </w:rPr>
        <w:t>10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31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drawing>
          <wp:inline distT="0" distB="0" distL="114300" distR="114300">
            <wp:extent cx="2589530" cy="1440180"/>
            <wp:effectExtent l="0" t="0" r="1270" b="7620"/>
            <wp:docPr id="2" name="图片 2" descr="截屏2023-10-25 12.27.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屏2023-10-25 12.27.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953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今日星期二，共有10人来园，12人请假。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32"/>
        <w:gridCol w:w="1373"/>
        <w:gridCol w:w="1515"/>
        <w:gridCol w:w="695"/>
        <w:gridCol w:w="1273"/>
        <w:gridCol w:w="618"/>
        <w:gridCol w:w="1034"/>
        <w:gridCol w:w="1078"/>
      </w:tblGrid>
      <w:tr>
        <w:trPr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rPr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03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73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trHeight w:val="28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Hans" w:bidi="ar"/>
        </w:rPr>
        <w:t>户外活动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>
      <w:pPr>
        <w:spacing w:line="36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今天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我们在前操场的皮球去进行户外游戏，有的小朋友拍皮球，有的小朋友尝试着玩羊角球，玩累了，我们坐在栏杆边上喝水、休息。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6"/>
        <w:gridCol w:w="3126"/>
        <w:gridCol w:w="3126"/>
      </w:tblGrid>
      <w:tr>
        <w:trPr>
          <w:trHeight w:val="2333" w:hRule="atLeast"/>
        </w:trPr>
        <w:tc>
          <w:tcPr>
            <w:tcW w:w="3126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-858520</wp:posOffset>
                  </wp:positionV>
                  <wp:extent cx="1776730" cy="1332230"/>
                  <wp:effectExtent l="0" t="0" r="1270" b="13970"/>
                  <wp:wrapTopAndBottom/>
                  <wp:docPr id="3" name="图片 3" descr="D36B2BF92645E1D13579B297809292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36B2BF92645E1D13579B297809292C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730" cy="1332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26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-858520</wp:posOffset>
                  </wp:positionV>
                  <wp:extent cx="1776730" cy="1332230"/>
                  <wp:effectExtent l="0" t="0" r="1270" b="13970"/>
                  <wp:wrapTopAndBottom/>
                  <wp:docPr id="4" name="图片 4" descr="DA94EB8223CA7688E91C7B0B9C43D7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A94EB8223CA7688E91C7B0B9C43D72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730" cy="1332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26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-858520</wp:posOffset>
                  </wp:positionV>
                  <wp:extent cx="1776730" cy="1332230"/>
                  <wp:effectExtent l="0" t="0" r="1270" b="13970"/>
                  <wp:wrapTopAndBottom/>
                  <wp:docPr id="5" name="图片 5" descr="DB29901351F14F13C01D1262B737F3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B29901351F14F13C01D1262B737F3D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730" cy="1332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375" w:hRule="atLeast"/>
        </w:trPr>
        <w:tc>
          <w:tcPr>
            <w:tcW w:w="3126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-1214120</wp:posOffset>
                  </wp:positionV>
                  <wp:extent cx="1845310" cy="1384300"/>
                  <wp:effectExtent l="0" t="0" r="8890" b="12700"/>
                  <wp:wrapTopAndBottom/>
                  <wp:docPr id="8" name="图片 8" descr="1A1FCF84614FCF860541808A9B62EE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A1FCF84614FCF860541808A9B62EE7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310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26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-1214120</wp:posOffset>
                  </wp:positionV>
                  <wp:extent cx="1845310" cy="1384300"/>
                  <wp:effectExtent l="0" t="0" r="8890" b="12700"/>
                  <wp:wrapTopAndBottom/>
                  <wp:docPr id="7" name="图片 7" descr="44E4A57A91275531FC348AAD4FF199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44E4A57A91275531FC348AAD4FF199D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310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26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-1214120</wp:posOffset>
                  </wp:positionV>
                  <wp:extent cx="1845310" cy="1384300"/>
                  <wp:effectExtent l="0" t="0" r="8890" b="12700"/>
                  <wp:wrapTopAndBottom/>
                  <wp:docPr id="6" name="图片 6" descr="FA765DDBE7DEFB7DDE6531C3B5D8A0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FA765DDBE7DEFB7DDE6531C3B5D8A0B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310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eastAsia="zh-Hans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ABEC04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3FFFF2CC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FFE1E8"/>
    <w:rsid w:val="4D3C03EF"/>
    <w:rsid w:val="4D3C14C9"/>
    <w:rsid w:val="4E384178"/>
    <w:rsid w:val="4E57218A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7FF9574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3FF38ED"/>
    <w:rsid w:val="64A5275E"/>
    <w:rsid w:val="65954C03"/>
    <w:rsid w:val="65D74060"/>
    <w:rsid w:val="67033D94"/>
    <w:rsid w:val="67A0736B"/>
    <w:rsid w:val="67FBCE32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EF0827"/>
    <w:rsid w:val="6DFE1ABC"/>
    <w:rsid w:val="6DFF3545"/>
    <w:rsid w:val="6EB10255"/>
    <w:rsid w:val="6F50487C"/>
    <w:rsid w:val="6FBE3942"/>
    <w:rsid w:val="6FCA65BB"/>
    <w:rsid w:val="6FDCE4EF"/>
    <w:rsid w:val="6FF239EE"/>
    <w:rsid w:val="6FFBDDB4"/>
    <w:rsid w:val="71A70E42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55424D"/>
    <w:rsid w:val="7BFADF96"/>
    <w:rsid w:val="7BFE685F"/>
    <w:rsid w:val="7BFF4CA5"/>
    <w:rsid w:val="7CBA469A"/>
    <w:rsid w:val="7CDF599D"/>
    <w:rsid w:val="7CE73AB0"/>
    <w:rsid w:val="7D7F2B4E"/>
    <w:rsid w:val="7DCA284D"/>
    <w:rsid w:val="7DDDCA83"/>
    <w:rsid w:val="7E030705"/>
    <w:rsid w:val="7EBD1036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7EB5E4F"/>
    <w:rsid w:val="9BBAC640"/>
    <w:rsid w:val="9BEFF5AE"/>
    <w:rsid w:val="9DECB04D"/>
    <w:rsid w:val="9EFBBB29"/>
    <w:rsid w:val="ACE3B63A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9B9A6E"/>
    <w:rsid w:val="BFFAE5EE"/>
    <w:rsid w:val="BFFBBAD7"/>
    <w:rsid w:val="BFFE4671"/>
    <w:rsid w:val="C5B3D06C"/>
    <w:rsid w:val="CDBE25C1"/>
    <w:rsid w:val="CF7EF5F9"/>
    <w:rsid w:val="D747696E"/>
    <w:rsid w:val="D7E22410"/>
    <w:rsid w:val="D95C7016"/>
    <w:rsid w:val="DA7E55A1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D1E76C5"/>
    <w:rsid w:val="EE2D43BF"/>
    <w:rsid w:val="EE75F72E"/>
    <w:rsid w:val="EEF7E819"/>
    <w:rsid w:val="EFFF1D87"/>
    <w:rsid w:val="F367F84A"/>
    <w:rsid w:val="F3CF0DB1"/>
    <w:rsid w:val="F6B3FBDB"/>
    <w:rsid w:val="F7213FA3"/>
    <w:rsid w:val="F76B51C3"/>
    <w:rsid w:val="F77FC5BC"/>
    <w:rsid w:val="F7AF4F20"/>
    <w:rsid w:val="F7DB2345"/>
    <w:rsid w:val="F7FC2152"/>
    <w:rsid w:val="F7FE9489"/>
    <w:rsid w:val="FBEDD189"/>
    <w:rsid w:val="FBFCC729"/>
    <w:rsid w:val="FD768A22"/>
    <w:rsid w:val="FD769FFE"/>
    <w:rsid w:val="FD7EA79E"/>
    <w:rsid w:val="FDD74B17"/>
    <w:rsid w:val="FDDFC22F"/>
    <w:rsid w:val="FDFF5E44"/>
    <w:rsid w:val="FEDBAA12"/>
    <w:rsid w:val="FEFD0C6D"/>
    <w:rsid w:val="FEFFD42C"/>
    <w:rsid w:val="FF2FB26B"/>
    <w:rsid w:val="FFAAF005"/>
    <w:rsid w:val="FFEE4FCC"/>
    <w:rsid w:val="FFEE86B0"/>
    <w:rsid w:val="FFEF9A76"/>
    <w:rsid w:val="FFFB0465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487</Words>
  <Characters>509</Characters>
  <Lines>1</Lines>
  <Paragraphs>1</Paragraphs>
  <TotalTime>9</TotalTime>
  <ScaleCrop>false</ScaleCrop>
  <LinksUpToDate>false</LinksUpToDate>
  <CharactersWithSpaces>511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2021-04-28T11:17:00Z</dcterms:created>
  <dc:creator>yixuange</dc:creator>
  <cp:lastModifiedBy>陈丶清凉</cp:lastModifiedBy>
  <cp:lastPrinted>2023-02-21T07:53:00Z</cp:lastPrinted>
  <dcterms:modified xsi:type="dcterms:W3CDTF">2023-11-06T16:45:50Z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DED61EABBDB1DA1CA7A54865EE412E17_43</vt:lpwstr>
  </property>
  <property fmtid="{D5CDD505-2E9C-101B-9397-08002B2CF9AE}" pid="5" name="commondata">
    <vt:lpwstr>eyJjb3VudCI6MSwiaGRpZCI6ImY1YTRiYjFlZmU4OGYxYWFmYWFhYjMwZDg5MGFkZGZlIiwidXNlckNvdW50IjoxfQ==</vt:lpwstr>
  </property>
</Properties>
</file>