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10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2589530" cy="1440180"/>
            <wp:effectExtent l="0" t="0" r="1270" b="7620"/>
            <wp:docPr id="2" name="图片 2" descr="截屏2023-10-25 12.27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3-10-25 12.27.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今日星期二，共有12人来园，10人请假。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喂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Hans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今天我们来到了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操场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进行户外混班活动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小班的所有小朋友都出来户外活动啦，我们中操场有：平衡区、综合区、大型亿童积木、攀爬架等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。小朋友们可以自由选择感兴趣的地方进行户外游戏。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3153"/>
        <w:gridCol w:w="3153"/>
      </w:tblGrid>
      <w:tr>
        <w:trPr>
          <w:trHeight w:val="1800" w:hRule="atLeast"/>
        </w:trPr>
        <w:tc>
          <w:tcPr>
            <w:tcW w:w="3153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-260985</wp:posOffset>
                  </wp:positionV>
                  <wp:extent cx="1863090" cy="1397000"/>
                  <wp:effectExtent l="0" t="0" r="16510" b="0"/>
                  <wp:wrapTopAndBottom/>
                  <wp:docPr id="3" name="图片 3" descr="26bdad3336f1c8ee5b42ec8d4edb3a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6bdad3336f1c8ee5b42ec8d4edb3a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3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63090" cy="1397000"/>
                  <wp:effectExtent l="0" t="0" r="16510" b="0"/>
                  <wp:wrapTopAndBottom/>
                  <wp:docPr id="4" name="图片 4" descr="b3a4383ad3d50e05329cffc7fcf6db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3a4383ad3d50e05329cffc7fcf6db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3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63090" cy="1397000"/>
                  <wp:effectExtent l="0" t="0" r="16510" b="0"/>
                  <wp:wrapTopAndBottom/>
                  <wp:docPr id="5" name="图片 5" descr="b58919cb87fb5886f33f1e3697e680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58919cb87fb5886f33f1e3697e680a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49" w:hRule="atLeast"/>
        </w:trPr>
        <w:tc>
          <w:tcPr>
            <w:tcW w:w="3153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63090" cy="1397000"/>
                  <wp:effectExtent l="0" t="0" r="16510" b="0"/>
                  <wp:wrapTopAndBottom/>
                  <wp:docPr id="6" name="图片 6" descr="686d9082b537fb0334809e4e4fcc0b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86d9082b537fb0334809e4e4fcc0bd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3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63090" cy="1397000"/>
                  <wp:effectExtent l="0" t="0" r="16510" b="0"/>
                  <wp:wrapTopAndBottom/>
                  <wp:docPr id="7" name="图片 7" descr="1dfc293635ada873bbc1d75203b2cb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dfc293635ada873bbc1d75203b2cbc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3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eastAsia="zh-Hans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04C9"/>
    <w:rsid w:val="57FF957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55424D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EB5E4F"/>
    <w:rsid w:val="9BBAC640"/>
    <w:rsid w:val="9BEFF5AE"/>
    <w:rsid w:val="9DECB04D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9B9A6E"/>
    <w:rsid w:val="BFFAE5EE"/>
    <w:rsid w:val="BFFBBAD7"/>
    <w:rsid w:val="BFFE4671"/>
    <w:rsid w:val="C5B3D06C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FC22F"/>
    <w:rsid w:val="FDFF5E44"/>
    <w:rsid w:val="FEDBAA12"/>
    <w:rsid w:val="FEFD0C6D"/>
    <w:rsid w:val="FEFFD42C"/>
    <w:rsid w:val="FF2FB26B"/>
    <w:rsid w:val="FFEE4FCC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12</TotalTime>
  <ScaleCrop>false</ScaleCrop>
  <LinksUpToDate>false</LinksUpToDate>
  <CharactersWithSpaces>511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2021-04-27T19:17:00Z</dcterms:created>
  <dc:creator>yixuange</dc:creator>
  <cp:lastModifiedBy>陈丶清凉</cp:lastModifiedBy>
  <cp:lastPrinted>2023-02-20T15:53:00Z</cp:lastPrinted>
  <dcterms:modified xsi:type="dcterms:W3CDTF">2023-10-31T07:33:08Z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DABC404AAE58D5338DA939656E26CB19_43</vt:lpwstr>
  </property>
  <property fmtid="{D5CDD505-2E9C-101B-9397-08002B2CF9AE}" pid="5" name="commondata">
    <vt:lpwstr>eyJjb3VudCI6MSwiaGRpZCI6ImY1YTRiYjFlZmU4OGYxYWFmYWFhYjMwZDg5MGFkZGZlIiwidXNlckNvdW50IjoxfQ==</vt:lpwstr>
  </property>
</Properties>
</file>