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，7人请假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42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4237990</wp:posOffset>
            </wp:positionH>
            <wp:positionV relativeFrom="paragraph">
              <wp:posOffset>1005840</wp:posOffset>
            </wp:positionV>
            <wp:extent cx="1998980" cy="1498600"/>
            <wp:effectExtent l="101600" t="88900" r="96520" b="101600"/>
            <wp:wrapSquare wrapText="bothSides"/>
            <wp:docPr id="14" name="图片 14" descr="C:\Users\34161\Desktop\IMG_5652.JPGIMG_5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34161\Desktop\IMG_5652.JPGIMG_565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9860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星期二啦！崭新的一周又开始了!宝贝们开开心心地走进幼儿园里，来园后能够自主将水杯放在水杯架上，然后去签到，老师量完体温，宝贝们就选择喜欢的区域进行区域游戏，很棒哟！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198755</wp:posOffset>
            </wp:positionV>
            <wp:extent cx="1998980" cy="1498600"/>
            <wp:effectExtent l="101600" t="88900" r="96520" b="101600"/>
            <wp:wrapSquare wrapText="bothSides"/>
            <wp:docPr id="9" name="图片 9" descr="C:\Users\34161\Desktop\IMG_5650.JPGIMG_5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34161\Desktop\IMG_5650.JPGIMG_565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9860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212725</wp:posOffset>
            </wp:positionV>
            <wp:extent cx="1998980" cy="1498600"/>
            <wp:effectExtent l="101600" t="88900" r="96520" b="101600"/>
            <wp:wrapTopAndBottom/>
            <wp:docPr id="7" name="图片 7" descr="C:\Users\34161\Desktop\IMG_5651.JPGIMG_5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34161\Desktop\IMG_5651.JPGIMG_565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9860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149860</wp:posOffset>
            </wp:positionV>
            <wp:extent cx="1998980" cy="1498600"/>
            <wp:effectExtent l="101600" t="88900" r="96520" b="101600"/>
            <wp:wrapSquare wrapText="bothSides"/>
            <wp:docPr id="19" name="图片 19" descr="C:\Users\34161\Desktop\IMG_5658.JPGIMG_5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34161\Desktop\IMG_5658.JPGIMG_565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9860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1880870</wp:posOffset>
            </wp:positionH>
            <wp:positionV relativeFrom="paragraph">
              <wp:posOffset>201295</wp:posOffset>
            </wp:positionV>
            <wp:extent cx="1998980" cy="1498600"/>
            <wp:effectExtent l="101600" t="88900" r="96520" b="101600"/>
            <wp:wrapSquare wrapText="bothSides"/>
            <wp:docPr id="16" name="图片 16" descr="C:\Users\34161\Desktop\IMG_5656.JPGIMG_5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34161\Desktop\IMG_5656.JPGIMG_565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9860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196215</wp:posOffset>
            </wp:positionV>
            <wp:extent cx="1998980" cy="1498600"/>
            <wp:effectExtent l="101600" t="88900" r="96520" b="101600"/>
            <wp:wrapSquare wrapText="bothSides"/>
            <wp:docPr id="15" name="图片 15" descr="C:\Users\34161\Desktop\IMG_5655.JPGIMG_5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34161\Desktop\IMG_5655.JPGIMG_5655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9860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今天的早点我们喝的是热乎乎的牛奶，有香喷喷的黑芝麻薄趣/椒盐酥/猴菇饼干，，还有香脆的巴旦木仁，宝贝们吃得津津有味，牛奶也都按个人所需喝完了。明天宝贝们也要继续保持哦！</w:t>
      </w: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654" w:firstLineChars="1300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户外活动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今天进行的户外混班游戏，这一周的活动区域是前操场。有滑滑梯、攀爬网、皮球区、跳跃区、综合区等等。放完水杯之后宝贝们就去选择自己想玩的区域玩啦！他们玩得可开心了，穿梭在各个区域之间。中途休息时间会自己拿起水杯及时补充水分，并坐下来休息休息聊聊天，真好！</w:t>
      </w:r>
    </w:p>
    <w:p>
      <w:pPr>
        <w:widowControl/>
        <w:autoSpaceDE w:val="0"/>
        <w:autoSpaceDN w:val="0"/>
        <w:adjustRightInd w:val="0"/>
        <w:spacing w:line="240" w:lineRule="auto"/>
        <w:jc w:val="left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tabs>
          <w:tab w:val="left" w:pos="2638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139065</wp:posOffset>
            </wp:positionV>
            <wp:extent cx="1994535" cy="1495425"/>
            <wp:effectExtent l="101600" t="76200" r="100965" b="92075"/>
            <wp:wrapSquare wrapText="bothSides"/>
            <wp:docPr id="13" name="图片 13" descr="C:\Users\34161\Desktop\IMG_5672.JPGIMG_5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34161\Desktop\IMG_5672.JPGIMG_567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1495425"/>
                    </a:xfrm>
                    <a:prstGeom prst="rect">
                      <a:avLst/>
                    </a:prstGeom>
                    <a:effectLst>
                      <a:glow rad="101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173990</wp:posOffset>
            </wp:positionV>
            <wp:extent cx="1967230" cy="1475105"/>
            <wp:effectExtent l="114300" t="88900" r="102870" b="112395"/>
            <wp:wrapSquare wrapText="bothSides"/>
            <wp:docPr id="10" name="图片 10" descr="C:\Users\34161\Desktop\IMG_5668.JPGIMG_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34161\Desktop\IMG_5668.JPGIMG_566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4751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140970</wp:posOffset>
            </wp:positionV>
            <wp:extent cx="1998980" cy="1499235"/>
            <wp:effectExtent l="101600" t="88900" r="96520" b="113665"/>
            <wp:wrapSquare wrapText="bothSides"/>
            <wp:docPr id="5" name="图片 5" descr="C:\Users\34161\Desktop\IMG_5661.JPGIMG_5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34161\Desktop\IMG_5661.JPGIMG_566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49923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97790</wp:posOffset>
            </wp:positionV>
            <wp:extent cx="2000250" cy="1500505"/>
            <wp:effectExtent l="101600" t="88900" r="95250" b="112395"/>
            <wp:wrapSquare wrapText="bothSides"/>
            <wp:docPr id="17" name="图片 17" descr="C:\Users\34161\Desktop\IMG_5665.JPGIMG_5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34161\Desktop\IMG_5665.JPGIMG_566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005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136525</wp:posOffset>
            </wp:positionV>
            <wp:extent cx="2002155" cy="1501140"/>
            <wp:effectExtent l="101600" t="88900" r="93345" b="111760"/>
            <wp:wrapSquare wrapText="bothSides"/>
            <wp:docPr id="18" name="图片 18" descr="C:\Users\34161\Desktop\IMG_5677.JPGIMG_5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34161\Desktop\IMG_5677.JPGIMG_567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50114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-678180</wp:posOffset>
            </wp:positionH>
            <wp:positionV relativeFrom="paragraph">
              <wp:posOffset>120650</wp:posOffset>
            </wp:positionV>
            <wp:extent cx="2000250" cy="1500505"/>
            <wp:effectExtent l="101600" t="88900" r="95250" b="112395"/>
            <wp:wrapSquare wrapText="bothSides"/>
            <wp:docPr id="3" name="图片 3" descr="C:\Users\34161\Desktop\IMG_5667.JPGIMG_5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34161\Desktop\IMG_5667.JPGIMG_5667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0050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大米饭、彩椒板栗黄焖鸡、卷心菜炒肉片、罗宋汤。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2(菜汤剩余）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1（喂完）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2（菜汤剩余）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2（菜剩余）1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2(菜剩余）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</w:tbl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所有的宝宝在13:00前都睡着了，个别宝宝还未能入睡，希望明天都能美美地睡一个午觉哦！</w:t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tabs>
          <w:tab w:val="left" w:pos="1308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ab/>
      </w: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最近天气早晚比较凉，温差较大，请家长们为孩子及时增减衣物，以免受凉感冒哦！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★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今天在幼儿园里一起看了绘本，回家之后可以听宝贝们说一说哦!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E2LCJoZGlkIjoiNzhkZjczMTI0NmI2YjUxNThhOTQ4OWU3M2RiYmNkOTYiLCJ1c2VyQ291bnQiOjQx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AEC04E6"/>
    <w:rsid w:val="0B3F483C"/>
    <w:rsid w:val="0BB00FE0"/>
    <w:rsid w:val="0CAD218B"/>
    <w:rsid w:val="0E581FD3"/>
    <w:rsid w:val="0E96765D"/>
    <w:rsid w:val="0F275432"/>
    <w:rsid w:val="102E16C6"/>
    <w:rsid w:val="115A7397"/>
    <w:rsid w:val="1383227D"/>
    <w:rsid w:val="13DC26C2"/>
    <w:rsid w:val="144C4A15"/>
    <w:rsid w:val="14781F4B"/>
    <w:rsid w:val="147A54DE"/>
    <w:rsid w:val="14AC35C6"/>
    <w:rsid w:val="14AD6077"/>
    <w:rsid w:val="14C1519A"/>
    <w:rsid w:val="190A3ABF"/>
    <w:rsid w:val="19B3334A"/>
    <w:rsid w:val="1AD53445"/>
    <w:rsid w:val="1D606E08"/>
    <w:rsid w:val="1E7E315F"/>
    <w:rsid w:val="1E9F49C1"/>
    <w:rsid w:val="1EA54CA3"/>
    <w:rsid w:val="1EBE14FA"/>
    <w:rsid w:val="203670E3"/>
    <w:rsid w:val="21CF4FD6"/>
    <w:rsid w:val="22C90142"/>
    <w:rsid w:val="23294C75"/>
    <w:rsid w:val="247A47B6"/>
    <w:rsid w:val="24C53C66"/>
    <w:rsid w:val="24EA2059"/>
    <w:rsid w:val="255178F2"/>
    <w:rsid w:val="258B635E"/>
    <w:rsid w:val="26D92957"/>
    <w:rsid w:val="274A2035"/>
    <w:rsid w:val="282C25F5"/>
    <w:rsid w:val="2953701F"/>
    <w:rsid w:val="2A57335C"/>
    <w:rsid w:val="2BD769B8"/>
    <w:rsid w:val="2C5135FC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2102CCE"/>
    <w:rsid w:val="331B5255"/>
    <w:rsid w:val="33465919"/>
    <w:rsid w:val="338069B9"/>
    <w:rsid w:val="33CB036F"/>
    <w:rsid w:val="36B27181"/>
    <w:rsid w:val="38F25E0C"/>
    <w:rsid w:val="39464738"/>
    <w:rsid w:val="395F70E5"/>
    <w:rsid w:val="396C5269"/>
    <w:rsid w:val="3A325BDF"/>
    <w:rsid w:val="3B5F384E"/>
    <w:rsid w:val="3D545A50"/>
    <w:rsid w:val="3EEF5FBA"/>
    <w:rsid w:val="3FA70E1B"/>
    <w:rsid w:val="40396024"/>
    <w:rsid w:val="416F1AF6"/>
    <w:rsid w:val="419D104A"/>
    <w:rsid w:val="41E71B1A"/>
    <w:rsid w:val="44711E0B"/>
    <w:rsid w:val="449C1ABE"/>
    <w:rsid w:val="44B84072"/>
    <w:rsid w:val="45794BB8"/>
    <w:rsid w:val="457D71CB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AE0698"/>
    <w:rsid w:val="53747AA5"/>
    <w:rsid w:val="53C17EF8"/>
    <w:rsid w:val="53C56A98"/>
    <w:rsid w:val="54731328"/>
    <w:rsid w:val="558217BC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38F3C9B"/>
    <w:rsid w:val="64554FD3"/>
    <w:rsid w:val="64FD2657"/>
    <w:rsid w:val="666920D7"/>
    <w:rsid w:val="678D2FAE"/>
    <w:rsid w:val="683756E7"/>
    <w:rsid w:val="684B7993"/>
    <w:rsid w:val="689C3573"/>
    <w:rsid w:val="69414B82"/>
    <w:rsid w:val="694A521D"/>
    <w:rsid w:val="69EE1271"/>
    <w:rsid w:val="6B8D0587"/>
    <w:rsid w:val="6C0D43A6"/>
    <w:rsid w:val="6C855C80"/>
    <w:rsid w:val="6D2C380D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729</Words>
  <Characters>752</Characters>
  <Lines>10</Lines>
  <Paragraphs>2</Paragraphs>
  <TotalTime>3</TotalTime>
  <ScaleCrop>false</ScaleCrop>
  <LinksUpToDate>false</LinksUpToDate>
  <CharactersWithSpaces>767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34161</cp:lastModifiedBy>
  <cp:lastPrinted>2023-09-05T05:36:00Z</cp:lastPrinted>
  <dcterms:modified xsi:type="dcterms:W3CDTF">2023-10-31T07:13:47Z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D14779A91D6344F8A925A8FD4ACD5955</vt:lpwstr>
  </property>
  <property fmtid="{D5CDD505-2E9C-101B-9397-08002B2CF9AE}" pid="5" name="commondata">
    <vt:lpwstr>eyJjb3VudCI6NywiaGRpZCI6IjgwMTFkOGIxOGI4YTJiZmJhMDYwMGRlZGE2MzM2NjlhIiwidXNlckNvdW50Ijo3fQ==</vt:lpwstr>
  </property>
</Properties>
</file>