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2589530" cy="1440180"/>
            <wp:effectExtent l="0" t="0" r="1270" b="7620"/>
            <wp:docPr id="2" name="图片 2" descr="截屏2023-10-25 12.27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3-10-25 12.27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今日星期四，共有9人来园，13人请假。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延时班我们跟着老师一起用太空泥做了美味的橘子，有的小朋友的橘子大大小小、有的小朋友的橘子好像在排队、有的小朋友的橘子排成了两三排好整齐呢。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8"/>
        <w:gridCol w:w="2378"/>
      </w:tblGrid>
      <w:tr>
        <w:trPr>
          <w:trHeight w:val="1129" w:hRule="atLeast"/>
        </w:trPr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-1214120</wp:posOffset>
                  </wp:positionV>
                  <wp:extent cx="1863090" cy="1397000"/>
                  <wp:effectExtent l="0" t="0" r="0" b="16510"/>
                  <wp:wrapTopAndBottom/>
                  <wp:docPr id="3" name="图片 3" descr="B881036109B4DBBE26E205CB60DD87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881036109B4DBBE26E205CB60DD87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4" name="图片 4" descr="B23C221CDF0057F164D0FC7063484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23C221CDF0057F164D0FC7063484E3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5" name="图片 5" descr="333285C30F2F2C1B65B114D387D7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33285C30F2F2C1B65B114D387D708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6" name="图片 6" descr="53507DA1F320ABF26BD7B6F524D9E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3507DA1F320ABF26BD7B6F524D9E4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160" w:hRule="atLeast"/>
        </w:trPr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7" name="图片 7" descr="38623B13F18B4599A80A30E143FF0C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623B13F18B4599A80A30E143FF0CC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8" name="图片 8" descr="7791EF8C97451F1602CB79B476E9BB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791EF8C97451F1602CB79B476E9BB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9" name="图片 9" descr="82A9FDEB869CD8C26EE839D813F578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2A9FDEB869CD8C26EE839D813F578D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-1645920</wp:posOffset>
                  </wp:positionV>
                  <wp:extent cx="1370965" cy="1828165"/>
                  <wp:effectExtent l="0" t="0" r="635" b="635"/>
                  <wp:wrapTopAndBottom/>
                  <wp:docPr id="10" name="图片 10" descr="28EBB1354AC9D4F4ABF27789BF309B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8EBB1354AC9D4F4ABF27789BF309B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DDDCA83"/>
    <w:rsid w:val="7E030705"/>
    <w:rsid w:val="7EBD1036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DECB04D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7FC5BC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2021-04-28T03:17:00Z</dcterms:created>
  <dc:creator>yixuange</dc:creator>
  <cp:lastModifiedBy>陈丶清凉</cp:lastModifiedBy>
  <cp:lastPrinted>2023-02-20T23:53:00Z</cp:lastPrinted>
  <dcterms:modified xsi:type="dcterms:W3CDTF">2023-10-31T07:38:05Z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01A061A2A0D22407F4F63D650DBAA18E_43</vt:lpwstr>
  </property>
  <property fmtid="{D5CDD505-2E9C-101B-9397-08002B2CF9AE}" pid="5" name="commondata">
    <vt:lpwstr>eyJjb3VudCI6MSwiaGRpZCI6ImY1YTRiYjFlZmU4OGYxYWFmYWFhYjMwZDg5MGFkZGZlIiwidXNlckNvdW50IjoxfQ==</vt:lpwstr>
  </property>
</Properties>
</file>