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-13335</wp:posOffset>
            </wp:positionV>
            <wp:extent cx="7560310" cy="10692765"/>
            <wp:effectExtent l="0" t="0" r="3175" b="0"/>
            <wp:wrapNone/>
            <wp:docPr id="23" name="图片 23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2023.10.30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一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jc w:val="center"/>
        <w:rPr>
          <w:rFonts w:hint="default" w:ascii="宋体" w:hAnsi="宋体" w:cs="宋体" w:eastAsiaTheme="minorEastAsia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美丽的秋天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今天6位小朋友请假。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集体活动《语言：云彩和风儿》</w:t>
      </w:r>
    </w:p>
    <w:p>
      <w:pPr>
        <w:tabs>
          <w:tab w:val="left" w:pos="1140"/>
        </w:tabs>
        <w:jc w:val="center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sz w:val="21"/>
          <w:szCs w:val="21"/>
        </w:rPr>
        <w:t>《云彩和风儿》是一首语言优美、清新自然的散文诗，诗歌通过观察天空中的云彩的变化，运用拟人和比喻的修辞手法，将在风儿吹动下的不断变化的彩云描绘成一幅幅形象生动，活灵活现的画面，给予幼儿美的的想象空间。在句式上运用了排比的修辞手法，形象突出，贴近幼儿的生活，使散文诗读起来朗朗上口，充满了欢快流畅的情绪，易于被幼儿喜爱和接受。</w:t>
      </w:r>
      <w:r>
        <w:rPr>
          <w:rFonts w:hint="eastAsia" w:ascii="宋体" w:hAnsi="宋体" w:eastAsia="宋体" w:cs="宋体"/>
          <w:b/>
        </w:rPr>
        <w:t>云彩和风儿</w:t>
      </w:r>
    </w:p>
    <w:p>
      <w:pPr>
        <w:tabs>
          <w:tab w:val="left" w:pos="1140"/>
        </w:tabs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天上的云彩，真有趣。</w:t>
      </w:r>
    </w:p>
    <w:p>
      <w:pPr>
        <w:tabs>
          <w:tab w:val="left" w:pos="1140"/>
        </w:tabs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天上的风儿真能干。</w:t>
      </w:r>
    </w:p>
    <w:p>
      <w:pPr>
        <w:tabs>
          <w:tab w:val="left" w:pos="1140"/>
        </w:tabs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吹呀吹，云彩变成小白船，</w:t>
      </w:r>
    </w:p>
    <w:p>
      <w:pPr>
        <w:tabs>
          <w:tab w:val="left" w:pos="1140"/>
        </w:tabs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竖起桅杆，扬起风帆，</w:t>
      </w:r>
    </w:p>
    <w:p>
      <w:pPr>
        <w:tabs>
          <w:tab w:val="left" w:pos="1140"/>
        </w:tabs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小船漂呀，漂到远处看不见.</w:t>
      </w:r>
    </w:p>
    <w:p>
      <w:pPr>
        <w:tabs>
          <w:tab w:val="left" w:pos="1140"/>
        </w:tabs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吹呀吹，云彩变成大狮子，</w:t>
      </w:r>
    </w:p>
    <w:p>
      <w:pPr>
        <w:tabs>
          <w:tab w:val="left" w:pos="1140"/>
        </w:tabs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躬起身子，张开大口，</w:t>
      </w:r>
    </w:p>
    <w:p>
      <w:pPr>
        <w:tabs>
          <w:tab w:val="left" w:pos="1140"/>
        </w:tabs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狮子吼啊，吓得羊群都逃散。</w:t>
      </w:r>
    </w:p>
    <w:p>
      <w:pPr>
        <w:tabs>
          <w:tab w:val="left" w:pos="1140"/>
        </w:tabs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吹呀吹，云彩变成胖娃娃，</w:t>
      </w:r>
    </w:p>
    <w:p>
      <w:pPr>
        <w:tabs>
          <w:tab w:val="left" w:pos="1140"/>
        </w:tabs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头戴金帽子，身穿白杜兜儿，</w:t>
      </w:r>
    </w:p>
    <w:p>
      <w:pPr>
        <w:tabs>
          <w:tab w:val="left" w:pos="1140"/>
        </w:tabs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跑来跑去，跟着太阳公公闹着玩。</w:t>
      </w:r>
    </w:p>
    <w:p>
      <w:pPr>
        <w:tabs>
          <w:tab w:val="left" w:pos="1140"/>
        </w:tabs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天上的云彩，真有趣。</w:t>
      </w:r>
    </w:p>
    <w:p>
      <w:pPr>
        <w:spacing w:line="360" w:lineRule="exact"/>
        <w:ind w:firstLine="420" w:firstLineChars="20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</w:rPr>
        <w:t>天上的风儿真能干！</w:t>
      </w:r>
    </w:p>
    <w:p>
      <w:pPr>
        <w:ind w:firstLine="420" w:firstLineChars="20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张奕涵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王诺婉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王若鑫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王秋瑶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徐筱晞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黄梓宸、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小朋友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了解秋季的风儿使云彩千变万化，并能讲述、表现云彩移动后的变化。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冯欣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谭沁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徐佳伊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李慕妍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郑书韵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蒋翊晗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杨易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王知霖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徐梓赫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许诺言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周艺天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张悦威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阴少帅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王楷博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徐诺、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小朋友根据他人的描述也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初步了解散文诗的内容，感受散文诗的语言美和意境美。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三、户外活动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足球区今天进入了6位小朋友，孩子们都能够遵守规则，有序游戏，下面来看看我们的风采吧。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9" name="图片 9" descr="IMG_0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06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8" name="图片 8" descr="IMG_0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06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四、区域游戏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2" name="图片 2" descr="IMG_0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06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3" name="图片 3" descr="IMG_0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063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第一次玩华容道，让我来试一试。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今天我们来建一个恐龙园八。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4" name="图片 4" descr="IMG_0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063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5" name="图片 5" descr="IMG_0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063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圆柱形拼图怎么搭呢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这个形状的磁力片是什么形状呢。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6" name="图片 6" descr="IMG_0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063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7" name="图片 7" descr="IMG_0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063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我们分工合作，一起来做个飞机吧。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图书破了，我们一起来修补吧。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default"/>
          <w:b/>
          <w:bCs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310" cy="10692765"/>
            <wp:effectExtent l="0" t="0" r="8890" b="635"/>
            <wp:wrapNone/>
            <wp:docPr id="29" name="图片 29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t>五</w:t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、生活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</w:t>
      </w:r>
      <w:r>
        <w:rPr>
          <w:rFonts w:hint="eastAsia"/>
          <w:lang w:val="en-US" w:eastAsia="zh-CN"/>
        </w:rPr>
        <w:t>：中午吃的是青椒牛柳、扁豆抄藕片、青菜菌菇汤！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其中希望张悦威小朋友在吃饭的时候能够学会保持整洁，养成良好的饮食习惯。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 w:ascii="宋体" w:hAnsi="宋体" w:cs="宋体" w:eastAsiaTheme="minorEastAsia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六、温馨提示</w: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310" cy="10692765"/>
            <wp:effectExtent l="0" t="0" r="8890" b="635"/>
            <wp:wrapNone/>
            <wp:docPr id="15" name="图片 15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1.最近生病的孩子有点多，请及时关注幼儿情况并与教师沟通。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2.快乐家园请与这两天填好并带来幼儿园。</w:t>
      </w:r>
      <w:bookmarkStart w:id="0" w:name="_GoBack"/>
      <w:bookmarkEnd w:id="0"/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jMsImhkaWQiOiJmZTY1OWIyN2VlNTNjYTgxNmUxNzY3MGQwZTYyMTJmMCIsInVzZXJDb3VudCI6MTR9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31C257A"/>
    <w:rsid w:val="03237D85"/>
    <w:rsid w:val="05325EE5"/>
    <w:rsid w:val="12F47048"/>
    <w:rsid w:val="1CD53A47"/>
    <w:rsid w:val="231E2FCC"/>
    <w:rsid w:val="27CC1ABA"/>
    <w:rsid w:val="27FA4F9E"/>
    <w:rsid w:val="2B971617"/>
    <w:rsid w:val="30424739"/>
    <w:rsid w:val="3838457E"/>
    <w:rsid w:val="388166D5"/>
    <w:rsid w:val="3AE2207F"/>
    <w:rsid w:val="3CE63AA8"/>
    <w:rsid w:val="48185562"/>
    <w:rsid w:val="4F153E7A"/>
    <w:rsid w:val="55674105"/>
    <w:rsid w:val="635A1B96"/>
    <w:rsid w:val="6573077D"/>
    <w:rsid w:val="68CF2022"/>
    <w:rsid w:val="6A3550F2"/>
    <w:rsid w:val="6D4B755E"/>
    <w:rsid w:val="709779A9"/>
    <w:rsid w:val="74A76BEC"/>
    <w:rsid w:val="766F7295"/>
    <w:rsid w:val="7852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3</Pages>
  <Words>709</Words>
  <Characters>723</Characters>
  <Lines>1</Lines>
  <Paragraphs>1</Paragraphs>
  <TotalTime>10</TotalTime>
  <ScaleCrop>false</ScaleCrop>
  <LinksUpToDate>false</LinksUpToDate>
  <CharactersWithSpaces>734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2021-09-14T23:58:00Z</dcterms:created>
  <dc:creator>Moent</dc:creator>
  <cp:lastModifiedBy>☀️.moent.☀️</cp:lastModifiedBy>
  <dcterms:modified xsi:type="dcterms:W3CDTF">2023-10-30T13:25:46Z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9693651D6CB74E4A9B4739AF8E517746_13</vt:lpwstr>
  </property>
</Properties>
</file>