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，7人请假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2.晨间来园：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星期一啦！崭新的一周又开始了!宝贝们开开心心地走进幼儿园里，来园后能够自主将水杯放在水杯架上，然后去签到，老师量完体温，宝贝们就选择喜欢的区域进行区域游戏，很棒哟！</w:t>
      </w:r>
    </w:p>
    <w:p>
      <w:pPr>
        <w:spacing w:line="400" w:lineRule="exact"/>
        <w:ind w:firstLine="318" w:firstLineChars="0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今天的早点我们喝的是热乎乎的牛奶，有香喷喷的闲趣饼干、旺旺仙贝，还有香甜的沙琪玛，宝贝们吃得津津有味，牛奶也都按个人所需喝完了。明天宝贝们也要继续保持哦！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654" w:firstLineChars="13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户外活动</w:t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今天进行的户外混班游戏，这一周的活动区域是前操场。有滑滑梯、攀爬网、皮球区、跳跃区、综合区等等。放完水杯之后宝贝们就去选择自己想玩的区域玩啦！他们玩得可开心了，穿梭在各个区域之间。中途休息时间会自己拿起水杯及时补充水分，并坐下来休息休息聊聊天，真好！</w:t>
      </w:r>
    </w:p>
    <w:p>
      <w:pPr>
        <w:widowControl/>
        <w:autoSpaceDE w:val="0"/>
        <w:autoSpaceDN w:val="0"/>
        <w:adjustRightInd w:val="0"/>
        <w:spacing w:line="240" w:lineRule="auto"/>
        <w:jc w:val="left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tabs>
          <w:tab w:val="left" w:pos="2638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4017010</wp:posOffset>
            </wp:positionH>
            <wp:positionV relativeFrom="paragraph">
              <wp:posOffset>138430</wp:posOffset>
            </wp:positionV>
            <wp:extent cx="1997075" cy="1496060"/>
            <wp:effectExtent l="101600" t="76200" r="98425" b="91440"/>
            <wp:wrapSquare wrapText="bothSides"/>
            <wp:docPr id="13" name="图片 13" descr="C:\Users\34161\Desktop\800 (2).jpg80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34161\Desktop\800 (2).jpg800 (2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6060"/>
                    </a:xfrm>
                    <a:prstGeom prst="rect">
                      <a:avLst/>
                    </a:prstGeom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173355</wp:posOffset>
            </wp:positionV>
            <wp:extent cx="1967230" cy="1475740"/>
            <wp:effectExtent l="114300" t="88900" r="102870" b="111760"/>
            <wp:wrapSquare wrapText="bothSides"/>
            <wp:docPr id="10" name="图片 10" descr="C:\Users\34161\Desktop\IMG_5625.JPGIMG_5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34161\Desktop\IMG_5625.JPGIMG_562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147574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-706120</wp:posOffset>
            </wp:positionH>
            <wp:positionV relativeFrom="paragraph">
              <wp:posOffset>140970</wp:posOffset>
            </wp:positionV>
            <wp:extent cx="2001520" cy="1499235"/>
            <wp:effectExtent l="101600" t="88900" r="93980" b="113665"/>
            <wp:wrapSquare wrapText="bothSides"/>
            <wp:docPr id="5" name="图片 5" descr="C:\Users\34161\Desktop\800 (1).jpg80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34161\Desktop\800 (1).jpg800 (1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149923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1654810</wp:posOffset>
            </wp:positionH>
            <wp:positionV relativeFrom="paragraph">
              <wp:posOffset>97155</wp:posOffset>
            </wp:positionV>
            <wp:extent cx="2001520" cy="1501140"/>
            <wp:effectExtent l="101600" t="88900" r="93980" b="111760"/>
            <wp:wrapSquare wrapText="bothSides"/>
            <wp:docPr id="17" name="图片 17" descr="C:\Users\34161\Desktop\IMG_5512.JPGIMG_5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34161\Desktop\IMG_5512.JPGIMG_551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520" cy="150114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135890</wp:posOffset>
            </wp:positionV>
            <wp:extent cx="2002155" cy="1501775"/>
            <wp:effectExtent l="101600" t="88900" r="93345" b="111125"/>
            <wp:wrapSquare wrapText="bothSides"/>
            <wp:docPr id="18" name="图片 18" descr="C:\Users\34161\Desktop\IMG_5514.JPGIMG_5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34161\Desktop\IMG_5514.JPGIMG_551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50177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-678815</wp:posOffset>
            </wp:positionH>
            <wp:positionV relativeFrom="paragraph">
              <wp:posOffset>120650</wp:posOffset>
            </wp:positionV>
            <wp:extent cx="2000885" cy="1500505"/>
            <wp:effectExtent l="101600" t="88900" r="94615" b="112395"/>
            <wp:wrapSquare wrapText="bothSides"/>
            <wp:docPr id="3" name="图片 3" descr="C:\Users\34161\Desktop\IMG_5511.JPGIMG_5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34161\Desktop\IMG_5511.JPGIMG_551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50050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贝贝南瓜米饭、茶树菇甜椒炒牛柳、荷塘小炒、银鱼蔬菜羹。</w:t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920" w:firstLineChars="8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（1吃完  2没有全部吃完  3不吃）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2(菜汤剩余）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2（饭菜剩余）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2（饭菜剩余）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1（添饭）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2(饭菜剩余）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4197985</wp:posOffset>
            </wp:positionH>
            <wp:positionV relativeFrom="paragraph">
              <wp:posOffset>69850</wp:posOffset>
            </wp:positionV>
            <wp:extent cx="2000885" cy="1500505"/>
            <wp:effectExtent l="101600" t="88900" r="94615" b="112395"/>
            <wp:wrapSquare wrapText="bothSides"/>
            <wp:docPr id="6" name="图片 6" descr="C:\Users\34161\Desktop\CC40C642E780C637701F0B43C32883BA.pngCC40C642E780C637701F0B43C32883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34161\Desktop\CC40C642E780C637701F0B43C32883BA.pngCC40C642E780C637701F0B43C32883BA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50050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91440</wp:posOffset>
            </wp:positionV>
            <wp:extent cx="2000885" cy="1500505"/>
            <wp:effectExtent l="101600" t="88900" r="94615" b="112395"/>
            <wp:wrapNone/>
            <wp:docPr id="4" name="图片 4" descr="C:\Users\34161\Desktop\5325747B4A6C3863A10A28EADBD7C4AD.png5325747B4A6C3863A10A28EADBD7C4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34161\Desktop\5325747B4A6C3863A10A28EADBD7C4AD.png5325747B4A6C3863A10A28EADBD7C4AD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50050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-792480</wp:posOffset>
            </wp:positionH>
            <wp:positionV relativeFrom="paragraph">
              <wp:posOffset>31750</wp:posOffset>
            </wp:positionV>
            <wp:extent cx="2000885" cy="1500505"/>
            <wp:effectExtent l="101600" t="88900" r="94615" b="112395"/>
            <wp:wrapSquare wrapText="bothSides"/>
            <wp:docPr id="2" name="图片 2" descr="C:\Users\34161\Desktop\3C266B0EE5A2C3E1CB564EDF65958F44.png3C266B0EE5A2C3E1CB564EDF65958F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34161\Desktop\3C266B0EE5A2C3E1CB564EDF65958F44.png3C266B0EE5A2C3E1CB564EDF65958F4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50050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>
      <w:pPr>
        <w:spacing w:line="400" w:lineRule="exact"/>
        <w:rPr>
          <w:rFonts w:hint="eastAsia" w:ascii="宋体" w:hAnsi="宋体" w:eastAsia="宋体" w:cs="宋体"/>
          <w:bCs/>
          <w:kern w:val="0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 w:cs="宋体"/>
          <w:bCs/>
          <w:kern w:val="0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 w:cs="宋体"/>
          <w:bCs/>
          <w:kern w:val="0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 w:cs="宋体"/>
          <w:bCs/>
          <w:kern w:val="0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 w:cs="宋体"/>
          <w:bCs/>
          <w:kern w:val="0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 w:cs="宋体"/>
          <w:bCs/>
          <w:kern w:val="0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 w:cs="宋体"/>
          <w:bCs/>
          <w:kern w:val="0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140335</wp:posOffset>
            </wp:positionV>
            <wp:extent cx="2000885" cy="1500505"/>
            <wp:effectExtent l="101600" t="88900" r="94615" b="112395"/>
            <wp:wrapNone/>
            <wp:docPr id="12" name="图片 12" descr="C:\Users\34161\Desktop\D9ED9718BAD3FDFE58DDAA4B76DD0A92.pngD9ED9718BAD3FDFE58DDAA4B76DD0A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34161\Desktop\D9ED9718BAD3FDFE58DDAA4B76DD0A92.pngD9ED9718BAD3FDFE58DDAA4B76DD0A9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50050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146685</wp:posOffset>
            </wp:positionV>
            <wp:extent cx="2000885" cy="1500505"/>
            <wp:effectExtent l="101600" t="88900" r="94615" b="112395"/>
            <wp:wrapNone/>
            <wp:docPr id="11" name="图片 11" descr="C:\Users\34161\Desktop\8651AF1D77307EE61D602BC89D61AEB6.png8651AF1D77307EE61D602BC89D61AE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34161\Desktop\8651AF1D77307EE61D602BC89D61AEB6.png8651AF1D77307EE61D602BC89D61AEB6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50050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-871220</wp:posOffset>
            </wp:positionH>
            <wp:positionV relativeFrom="paragraph">
              <wp:posOffset>122555</wp:posOffset>
            </wp:positionV>
            <wp:extent cx="2000885" cy="1500505"/>
            <wp:effectExtent l="101600" t="88900" r="94615" b="112395"/>
            <wp:wrapSquare wrapText="bothSides"/>
            <wp:docPr id="8" name="图片 8" descr="C:\Users\34161\Desktop\F36A1AA66422A8183EC5600F87E90A11.pngF36A1AA66422A8183EC5600F87E90A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34161\Desktop\F36A1AA66422A8183EC5600F87E90A11.pngF36A1AA66422A8183EC5600F87E90A11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50050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hint="eastAsia" w:ascii="宋体" w:hAnsi="宋体" w:eastAsia="宋体" w:cs="宋体"/>
          <w:bCs/>
          <w:kern w:val="0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 w:cs="宋体"/>
          <w:bCs/>
          <w:kern w:val="0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 w:cs="宋体"/>
          <w:bCs/>
          <w:kern w:val="0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 w:cs="宋体"/>
          <w:bCs/>
          <w:kern w:val="0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 w:cs="宋体"/>
          <w:bCs/>
          <w:kern w:val="0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 w:cs="宋体"/>
          <w:bCs/>
          <w:kern w:val="0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 w:cs="宋体"/>
          <w:bCs/>
          <w:kern w:val="0"/>
          <w:sz w:val="21"/>
          <w:szCs w:val="21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在今天的午睡活动中，小朋友们都能够很快地躺下来，很棒哟！基本上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所有的宝宝在13:00前都睡着了，个别宝宝还未能入睡，希望明天都能美美地睡一个午觉哦！</w:t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tabs>
          <w:tab w:val="left" w:pos="1308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ab/>
      </w:r>
    </w:p>
    <w:p>
      <w:pPr>
        <w:tabs>
          <w:tab w:val="left" w:pos="1308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最近天气早晚比较凉，温差较大，请家长们为孩子及时增减衣物，以免受凉感冒哦！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ExLCJoZGlkIjoiNzhkZjczMTI0NmI2YjUxNThhOTQ4OWU3M2RiYmNkOTYiLCJ1c2VyQ291bnQiOjM2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5A5275"/>
    <w:rsid w:val="038021CC"/>
    <w:rsid w:val="04143C87"/>
    <w:rsid w:val="041B280B"/>
    <w:rsid w:val="04422C27"/>
    <w:rsid w:val="045F79C0"/>
    <w:rsid w:val="05896D11"/>
    <w:rsid w:val="05B37EFF"/>
    <w:rsid w:val="05C80BF6"/>
    <w:rsid w:val="06302B36"/>
    <w:rsid w:val="0AEC04E6"/>
    <w:rsid w:val="0B3F483C"/>
    <w:rsid w:val="0BB00FE0"/>
    <w:rsid w:val="0CAD218B"/>
    <w:rsid w:val="0E581FD3"/>
    <w:rsid w:val="0E96765D"/>
    <w:rsid w:val="0F275432"/>
    <w:rsid w:val="102E16C6"/>
    <w:rsid w:val="115A7397"/>
    <w:rsid w:val="1383227D"/>
    <w:rsid w:val="13DC26C2"/>
    <w:rsid w:val="144C4A15"/>
    <w:rsid w:val="14781F4B"/>
    <w:rsid w:val="147A54DE"/>
    <w:rsid w:val="14AC35C6"/>
    <w:rsid w:val="14AD6077"/>
    <w:rsid w:val="14C1519A"/>
    <w:rsid w:val="190A3ABF"/>
    <w:rsid w:val="19B3334A"/>
    <w:rsid w:val="1AD53445"/>
    <w:rsid w:val="1D606E08"/>
    <w:rsid w:val="1E7E315F"/>
    <w:rsid w:val="1E9F49C1"/>
    <w:rsid w:val="1EA54CA3"/>
    <w:rsid w:val="1EBE14FA"/>
    <w:rsid w:val="203670E3"/>
    <w:rsid w:val="21CF4FD6"/>
    <w:rsid w:val="22C90142"/>
    <w:rsid w:val="23294C75"/>
    <w:rsid w:val="247A47B6"/>
    <w:rsid w:val="24C53C66"/>
    <w:rsid w:val="24EA2059"/>
    <w:rsid w:val="255178F2"/>
    <w:rsid w:val="258B635E"/>
    <w:rsid w:val="26D92957"/>
    <w:rsid w:val="274A2035"/>
    <w:rsid w:val="282C25F5"/>
    <w:rsid w:val="2953701F"/>
    <w:rsid w:val="2A57335C"/>
    <w:rsid w:val="2BD769B8"/>
    <w:rsid w:val="2C5135FC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31B5255"/>
    <w:rsid w:val="33465919"/>
    <w:rsid w:val="338069B9"/>
    <w:rsid w:val="33CB036F"/>
    <w:rsid w:val="36B27181"/>
    <w:rsid w:val="38F25E0C"/>
    <w:rsid w:val="39464738"/>
    <w:rsid w:val="395F70E5"/>
    <w:rsid w:val="3A325BDF"/>
    <w:rsid w:val="3B5F384E"/>
    <w:rsid w:val="3D545A50"/>
    <w:rsid w:val="3EEF5FBA"/>
    <w:rsid w:val="3FA70E1B"/>
    <w:rsid w:val="40396024"/>
    <w:rsid w:val="416F1AF6"/>
    <w:rsid w:val="419D104A"/>
    <w:rsid w:val="41E71B1A"/>
    <w:rsid w:val="44711E0B"/>
    <w:rsid w:val="449C1ABE"/>
    <w:rsid w:val="44B84072"/>
    <w:rsid w:val="45794BB8"/>
    <w:rsid w:val="457D71CB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AE0698"/>
    <w:rsid w:val="53747AA5"/>
    <w:rsid w:val="53C17EF8"/>
    <w:rsid w:val="53C56A98"/>
    <w:rsid w:val="54731328"/>
    <w:rsid w:val="558217BC"/>
    <w:rsid w:val="55AF7357"/>
    <w:rsid w:val="560C0097"/>
    <w:rsid w:val="56121AB8"/>
    <w:rsid w:val="57464786"/>
    <w:rsid w:val="5811161F"/>
    <w:rsid w:val="59B20AB2"/>
    <w:rsid w:val="5A1869F9"/>
    <w:rsid w:val="5AE42486"/>
    <w:rsid w:val="5BB860DF"/>
    <w:rsid w:val="5BE53043"/>
    <w:rsid w:val="5D142F87"/>
    <w:rsid w:val="5D580B99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38F3C9B"/>
    <w:rsid w:val="64554FD3"/>
    <w:rsid w:val="64FD2657"/>
    <w:rsid w:val="666920D7"/>
    <w:rsid w:val="678D2FAE"/>
    <w:rsid w:val="683756E7"/>
    <w:rsid w:val="684B7993"/>
    <w:rsid w:val="689C3573"/>
    <w:rsid w:val="69414B82"/>
    <w:rsid w:val="694A521D"/>
    <w:rsid w:val="69EE1271"/>
    <w:rsid w:val="6B8D0587"/>
    <w:rsid w:val="6C0D43A6"/>
    <w:rsid w:val="6C855C80"/>
    <w:rsid w:val="6D2C380D"/>
    <w:rsid w:val="6EC05B63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6082450"/>
    <w:rsid w:val="76247EF3"/>
    <w:rsid w:val="76CD4F81"/>
    <w:rsid w:val="773623C2"/>
    <w:rsid w:val="773F1A44"/>
    <w:rsid w:val="774F22A3"/>
    <w:rsid w:val="77717635"/>
    <w:rsid w:val="787E5944"/>
    <w:rsid w:val="7A580DD2"/>
    <w:rsid w:val="7A9C52AE"/>
    <w:rsid w:val="7B9B7155"/>
    <w:rsid w:val="7C8B5F66"/>
    <w:rsid w:val="7DB20923"/>
    <w:rsid w:val="7DC0514C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774</Words>
  <Characters>798</Characters>
  <Lines>10</Lines>
  <Paragraphs>2</Paragraphs>
  <TotalTime>21</TotalTime>
  <ScaleCrop>false</ScaleCrop>
  <LinksUpToDate>false</LinksUpToDate>
  <CharactersWithSpaces>813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34161</cp:lastModifiedBy>
  <cp:lastPrinted>2023-09-05T05:36:00Z</cp:lastPrinted>
  <dcterms:modified xsi:type="dcterms:W3CDTF">2023-10-30T08:28:31Z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D14779A91D6344F8A925A8FD4ACD5955</vt:lpwstr>
  </property>
  <property fmtid="{D5CDD505-2E9C-101B-9397-08002B2CF9AE}" pid="5" name="commondata">
    <vt:lpwstr>eyJjb3VudCI6NywiaGRpZCI6IjgwMTFkOGIxOGI4YTJiZmJhMDYwMGRlZGE2MzM2NjlhIiwidXNlckNvdW50Ijo3fQ==</vt:lpwstr>
  </property>
</Properties>
</file>