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1.幼儿来园人数：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2.晨间来园：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崭新的一天又开始啦!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今天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宝贝们来园后能够自主将水杯放在水杯架上，然后去签到，并选择喜欢的区域进行区域游戏，很棒哟！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248285</wp:posOffset>
            </wp:positionV>
            <wp:extent cx="2621280" cy="1966595"/>
            <wp:effectExtent l="114300" t="88900" r="109220" b="103505"/>
            <wp:wrapThrough wrapText="bothSides">
              <wp:wrapPolygon>
                <wp:start x="-628" y="-976"/>
                <wp:lineTo x="-837" y="-558"/>
                <wp:lineTo x="-942" y="21342"/>
                <wp:lineTo x="-628" y="22597"/>
                <wp:lineTo x="21977" y="22597"/>
                <wp:lineTo x="22291" y="21342"/>
                <wp:lineTo x="22186" y="-558"/>
                <wp:lineTo x="21977" y="-976"/>
                <wp:lineTo x="-628" y="-976"/>
              </wp:wrapPolygon>
            </wp:wrapThrough>
            <wp:docPr id="9" name="图片 9" descr="C:\Users\34161\Desktop\800.jpg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34161\Desktop\800.jpg8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65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318" w:firstLineChars="0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22860</wp:posOffset>
            </wp:positionV>
            <wp:extent cx="2577465" cy="1933575"/>
            <wp:effectExtent l="114300" t="88900" r="102235" b="111125"/>
            <wp:wrapThrough wrapText="bothSides">
              <wp:wrapPolygon>
                <wp:start x="-639" y="-993"/>
                <wp:lineTo x="-851" y="-567"/>
                <wp:lineTo x="-958" y="21706"/>
                <wp:lineTo x="-639" y="22558"/>
                <wp:lineTo x="22031" y="22558"/>
                <wp:lineTo x="22350" y="21706"/>
                <wp:lineTo x="22244" y="-567"/>
                <wp:lineTo x="22031" y="-993"/>
                <wp:lineTo x="-639" y="-993"/>
              </wp:wrapPolygon>
            </wp:wrapThrough>
            <wp:docPr id="7" name="图片 7" descr="C:\Users\34161\Desktop\800 (4).jpg80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34161\Desktop\800 (4).jpg800 (4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335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252730</wp:posOffset>
            </wp:positionV>
            <wp:extent cx="2752725" cy="2065020"/>
            <wp:effectExtent l="114300" t="88900" r="104775" b="106680"/>
            <wp:wrapThrough wrapText="bothSides">
              <wp:wrapPolygon>
                <wp:start x="-598" y="-930"/>
                <wp:lineTo x="-797" y="-531"/>
                <wp:lineTo x="-897" y="20723"/>
                <wp:lineTo x="-698" y="22317"/>
                <wp:lineTo x="-598" y="22583"/>
                <wp:lineTo x="22024" y="22583"/>
                <wp:lineTo x="22123" y="22317"/>
                <wp:lineTo x="22322" y="20723"/>
                <wp:lineTo x="22223" y="-531"/>
                <wp:lineTo x="22024" y="-930"/>
                <wp:lineTo x="-598" y="-930"/>
              </wp:wrapPolygon>
            </wp:wrapThrough>
            <wp:docPr id="15" name="图片 15" descr="C:\Users\34161\Desktop\800 (3).jpg80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34161\Desktop\800 (3).jpg800 (3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502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27940</wp:posOffset>
            </wp:positionV>
            <wp:extent cx="2663825" cy="1998345"/>
            <wp:effectExtent l="114300" t="88900" r="104775" b="109855"/>
            <wp:wrapThrough wrapText="bothSides">
              <wp:wrapPolygon>
                <wp:start x="-618" y="-961"/>
                <wp:lineTo x="-824" y="-549"/>
                <wp:lineTo x="-927" y="21003"/>
                <wp:lineTo x="-721" y="22238"/>
                <wp:lineTo x="-618" y="22513"/>
                <wp:lineTo x="22038" y="22513"/>
                <wp:lineTo x="22141" y="22238"/>
                <wp:lineTo x="22347" y="21003"/>
                <wp:lineTo x="22244" y="-549"/>
                <wp:lineTo x="22038" y="-961"/>
                <wp:lineTo x="-618" y="-961"/>
              </wp:wrapPolygon>
            </wp:wrapThrough>
            <wp:docPr id="16" name="图片 16" descr="C:\Users\34161\Desktop\800 (2).jpg80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34161\Desktop\800 (2).jpg800 (2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34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今天的早点我们喝的是热乎乎的牛奶，有香喷喷的香葱皇饼干、比萨薄饼，还有热乎乎的蒸芋头，宝贝们吃得津津有味，牛奶也都按个人所需喝完了。明天宝贝们也要继续保持哦！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654" w:firstLineChars="13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今天进行的户外混班游戏，这一周的活动区域是中操场。有沙包对垒区、亿童建构区、综合区、攀爬架、足球区。宝贝们玩得可开心啦！中途休息时间会自己拿起水杯及时补充水分，并坐下来休息休息聊聊天，真好！</w:t>
      </w:r>
    </w:p>
    <w:p>
      <w:pPr>
        <w:widowControl/>
        <w:autoSpaceDE w:val="0"/>
        <w:autoSpaceDN w:val="0"/>
        <w:adjustRightInd w:val="0"/>
        <w:spacing w:line="240" w:lineRule="auto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106045</wp:posOffset>
            </wp:positionV>
            <wp:extent cx="1967865" cy="1476375"/>
            <wp:effectExtent l="114300" t="88900" r="102235" b="111125"/>
            <wp:wrapSquare wrapText="bothSides"/>
            <wp:docPr id="10" name="图片 10" descr="C:\Users\34161\Desktop\2D7D32EB53A1CEE4DC73120BC77AEC8E.png2D7D32EB53A1CEE4DC73120BC77AE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4161\Desktop\2D7D32EB53A1CEE4DC73120BC77AEC8E.png2D7D32EB53A1CEE4DC73120BC77AEC8E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4763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148590</wp:posOffset>
            </wp:positionV>
            <wp:extent cx="1999615" cy="1497965"/>
            <wp:effectExtent l="101600" t="76200" r="95885" b="89535"/>
            <wp:wrapSquare wrapText="bothSides"/>
            <wp:docPr id="13" name="图片 13" descr="C:\Users\34161\Desktop\352F1FFD47EADFBE0FA49DDD6E0F1291.png352F1FFD47EADFBE0FA49DDD6E0F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34161\Desktop\352F1FFD47EADFBE0FA49DDD6E0F1291.png352F1FFD47EADFBE0FA49DDD6E0F129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7965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141605</wp:posOffset>
            </wp:positionV>
            <wp:extent cx="2004060" cy="1501140"/>
            <wp:effectExtent l="101600" t="88900" r="91440" b="111760"/>
            <wp:wrapSquare wrapText="bothSides"/>
            <wp:docPr id="5" name="图片 5" descr="C:\Users\34161\Desktop\800 (1).jpg80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34161\Desktop\800 (1).jpg800 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11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97155</wp:posOffset>
            </wp:positionV>
            <wp:extent cx="2004060" cy="1501140"/>
            <wp:effectExtent l="101600" t="88900" r="91440" b="111760"/>
            <wp:wrapSquare wrapText="bothSides"/>
            <wp:docPr id="17" name="图片 17" descr="C:\Users\34161\Desktop\A6331B0710A863145D9E81A70B0382B4.pngA6331B0710A863145D9E81A70B038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34161\Desktop\A6331B0710A863145D9E81A70B0382B4.pngA6331B0710A863145D9E81A70B0382B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11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135890</wp:posOffset>
            </wp:positionV>
            <wp:extent cx="2002790" cy="1501775"/>
            <wp:effectExtent l="101600" t="88900" r="92710" b="111125"/>
            <wp:wrapSquare wrapText="bothSides"/>
            <wp:docPr id="18" name="图片 18" descr="C:\Users\34161\Desktop\E15B17C594E66B7D9F4710F1C3A0F7F4.pngE15B17C594E66B7D9F4710F1C3A0F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34161\Desktop\E15B17C594E66B7D9F4710F1C3A0F7F4.pngE15B17C594E66B7D9F4710F1C3A0F7F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5017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120015</wp:posOffset>
            </wp:positionV>
            <wp:extent cx="2000885" cy="1501140"/>
            <wp:effectExtent l="101600" t="88900" r="94615" b="111760"/>
            <wp:wrapSquare wrapText="bothSides"/>
            <wp:docPr id="3" name="图片 3" descr="C:\Users\34161\Desktop\AE3AB5180689DB24DB48942DED3EB07E.pngAE3AB5180689DB24DB48942DED3EB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34161\Desktop\AE3AB5180689DB24DB48942DED3EB07E.pngAE3AB5180689DB24DB48942DED3EB07E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11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排骨焖饭（猪小排、小白菜、胡罗卜、玉米粒）、板栗焖老鹅汤汤。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1（添饭)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2(不喝汤）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1（喂吃）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2（瘦肉不吃）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1（添饭）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  <w:bookmarkStart w:id="0" w:name="_GoBack"/>
      <w:bookmarkEnd w:id="0"/>
    </w:p>
    <w:p>
      <w:pPr>
        <w:tabs>
          <w:tab w:val="left" w:pos="3617"/>
        </w:tabs>
        <w:spacing w:line="400" w:lineRule="exact"/>
        <w:ind w:firstLine="562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ind w:firstLine="562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ind w:firstLine="562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ind w:firstLine="562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所有的宝宝在13:00前都睡着了，个别宝宝还未能入睡，希望明天都能美美地睡一个午觉。</w:t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最近天气早晚比较凉，温差较大，请家长们为孩子及时增减衣物，以免受凉感冒哦！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家长朋友们在家也要多多锻炼宝贝们的穿衣脱衣能力哦！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0LCJoZGlkIjoiNzhkZjczMTI0NmI2YjUxNThhOTQ4OWU3M2RiYmNkOTYiLCJ1c2VyQ291bnQiOjI5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5A5275"/>
    <w:rsid w:val="038021CC"/>
    <w:rsid w:val="04143C87"/>
    <w:rsid w:val="041B280B"/>
    <w:rsid w:val="04422C27"/>
    <w:rsid w:val="045F79C0"/>
    <w:rsid w:val="05896D11"/>
    <w:rsid w:val="05B37EFF"/>
    <w:rsid w:val="06302B36"/>
    <w:rsid w:val="0AEC04E6"/>
    <w:rsid w:val="0B3F483C"/>
    <w:rsid w:val="0CAD218B"/>
    <w:rsid w:val="0E581FD3"/>
    <w:rsid w:val="0F275432"/>
    <w:rsid w:val="102E16C6"/>
    <w:rsid w:val="115A7397"/>
    <w:rsid w:val="1383227D"/>
    <w:rsid w:val="13DC26C2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3CB036F"/>
    <w:rsid w:val="36B27181"/>
    <w:rsid w:val="38F25E0C"/>
    <w:rsid w:val="39464738"/>
    <w:rsid w:val="395F70E5"/>
    <w:rsid w:val="3B5F384E"/>
    <w:rsid w:val="3D545A50"/>
    <w:rsid w:val="3EEF5FBA"/>
    <w:rsid w:val="40396024"/>
    <w:rsid w:val="416F1AF6"/>
    <w:rsid w:val="419D104A"/>
    <w:rsid w:val="41E71B1A"/>
    <w:rsid w:val="44711E0B"/>
    <w:rsid w:val="449C1ABE"/>
    <w:rsid w:val="44B84072"/>
    <w:rsid w:val="457D71CB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AE0698"/>
    <w:rsid w:val="53747AA5"/>
    <w:rsid w:val="53C17EF8"/>
    <w:rsid w:val="53C56A98"/>
    <w:rsid w:val="54731328"/>
    <w:rsid w:val="558217BC"/>
    <w:rsid w:val="55AF7357"/>
    <w:rsid w:val="560C0097"/>
    <w:rsid w:val="56121AB8"/>
    <w:rsid w:val="57464786"/>
    <w:rsid w:val="5811161F"/>
    <w:rsid w:val="5A1869F9"/>
    <w:rsid w:val="5AE42486"/>
    <w:rsid w:val="5BB860DF"/>
    <w:rsid w:val="5BE53043"/>
    <w:rsid w:val="5D142F87"/>
    <w:rsid w:val="5D580B99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6920D7"/>
    <w:rsid w:val="678D2FAE"/>
    <w:rsid w:val="683756E7"/>
    <w:rsid w:val="684B7993"/>
    <w:rsid w:val="689C3573"/>
    <w:rsid w:val="69414B82"/>
    <w:rsid w:val="694A521D"/>
    <w:rsid w:val="69EE1271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6082450"/>
    <w:rsid w:val="76247EF3"/>
    <w:rsid w:val="76CD4F81"/>
    <w:rsid w:val="773623C2"/>
    <w:rsid w:val="773F1A44"/>
    <w:rsid w:val="774F22A3"/>
    <w:rsid w:val="77717635"/>
    <w:rsid w:val="7A580DD2"/>
    <w:rsid w:val="7A9C52AE"/>
    <w:rsid w:val="7B9B7155"/>
    <w:rsid w:val="7C8B5F66"/>
    <w:rsid w:val="7DB20923"/>
    <w:rsid w:val="7DC0514C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836</Words>
  <Characters>860</Characters>
  <Lines>10</Lines>
  <Paragraphs>2</Paragraphs>
  <TotalTime>12</TotalTime>
  <ScaleCrop>false</ScaleCrop>
  <LinksUpToDate>false</LinksUpToDate>
  <CharactersWithSpaces>874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2023-10-25T08:39:36Z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D14779A91D6344F8A925A8FD4ACD5955</vt:lpwstr>
  </property>
  <property fmtid="{D5CDD505-2E9C-101B-9397-08002B2CF9AE}" pid="5" name="commondata">
    <vt:lpwstr>eyJjb3VudCI6NywiaGRpZCI6IjgwMTFkOGIxOGI4YTJiZmJhMDYwMGRlZGE2MzM2NjlhIiwidXNlckNvdW50Ijo3fQ==</vt:lpwstr>
  </property>
</Properties>
</file>