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406525" cy="1259840"/>
            <wp:effectExtent l="0" t="0" r="15875" b="10160"/>
            <wp:docPr id="2" name="图片 2" descr="ae8226f6-da23-4223-8f2d-e18765a7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226f6-da23-4223-8f2d-e18765a79931"/>
                    <pic:cNvPicPr>
                      <a:picLocks noChangeAspect="1"/>
                    </pic:cNvPicPr>
                  </pic:nvPicPr>
                  <pic:blipFill>
                    <a:blip r:embed="rId6"/>
                    <a:srcRect b="1037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今天我们来到了中操场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进行户外混班活动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小班的所有小朋友都出来户外活动啦，我们中操场有：综合区、平衡区、沙包投掷区、大型亿童积木区和攀爬架区。小朋友们可以自由选择感兴趣的地方进行户外游戏。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3" name="图片 3" descr="IMG_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0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7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5" name="图片 5" descr="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6" name="图片 6" descr="IMG_7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7" name="图片 7" descr="IMG_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7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0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1" name="图片 11" descr="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0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2" name="图片 12" descr="IMG_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3" name="图片 13" descr="IMG_7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0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4" name="图片 14" descr="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FC22F"/>
    <w:rsid w:val="FDFF5E44"/>
    <w:rsid w:val="FEFD0C6D"/>
    <w:rsid w:val="FEFFD42C"/>
    <w:rsid w:val="FF2FB26B"/>
    <w:rsid w:val="FFEE4FCC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22</TotalTime>
  <ScaleCrop>false</ScaleCrop>
  <LinksUpToDate>false</LinksUpToDate>
  <CharactersWithSpaces>511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2021-04-26T19:17:00Z</dcterms:created>
  <dc:creator>yixuange</dc:creator>
  <cp:lastModifiedBy>陈丶清凉</cp:lastModifiedBy>
  <cp:lastPrinted>2023-02-19T15:53:00Z</cp:lastPrinted>
  <dcterms:modified xsi:type="dcterms:W3CDTF">2023-10-13T16:23:35Z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3047DB12F03ADD9848F72865B026386B_43</vt:lpwstr>
  </property>
  <property fmtid="{D5CDD505-2E9C-101B-9397-08002B2CF9AE}" pid="5" name="commondata">
    <vt:lpwstr>eyJjb3VudCI6MSwiaGRpZCI6ImY1YTRiYjFlZmU4OGYxYWFmYWFhYjMwZDg5MGFkZGZlIiwidXNlckNvdW50IjoxfQ==</vt:lpwstr>
  </property>
</Properties>
</file>