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1.幼儿来园人数：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，8人请假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2.晨间来园：今天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宝贝们来园后能够自主将水杯放在水杯架上，然后去签到，并选择喜欢的区域进行区域游戏，很棒哟！如果在放水杯的时候能够将水杯带子也绕好就更好啦！希望明天宝贝们可以有所进步哦！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36830</wp:posOffset>
            </wp:positionV>
            <wp:extent cx="3101975" cy="2327910"/>
            <wp:effectExtent l="88900" t="76200" r="85725" b="97790"/>
            <wp:wrapNone/>
            <wp:docPr id="3" name="图片 6" descr="C:\Users\34161\Desktop\QQ图片20231019131359.jpgQQ图片2023101913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QQ图片20231019131359.jpgQQ图片2023101913135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-745490</wp:posOffset>
            </wp:positionH>
            <wp:positionV relativeFrom="paragraph">
              <wp:posOffset>17780</wp:posOffset>
            </wp:positionV>
            <wp:extent cx="3151505" cy="2365375"/>
            <wp:effectExtent l="101600" t="76200" r="99695" b="98425"/>
            <wp:wrapNone/>
            <wp:docPr id="4" name="图片 6" descr="C:\Users\34161\Desktop\QQ图片20231019131349.jpgQQ图片2023101913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QQ图片20231019131349.jpgQQ图片2023101913134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今天的早点我们喝的是热乎乎的牛奶，有香喷喷的香葱/鲜奶早餐/康元饼干，还有美味的腰果，宝贝们吃得津津有味，牛奶也都按个人所需喝完了。明天宝贝们也要继续保持哦！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654" w:firstLineChars="13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的户外游戏我们还是在前操场进行的，玩耍的区域有很多，羊角球、皮球区、滑滑梯、跳跃区、综合区等等。宝贝们可以自由选择去玩耍，游戏过程中会认识小班的其他小朋友，大家一起玩耍，真好！宝贝们累了就会找到小五班的区域休息休息，然后拿起水杯喝水。如果能好好遵守游戏规则就更好啦！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1871345</wp:posOffset>
            </wp:positionV>
            <wp:extent cx="2004060" cy="1503045"/>
            <wp:effectExtent l="101600" t="88900" r="91440" b="109855"/>
            <wp:wrapSquare wrapText="bothSides"/>
            <wp:docPr id="12" name="图片 12" descr="C:\Users\34161\Desktop\800 (2).jpg80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34161\Desktop\800 (2).jpg800 (2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1894840</wp:posOffset>
            </wp:positionV>
            <wp:extent cx="2003425" cy="1502410"/>
            <wp:effectExtent l="101600" t="88900" r="92075" b="110490"/>
            <wp:wrapSquare wrapText="bothSides"/>
            <wp:docPr id="13" name="图片 13" descr="C:\Users\34161\Desktop\800 (4).jpg800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800 (4).jpg800 (4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50241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1864995</wp:posOffset>
            </wp:positionV>
            <wp:extent cx="2002790" cy="1502410"/>
            <wp:effectExtent l="101600" t="88900" r="92710" b="110490"/>
            <wp:wrapSquare wrapText="bothSides"/>
            <wp:docPr id="11" name="图片 11" descr="C:\Users\34161\Desktop\800 (1).jpg80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34161\Desktop\800 (1).jpg800 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0241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95250</wp:posOffset>
            </wp:positionV>
            <wp:extent cx="1995805" cy="1497965"/>
            <wp:effectExtent l="101600" t="88900" r="99695" b="102235"/>
            <wp:wrapSquare wrapText="bothSides"/>
            <wp:docPr id="6" name="图片 6" descr="C:\Users\34161\Desktop\EBB599D0C4E67645B13F58D9A8218E68.pngEBB599D0C4E67645B13F58D9A8218E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34161\Desktop\EBB599D0C4E67645B13F58D9A8218E68.pngEBB599D0C4E67645B13F58D9A8218E6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796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91440</wp:posOffset>
            </wp:positionV>
            <wp:extent cx="1971675" cy="1479550"/>
            <wp:effectExtent l="101600" t="88900" r="98425" b="107950"/>
            <wp:wrapSquare wrapText="bothSides"/>
            <wp:docPr id="10" name="图片 10" descr="C:\Users\34161\Desktop\98860A163655B0339D05D1373420DB4A.png98860A163655B0339D05D1373420D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98860A163655B0339D05D1373420DB4A.png98860A163655B0339D05D1373420DB4A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955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98425</wp:posOffset>
            </wp:positionV>
            <wp:extent cx="2004695" cy="1504315"/>
            <wp:effectExtent l="101600" t="88900" r="90805" b="108585"/>
            <wp:wrapSquare wrapText="bothSides"/>
            <wp:docPr id="5" name="图片 5" descr="C:\Users\34161\Desktop\BAA16EF07E5E6E8038D7FA6D9DD4216F.pngBAA16EF07E5E6E8038D7FA6D9DD42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BAA16EF07E5E6E8038D7FA6D9DD4216F.pngBAA16EF07E5E6E8038D7FA6D9DD4216F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50431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玉米饭、圆椒猪肝、大白菜炒油豆腐、紫菜虾滑汤。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2（菜、汤都剩余）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2（都剩余）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1（喂完）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2（饭菜剩余）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1（喂完）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2（菜、汤剩余）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2（菜剩余，汤不喝）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2（汤剩余）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所有的宝宝在13:00前都睡着了，个别宝宝还未能入睡，希望明天都能美美地睡一个午觉。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今天学习了消防安全演练，回去之后可以加强巩固哦！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最近天气早晚比较凉，请家长们为孩子及时增减衣物，以免受凉感冒哦！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幼儿园里学习了如何穿衣脱衣，家长们也可以在家多多加强锻炼孩子们的穿衣脱衣能力哦！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DcsImhkaWQiOiI3OGRmNzMxMjQ2YjZiNTE1OGE5NDg5ZTczZGJiY2Q5NiIsInVzZXJDb3VudCI6MTJ9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5A5275"/>
    <w:rsid w:val="038021CC"/>
    <w:rsid w:val="04143C87"/>
    <w:rsid w:val="041B280B"/>
    <w:rsid w:val="04422C27"/>
    <w:rsid w:val="045F79C0"/>
    <w:rsid w:val="05B37EFF"/>
    <w:rsid w:val="06302B36"/>
    <w:rsid w:val="0B3F483C"/>
    <w:rsid w:val="0CAD218B"/>
    <w:rsid w:val="0E581FD3"/>
    <w:rsid w:val="0F275432"/>
    <w:rsid w:val="102E16C6"/>
    <w:rsid w:val="115A7397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3CB036F"/>
    <w:rsid w:val="36B27181"/>
    <w:rsid w:val="39464738"/>
    <w:rsid w:val="395F70E5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4731328"/>
    <w:rsid w:val="55AF7357"/>
    <w:rsid w:val="560C0097"/>
    <w:rsid w:val="56121AB8"/>
    <w:rsid w:val="57464786"/>
    <w:rsid w:val="5811161F"/>
    <w:rsid w:val="5A1869F9"/>
    <w:rsid w:val="5AE42486"/>
    <w:rsid w:val="5BB860DF"/>
    <w:rsid w:val="5BE53043"/>
    <w:rsid w:val="5D142F87"/>
    <w:rsid w:val="5D580B99"/>
    <w:rsid w:val="5E05650B"/>
    <w:rsid w:val="5EB61570"/>
    <w:rsid w:val="5F820850"/>
    <w:rsid w:val="60947DA9"/>
    <w:rsid w:val="610512BC"/>
    <w:rsid w:val="62581CFC"/>
    <w:rsid w:val="638F3C9B"/>
    <w:rsid w:val="64554FD3"/>
    <w:rsid w:val="64FD2657"/>
    <w:rsid w:val="666920D7"/>
    <w:rsid w:val="678D2FAE"/>
    <w:rsid w:val="683756E7"/>
    <w:rsid w:val="684B7993"/>
    <w:rsid w:val="689C3573"/>
    <w:rsid w:val="69414B82"/>
    <w:rsid w:val="694A521D"/>
    <w:rsid w:val="69EE1271"/>
    <w:rsid w:val="6B8D0587"/>
    <w:rsid w:val="6C0D43A6"/>
    <w:rsid w:val="6C855C80"/>
    <w:rsid w:val="6EC05B63"/>
    <w:rsid w:val="6FE322F1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1042</Words>
  <Characters>1065</Characters>
  <Lines>10</Lines>
  <Paragraphs>2</Paragraphs>
  <TotalTime>27</TotalTime>
  <ScaleCrop>false</ScaleCrop>
  <LinksUpToDate>false</LinksUpToDate>
  <CharactersWithSpaces>1087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2023-10-19T08:05:30Z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