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36"/>
          <w:szCs w:val="36"/>
          <w:u w:val="single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sz w:val="32"/>
          <w:szCs w:val="32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2"/>
          <w:szCs w:val="32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color w:val="000000"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4"/>
          <w:szCs w:val="24"/>
          <w:u w:val="single"/>
          <w:lang w:val="en-US" w:eastAsia="zh-CN"/>
        </w:rPr>
        <w:t>16</w:t>
      </w:r>
      <w:r>
        <w:rPr>
          <w:rFonts w:hint="eastAsia" w:ascii="宋体" w:hAnsi="宋体" w:cs="宋体"/>
          <w:b/>
          <w:color w:val="000000"/>
          <w:sz w:val="24"/>
          <w:szCs w:val="24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4"/>
          <w:szCs w:val="24"/>
          <w:u w:val="single"/>
          <w:lang w:val="en-US" w:eastAsia="zh-CN"/>
        </w:rPr>
        <w:t>一</w:t>
      </w:r>
      <w:r>
        <w:rPr>
          <w:rFonts w:hint="eastAsia" w:ascii="宋体" w:hAnsi="宋体" w:cs="宋体"/>
          <w:b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4"/>
          <w:szCs w:val="24"/>
          <w:u w:val="single"/>
          <w:lang w:val="en-US" w:eastAsia="zh-CN"/>
        </w:rPr>
        <w:t>晴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4"/>
          <w:szCs w:val="24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1.幼儿来园人数：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应到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人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，6人请假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。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2.晨间来园：今天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宝贝们来园后能够自主将水杯放在水杯架上，并选择喜欢的区域进行区域游戏，很棒哟！如果在放水杯的时候能够将水杯带子也绕好就更好啦！</w:t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1"/>
          <w:szCs w:val="21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1"/>
          <w:szCs w:val="21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区域游戏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区域游戏真好玩，快来看看我们正在玩什么吧！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1472565</wp:posOffset>
            </wp:positionH>
            <wp:positionV relativeFrom="paragraph">
              <wp:posOffset>46355</wp:posOffset>
            </wp:positionV>
            <wp:extent cx="2029460" cy="1522730"/>
            <wp:effectExtent l="88900" t="76200" r="78740" b="90170"/>
            <wp:wrapNone/>
            <wp:docPr id="3" name="图片 6" descr="C:\Users\34161\Desktop\B5DB7B06627436EEF2ECC4032F48E7AD.pngB5DB7B06627436EEF2ECC4032F48E7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C:\Users\34161\Desktop\B5DB7B06627436EEF2ECC4032F48E7AD.pngB5DB7B06627436EEF2ECC4032F48E7AD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-673735</wp:posOffset>
            </wp:positionH>
            <wp:positionV relativeFrom="paragraph">
              <wp:posOffset>46355</wp:posOffset>
            </wp:positionV>
            <wp:extent cx="2029460" cy="1522730"/>
            <wp:effectExtent l="88900" t="76200" r="78740" b="90170"/>
            <wp:wrapNone/>
            <wp:docPr id="4" name="图片 6" descr="C:\Users\34161\Desktop\A179DAAC7EA9DB1D89976F5DB8ABF5CA.pngA179DAAC7EA9DB1D89976F5DB8ABF5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C:\Users\34161\Desktop\A179DAAC7EA9DB1D89976F5DB8ABF5CA.pngA179DAAC7EA9DB1D89976F5DB8ABF5CA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3688080</wp:posOffset>
            </wp:positionH>
            <wp:positionV relativeFrom="paragraph">
              <wp:posOffset>40005</wp:posOffset>
            </wp:positionV>
            <wp:extent cx="2030730" cy="1522730"/>
            <wp:effectExtent l="88900" t="76200" r="77470" b="90170"/>
            <wp:wrapNone/>
            <wp:docPr id="2" name="图片 6" descr="C:\Users\34161\Desktop\C28716AEE7FC7FF84EA788FD8B11F298.pngC28716AEE7FC7FF84EA788FD8B11F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C:\Users\34161\Desktop\C28716AEE7FC7FF84EA788FD8B11F298.pngC28716AEE7FC7FF84EA788FD8B11F298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 w:firstLineChars="200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1"/>
          <w:szCs w:val="21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3695065</wp:posOffset>
            </wp:positionH>
            <wp:positionV relativeFrom="paragraph">
              <wp:posOffset>173355</wp:posOffset>
            </wp:positionV>
            <wp:extent cx="2029460" cy="1522730"/>
            <wp:effectExtent l="88900" t="76200" r="78740" b="90170"/>
            <wp:wrapNone/>
            <wp:docPr id="7" name="图片 6" descr="C:\Users\34161\Desktop\DEDC52B3DE9241ADFA2895B6259E74E7.pngDEDC52B3DE9241ADFA2895B6259E74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C:\Users\34161\Desktop\DEDC52B3DE9241ADFA2895B6259E74E7.pngDEDC52B3DE9241ADFA2895B6259E74E7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1478280</wp:posOffset>
            </wp:positionH>
            <wp:positionV relativeFrom="paragraph">
              <wp:posOffset>179705</wp:posOffset>
            </wp:positionV>
            <wp:extent cx="2030730" cy="1522730"/>
            <wp:effectExtent l="88900" t="76200" r="77470" b="90170"/>
            <wp:wrapNone/>
            <wp:docPr id="8" name="图片 6" descr="C:\Users\34161\Desktop\DDA1A49E45409FC8081FA4F70D97F906.pngDDA1A49E45409FC8081FA4F70D97F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C:\Users\34161\Desktop\DDA1A49E45409FC8081FA4F70D97F906.pngDDA1A49E45409FC8081FA4F70D97F90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-668020</wp:posOffset>
            </wp:positionH>
            <wp:positionV relativeFrom="paragraph">
              <wp:posOffset>179705</wp:posOffset>
            </wp:positionV>
            <wp:extent cx="2030730" cy="1522730"/>
            <wp:effectExtent l="88900" t="76200" r="77470" b="90170"/>
            <wp:wrapNone/>
            <wp:docPr id="9" name="图片 6" descr="C:\Users\34161\Desktop\FD3388B64E0490ADA33CBF9CE2373067.pngFD3388B64E0490ADA33CBF9CE2373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C:\Users\34161\Desktop\FD3388B64E0490ADA33CBF9CE2373067.pngFD3388B64E0490ADA33CBF9CE237306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spacing w:line="400" w:lineRule="exact"/>
        <w:ind w:firstLine="420" w:firstLineChars="200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其中，陆明轩、孙瀚哲宝宝选择了地面建构，刘芷彤、邱梓安、吴曦陌选择了娃娃家玩游戏，周泽琦选择在图书区看书，霍学辰、马朵艺、黄宇哲等宝宝选择在科探区玩亿童玩具，刘宸汐、郭瑞晨、何清墨等宝宝选择在益智区玩蘑菇游戏，越来越多的小朋友能够做到自主选择区域，在区域里玩得不亦乐乎。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spacing w:line="400" w:lineRule="exact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spacing w:line="400" w:lineRule="exact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spacing w:line="400" w:lineRule="exact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户外活动：好玩的轮胎</w:t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left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今天户外游戏我们玩的是轮胎，孩子们滚一滚轮胎，累了就坐在轮胎上休息一会。宝贝们说着笑着，可开心啦！他们坐在轮胎上喝些水，让身体及时补充到水分。</w:t>
      </w:r>
    </w:p>
    <w:p>
      <w:pPr>
        <w:widowControl/>
        <w:autoSpaceDE w:val="0"/>
        <w:autoSpaceDN w:val="0"/>
        <w:adjustRightInd w:val="0"/>
        <w:spacing w:line="240" w:lineRule="auto"/>
        <w:ind w:firstLine="420" w:firstLineChars="200"/>
        <w:jc w:val="left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-497205</wp:posOffset>
            </wp:positionH>
            <wp:positionV relativeFrom="paragraph">
              <wp:posOffset>1870075</wp:posOffset>
            </wp:positionV>
            <wp:extent cx="2005965" cy="1504315"/>
            <wp:effectExtent l="101600" t="88900" r="89535" b="108585"/>
            <wp:wrapSquare wrapText="bothSides"/>
            <wp:docPr id="12" name="图片 12" descr="C:\Users\34161\Desktop\IMG_5052.JPGIMG_5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34161\Desktop\IMG_5052.JPGIMG_5052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5965" cy="1504315"/>
                    </a:xfrm>
                    <a:prstGeom prst="rect">
                      <a:avLst/>
                    </a:prstGeom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1552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1892935</wp:posOffset>
            </wp:positionV>
            <wp:extent cx="2005330" cy="1504315"/>
            <wp:effectExtent l="101600" t="88900" r="90170" b="108585"/>
            <wp:wrapSquare wrapText="bothSides"/>
            <wp:docPr id="13" name="图片 13" descr="C:\Users\34161\Desktop\IMG_5050.JPGIMG_5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34161\Desktop\IMG_5050.JPGIMG_5050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1504315"/>
                    </a:xfrm>
                    <a:prstGeom prst="rect">
                      <a:avLst/>
                    </a:prstGeom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1863090</wp:posOffset>
            </wp:positionV>
            <wp:extent cx="2005330" cy="1504315"/>
            <wp:effectExtent l="101600" t="88900" r="90170" b="108585"/>
            <wp:wrapSquare wrapText="bothSides"/>
            <wp:docPr id="11" name="图片 11" descr="C:\Users\34161\Desktop\IMG_5064.JPGIMG_5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34161\Desktop\IMG_5064.JPGIMG_5064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1504315"/>
                    </a:xfrm>
                    <a:prstGeom prst="rect">
                      <a:avLst/>
                    </a:prstGeom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1842770</wp:posOffset>
            </wp:positionH>
            <wp:positionV relativeFrom="paragraph">
              <wp:posOffset>94615</wp:posOffset>
            </wp:positionV>
            <wp:extent cx="1997710" cy="1498600"/>
            <wp:effectExtent l="101600" t="88900" r="97790" b="101600"/>
            <wp:wrapSquare wrapText="bothSides"/>
            <wp:docPr id="6" name="图片 6" descr="IMG_5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504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97710" cy="1498600"/>
                    </a:xfrm>
                    <a:prstGeom prst="rect">
                      <a:avLst/>
                    </a:prstGeom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4037965</wp:posOffset>
            </wp:positionH>
            <wp:positionV relativeFrom="paragraph">
              <wp:posOffset>90805</wp:posOffset>
            </wp:positionV>
            <wp:extent cx="1973580" cy="1480185"/>
            <wp:effectExtent l="101600" t="88900" r="96520" b="107315"/>
            <wp:wrapSquare wrapText="bothSides"/>
            <wp:docPr id="10" name="图片 10" descr="IMG_5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505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80185"/>
                    </a:xfrm>
                    <a:prstGeom prst="rect">
                      <a:avLst/>
                    </a:prstGeom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-487045</wp:posOffset>
            </wp:positionH>
            <wp:positionV relativeFrom="paragraph">
              <wp:posOffset>97790</wp:posOffset>
            </wp:positionV>
            <wp:extent cx="2005965" cy="1504950"/>
            <wp:effectExtent l="114300" t="88900" r="102235" b="107950"/>
            <wp:wrapSquare wrapText="bothSides"/>
            <wp:docPr id="5" name="图片 5" descr="IMG_5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504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5965" cy="1504950"/>
                    </a:xfrm>
                    <a:prstGeom prst="rect">
                      <a:avLst/>
                    </a:prstGeom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集体活动：秋天的画报</w:t>
      </w:r>
    </w:p>
    <w:p>
      <w:pPr>
        <w:widowControl/>
        <w:autoSpaceDE w:val="0"/>
        <w:autoSpaceDN w:val="0"/>
        <w:adjustRightInd w:val="0"/>
        <w:spacing w:line="400" w:lineRule="exact"/>
        <w:ind w:firstLine="422" w:firstLineChars="200"/>
        <w:jc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left"/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《秋天的画报》这首诗歌浅显易懂、短小精练而又生动活泼。它用多彩的颜色和各种妇幼象征性的水果来描述丰收的秋天，如梨、枣、苹果、葡萄，不仅让幼儿感受到了水果的丰富多彩，而且向我们展示了一个色彩斑斓的秋天，又给人以视觉和味觉上的享受，使幼儿的心灵和情感得到熏陶。在集体活动中，</w:t>
      </w:r>
      <w:r>
        <w:rPr>
          <w:rFonts w:hint="eastAsia" w:ascii="宋体" w:hAnsi="宋体" w:eastAsia="宋体" w:cs="宋体"/>
          <w:b w:val="0"/>
          <w:bCs/>
          <w:color w:val="44546A" w:themeColor="text2"/>
          <w:kern w:val="0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刘宸汐、郭瑞晨、陆明轩、何清墨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lang w:val="en-US" w:eastAsia="zh-CN"/>
        </w:rPr>
        <w:t>等宝宝能够跟着图片一起说一说诗歌的内容。</w:t>
      </w:r>
    </w:p>
    <w:p>
      <w:pPr>
        <w:widowControl/>
        <w:autoSpaceDE w:val="0"/>
        <w:autoSpaceDN w:val="0"/>
        <w:adjustRightInd w:val="0"/>
        <w:spacing w:line="400" w:lineRule="exact"/>
        <w:ind w:firstLine="422" w:firstLineChars="200"/>
        <w:jc w:val="center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美味的午餐</w:t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left"/>
        <w:rPr>
          <w:rFonts w:hint="default" w:ascii="宋体" w:hAnsi="宋体" w:eastAsia="宋体" w:cs="宋体"/>
          <w:b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1"/>
          <w:szCs w:val="21"/>
          <w:u w:val="none"/>
          <w:lang w:val="en-US" w:eastAsia="zh-CN"/>
        </w:rPr>
        <w:t>今天的午餐吃的是</w:t>
      </w:r>
      <w:r>
        <w:rPr>
          <w:rFonts w:hint="eastAsia" w:ascii="宋体" w:hAnsi="宋体" w:cs="宋体"/>
          <w:b/>
          <w:bCs w:val="0"/>
          <w:color w:val="000000"/>
          <w:sz w:val="21"/>
          <w:szCs w:val="21"/>
          <w:u w:val="single"/>
          <w:lang w:val="en-US" w:eastAsia="zh-CN"/>
        </w:rPr>
        <w:t>黑米饭、茭白鲍鱼煨红烧肉、有机花菜炒木耳、鸡毛菜菌菇汤。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60"/>
        <w:gridCol w:w="2117"/>
        <w:gridCol w:w="5"/>
        <w:gridCol w:w="2112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1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0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51" w:type="dxa"/>
            <w:gridSpan w:val="4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920" w:firstLineChars="80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11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1460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211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2117" w:type="dxa"/>
            <w:gridSpan w:val="2"/>
          </w:tcPr>
          <w:p>
            <w:pPr>
              <w:widowControl/>
              <w:tabs>
                <w:tab w:val="left" w:pos="1020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211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2122" w:type="dxa"/>
            <w:gridSpan w:val="2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  <w:tc>
          <w:tcPr>
            <w:tcW w:w="211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  <w:tc>
          <w:tcPr>
            <w:tcW w:w="211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2122" w:type="dxa"/>
            <w:gridSpan w:val="2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  <w:tc>
          <w:tcPr>
            <w:tcW w:w="211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  <w:tc>
          <w:tcPr>
            <w:tcW w:w="211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2122" w:type="dxa"/>
            <w:gridSpan w:val="2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√（喂完）</w:t>
            </w:r>
          </w:p>
        </w:tc>
        <w:tc>
          <w:tcPr>
            <w:tcW w:w="211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1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2122" w:type="dxa"/>
            <w:gridSpan w:val="2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1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1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2122" w:type="dxa"/>
            <w:gridSpan w:val="2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1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1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2122" w:type="dxa"/>
            <w:gridSpan w:val="2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1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1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2122" w:type="dxa"/>
            <w:gridSpan w:val="2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1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2122" w:type="dxa"/>
            <w:gridSpan w:val="2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√（喂完）</w:t>
            </w:r>
          </w:p>
        </w:tc>
        <w:tc>
          <w:tcPr>
            <w:tcW w:w="211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1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2122" w:type="dxa"/>
            <w:gridSpan w:val="2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1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2122" w:type="dxa"/>
            <w:gridSpan w:val="2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1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2122" w:type="dxa"/>
            <w:gridSpan w:val="2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1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1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2122" w:type="dxa"/>
            <w:gridSpan w:val="2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1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1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2122" w:type="dxa"/>
            <w:gridSpan w:val="2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1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  <w:tc>
          <w:tcPr>
            <w:tcW w:w="211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2122" w:type="dxa"/>
            <w:gridSpan w:val="2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1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  <w:tc>
          <w:tcPr>
            <w:tcW w:w="211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2122" w:type="dxa"/>
            <w:gridSpan w:val="2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1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2122" w:type="dxa"/>
            <w:gridSpan w:val="2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  <w:tc>
          <w:tcPr>
            <w:tcW w:w="211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  <w:tc>
          <w:tcPr>
            <w:tcW w:w="211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2122" w:type="dxa"/>
            <w:gridSpan w:val="2"/>
          </w:tcPr>
          <w:p>
            <w:pPr>
              <w:widowControl/>
              <w:tabs>
                <w:tab w:val="center" w:pos="3067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√（喂完）</w:t>
            </w:r>
          </w:p>
        </w:tc>
        <w:tc>
          <w:tcPr>
            <w:tcW w:w="2112" w:type="dxa"/>
          </w:tcPr>
          <w:p>
            <w:pPr>
              <w:widowControl/>
              <w:tabs>
                <w:tab w:val="center" w:pos="3067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√（喂完）</w:t>
            </w:r>
          </w:p>
        </w:tc>
        <w:tc>
          <w:tcPr>
            <w:tcW w:w="2117" w:type="dxa"/>
          </w:tcPr>
          <w:p>
            <w:pPr>
              <w:widowControl/>
              <w:tabs>
                <w:tab w:val="center" w:pos="3067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√（喂完）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2122" w:type="dxa"/>
            <w:gridSpan w:val="2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1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2122" w:type="dxa"/>
            <w:gridSpan w:val="2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1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2122" w:type="dxa"/>
            <w:gridSpan w:val="2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1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1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2122" w:type="dxa"/>
            <w:gridSpan w:val="2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不舒服回家</w:t>
            </w:r>
          </w:p>
        </w:tc>
        <w:tc>
          <w:tcPr>
            <w:tcW w:w="211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2122" w:type="dxa"/>
            <w:gridSpan w:val="2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1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1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在今天的午睡活动中，小朋友们能够很快地躺下来，很棒哟！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所有的宝宝在13:00前都睡着了，希望宝宝们能坚持，每天早早休息，这样就有精力进行下午的活动。</w:t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spacing w:line="400" w:lineRule="exact"/>
        <w:rPr>
          <w:rFonts w:hint="eastAsia" w:ascii="宋体" w:hAnsi="宋体" w:eastAsia="宋体" w:cs="宋体"/>
          <w:bCs/>
          <w:kern w:val="0"/>
          <w:sz w:val="21"/>
          <w:szCs w:val="21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温馨提示</w:t>
      </w:r>
    </w:p>
    <w:p>
      <w:pPr>
        <w:spacing w:line="400" w:lineRule="exact"/>
        <w:rPr>
          <w:rFonts w:hint="eastAsia" w:ascii="宋体" w:hAnsi="宋体" w:eastAsia="宋体" w:cs="宋体"/>
          <w:bCs/>
          <w:color w:val="00000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★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近期发现个别幼儿指甲过长或指甲缝有污垢，请家长们利用空余时间帮助孩子及时修剪指甲哦。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color w:val="262626" w:themeColor="text1" w:themeTint="D9"/>
          <w:sz w:val="21"/>
          <w:szCs w:val="21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★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最近天气早晚比较凉，请家长们为孩子及时增减衣物，以免受凉感冒哦！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zgsImhkaWQiOiI3OGRmNzMxMjQ2YjZiNTE1OGE5NDg5ZTczZGJiY2Q5NiIsInVzZXJDb3VudCI6M3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22626D2"/>
    <w:rsid w:val="035A5275"/>
    <w:rsid w:val="038021CC"/>
    <w:rsid w:val="04143C87"/>
    <w:rsid w:val="041B280B"/>
    <w:rsid w:val="04422C27"/>
    <w:rsid w:val="05B37EFF"/>
    <w:rsid w:val="06302B36"/>
    <w:rsid w:val="0B3F483C"/>
    <w:rsid w:val="0CAD218B"/>
    <w:rsid w:val="0E581FD3"/>
    <w:rsid w:val="0F275432"/>
    <w:rsid w:val="102E16C6"/>
    <w:rsid w:val="1383227D"/>
    <w:rsid w:val="13DC26C2"/>
    <w:rsid w:val="147A54DE"/>
    <w:rsid w:val="14AC35C6"/>
    <w:rsid w:val="14AD6077"/>
    <w:rsid w:val="14C1519A"/>
    <w:rsid w:val="190A3ABF"/>
    <w:rsid w:val="19B3334A"/>
    <w:rsid w:val="1AD53445"/>
    <w:rsid w:val="1D606E08"/>
    <w:rsid w:val="1E7E315F"/>
    <w:rsid w:val="1E9F49C1"/>
    <w:rsid w:val="1EA54CA3"/>
    <w:rsid w:val="1EBE14FA"/>
    <w:rsid w:val="203670E3"/>
    <w:rsid w:val="21CF4FD6"/>
    <w:rsid w:val="22C90142"/>
    <w:rsid w:val="23294C75"/>
    <w:rsid w:val="247A47B6"/>
    <w:rsid w:val="24C53C66"/>
    <w:rsid w:val="24EA2059"/>
    <w:rsid w:val="255178F2"/>
    <w:rsid w:val="258B635E"/>
    <w:rsid w:val="26D92957"/>
    <w:rsid w:val="274A2035"/>
    <w:rsid w:val="282C25F5"/>
    <w:rsid w:val="2953701F"/>
    <w:rsid w:val="2A57335C"/>
    <w:rsid w:val="2BD769B8"/>
    <w:rsid w:val="2C5135FC"/>
    <w:rsid w:val="2CD074F4"/>
    <w:rsid w:val="2CE326F6"/>
    <w:rsid w:val="2F927A87"/>
    <w:rsid w:val="2FB524EF"/>
    <w:rsid w:val="302234CE"/>
    <w:rsid w:val="30927D5B"/>
    <w:rsid w:val="30D467B6"/>
    <w:rsid w:val="31DE6AA2"/>
    <w:rsid w:val="331B5255"/>
    <w:rsid w:val="33465919"/>
    <w:rsid w:val="338069B9"/>
    <w:rsid w:val="36B27181"/>
    <w:rsid w:val="39464738"/>
    <w:rsid w:val="395F70E5"/>
    <w:rsid w:val="3B5F384E"/>
    <w:rsid w:val="3D545A50"/>
    <w:rsid w:val="3EEF5FBA"/>
    <w:rsid w:val="40396024"/>
    <w:rsid w:val="416F1AF6"/>
    <w:rsid w:val="419D104A"/>
    <w:rsid w:val="44711E0B"/>
    <w:rsid w:val="44B84072"/>
    <w:rsid w:val="457D71CB"/>
    <w:rsid w:val="475542AB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473C58"/>
    <w:rsid w:val="4E50462D"/>
    <w:rsid w:val="4EDB288F"/>
    <w:rsid w:val="50DE1D47"/>
    <w:rsid w:val="51122F9B"/>
    <w:rsid w:val="516A7A61"/>
    <w:rsid w:val="5240678A"/>
    <w:rsid w:val="52AE0698"/>
    <w:rsid w:val="53747AA5"/>
    <w:rsid w:val="53C56A98"/>
    <w:rsid w:val="54731328"/>
    <w:rsid w:val="55AF7357"/>
    <w:rsid w:val="560C0097"/>
    <w:rsid w:val="56121AB8"/>
    <w:rsid w:val="57464786"/>
    <w:rsid w:val="5811161F"/>
    <w:rsid w:val="5A1869F9"/>
    <w:rsid w:val="5AE42486"/>
    <w:rsid w:val="5BB860DF"/>
    <w:rsid w:val="5BE53043"/>
    <w:rsid w:val="5D142F87"/>
    <w:rsid w:val="5D580B99"/>
    <w:rsid w:val="5EB61570"/>
    <w:rsid w:val="5F820850"/>
    <w:rsid w:val="610512BC"/>
    <w:rsid w:val="62581CFC"/>
    <w:rsid w:val="638F3C9B"/>
    <w:rsid w:val="64554FD3"/>
    <w:rsid w:val="666920D7"/>
    <w:rsid w:val="678D2FAE"/>
    <w:rsid w:val="684B7993"/>
    <w:rsid w:val="689C3573"/>
    <w:rsid w:val="69414B82"/>
    <w:rsid w:val="694A521D"/>
    <w:rsid w:val="69EE1271"/>
    <w:rsid w:val="6B8D0587"/>
    <w:rsid w:val="6C0D43A6"/>
    <w:rsid w:val="6C855C80"/>
    <w:rsid w:val="6EC05B63"/>
    <w:rsid w:val="6FE322F1"/>
    <w:rsid w:val="704C0135"/>
    <w:rsid w:val="70510372"/>
    <w:rsid w:val="705512A5"/>
    <w:rsid w:val="73342939"/>
    <w:rsid w:val="736A0221"/>
    <w:rsid w:val="746A1D04"/>
    <w:rsid w:val="74F03F2A"/>
    <w:rsid w:val="76082450"/>
    <w:rsid w:val="76247EF3"/>
    <w:rsid w:val="76CD4F81"/>
    <w:rsid w:val="773F1A44"/>
    <w:rsid w:val="774F22A3"/>
    <w:rsid w:val="77717635"/>
    <w:rsid w:val="7A580DD2"/>
    <w:rsid w:val="7A9C52AE"/>
    <w:rsid w:val="7B9B7155"/>
    <w:rsid w:val="7DC0514C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918</Words>
  <Characters>941</Characters>
  <Lines>10</Lines>
  <Paragraphs>2</Paragraphs>
  <TotalTime>4</TotalTime>
  <ScaleCrop>false</ScaleCrop>
  <LinksUpToDate>false</LinksUpToDate>
  <CharactersWithSpaces>945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34161</cp:lastModifiedBy>
  <cp:lastPrinted>2023-09-05T05:36:00Z</cp:lastPrinted>
  <dcterms:modified xsi:type="dcterms:W3CDTF">2023-10-16T08:13:16Z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D14779A91D6344F8A925A8FD4ACD5955</vt:lpwstr>
  </property>
  <property fmtid="{D5CDD505-2E9C-101B-9397-08002B2CF9AE}" pid="5" name="commondata">
    <vt:lpwstr>eyJjb3VudCI6NywiaGRpZCI6IjgwMTFkOGIxOGI4YTJiZmJhMDYwMGRlZGE2MzM2NjlhIiwidXNlckNvdW50Ijo3fQ==</vt:lpwstr>
  </property>
</Properties>
</file>