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3</w:t>
      </w:r>
      <w:r>
        <w:rPr>
          <w:rStyle w:val="12"/>
          <w:rFonts w:hint="default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eastAsia="zh-CN" w:bidi="ar"/>
          <w14:textFill>
            <w14:solidFill>
              <w14:schemeClr w14:val="tx2"/>
            </w14:solidFill>
          </w14:textFill>
        </w:rPr>
        <w:t>10</w:t>
      </w:r>
      <w:r>
        <w:rPr>
          <w:rStyle w:val="12"/>
          <w:rFonts w:hint="default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eastAsia="zh-CN" w:bidi="ar"/>
          <w14:textFill>
            <w14:solidFill>
              <w14:schemeClr w14:val="tx2"/>
            </w14:solidFill>
          </w14:textFill>
        </w:rPr>
        <w:t>08</w:t>
      </w:r>
      <w:bookmarkStart w:id="0" w:name="_GoBack"/>
      <w:bookmarkEnd w:id="0"/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1406525" cy="1259840"/>
            <wp:effectExtent l="0" t="0" r="15875" b="10160"/>
            <wp:docPr id="2" name="图片 2" descr="ae8226f6-da23-4223-8f2d-e18765a79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e8226f6-da23-4223-8f2d-e18765a79931"/>
                    <pic:cNvPicPr>
                      <a:picLocks noChangeAspect="1"/>
                    </pic:cNvPicPr>
                  </pic:nvPicPr>
                  <pic:blipFill>
                    <a:blip r:embed="rId6"/>
                    <a:srcRect b="10373"/>
                    <a:stretch>
                      <a:fillRect/>
                    </a:stretch>
                  </pic:blipFill>
                  <pic:spPr>
                    <a:xfrm>
                      <a:off x="0" y="0"/>
                      <a:ext cx="140652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，共有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人来园，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32"/>
        <w:gridCol w:w="1373"/>
        <w:gridCol w:w="1515"/>
        <w:gridCol w:w="695"/>
        <w:gridCol w:w="1273"/>
        <w:gridCol w:w="618"/>
        <w:gridCol w:w="1034"/>
        <w:gridCol w:w="1078"/>
      </w:tblGrid>
      <w:tr>
        <w:trPr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rPr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03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73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喂</w:t>
            </w: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8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喂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Hans" w:bidi="ar"/>
        </w:rPr>
        <w:t>集体活动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>
      <w:pPr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综合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《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我看到的秋天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》</w:t>
      </w:r>
      <w:r>
        <w:rPr>
          <w:rFonts w:hint="eastAsia" w:cs="Tahoma" w:asciiTheme="minorEastAsia" w:hAnsiTheme="minorEastAsia" w:eastAsiaTheme="minorEastAsia"/>
          <w:color w:val="000000"/>
          <w:kern w:val="0"/>
          <w:szCs w:val="21"/>
        </w:rPr>
        <w:t>随着季节的交替，天气逐渐转凉，秋天已然来到了我们的身边。树林变得多姿多彩，呈现出五彩的颜色，有的树叶逐渐从树上往下掉；许多水果成熟了，孩子们吃到了各种各样的水果；菊花开放，色彩斑斓；田野里的水稻成熟了，变得金黄一片；萝卜、豆类等农作物也成熟了，农民在忙着收获呢。孩子们的穿着也有变化，都穿上了秋衣。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本次活动旨在让幼儿结合自己寻秋的照片</w:t>
      </w:r>
      <w:r>
        <w:rPr>
          <w:rFonts w:hint="eastAsia" w:cs="宋体" w:asciiTheme="minorEastAsia" w:hAnsiTheme="minorEastAsia" w:eastAsiaTheme="minorEastAsia"/>
          <w:szCs w:val="21"/>
        </w:rPr>
        <w:t>与同伴交流自己的所见所闻，初步了解秋天的主要特征，感受秋天的美景，萌发对秋天的喜爱之情。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8"/>
        <w:gridCol w:w="2378"/>
      </w:tblGrid>
      <w:tr>
        <w:tc>
          <w:tcPr>
            <w:tcW w:w="2378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eastAsia="zh-CN" w:bidi="ar"/>
              </w:rPr>
              <w:drawing>
                <wp:inline distT="0" distB="0" distL="114300" distR="114300">
                  <wp:extent cx="1305560" cy="979170"/>
                  <wp:effectExtent l="0" t="0" r="15240" b="11430"/>
                  <wp:docPr id="6" name="图片 6" descr="IMG_6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68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60" cy="97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8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eastAsia="zh-CN" w:bidi="ar"/>
              </w:rPr>
              <w:drawing>
                <wp:inline distT="0" distB="0" distL="114300" distR="114300">
                  <wp:extent cx="1305560" cy="979170"/>
                  <wp:effectExtent l="0" t="0" r="15240" b="11430"/>
                  <wp:docPr id="3" name="图片 3" descr="IMG_6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683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60" cy="97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8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eastAsia="zh-CN" w:bidi="ar"/>
              </w:rPr>
              <w:drawing>
                <wp:inline distT="0" distB="0" distL="114300" distR="114300">
                  <wp:extent cx="1305560" cy="979170"/>
                  <wp:effectExtent l="0" t="0" r="15240" b="11430"/>
                  <wp:docPr id="4" name="图片 4" descr="IMG_6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683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60" cy="97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8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eastAsia="zh-CN" w:bidi="ar"/>
              </w:rPr>
              <w:drawing>
                <wp:inline distT="0" distB="0" distL="114300" distR="114300">
                  <wp:extent cx="1305560" cy="979170"/>
                  <wp:effectExtent l="0" t="0" r="15240" b="11430"/>
                  <wp:docPr id="5" name="图片 5" descr="IMG_6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683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60" cy="97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2378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eastAsia="zh-CN" w:bidi="ar"/>
              </w:rPr>
              <w:drawing>
                <wp:inline distT="0" distB="0" distL="114300" distR="114300">
                  <wp:extent cx="1305560" cy="979170"/>
                  <wp:effectExtent l="0" t="0" r="15240" b="11430"/>
                  <wp:docPr id="7" name="图片 7" descr="IMG_6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684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60" cy="97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8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eastAsia="zh-CN" w:bidi="ar"/>
              </w:rPr>
              <w:drawing>
                <wp:inline distT="0" distB="0" distL="114300" distR="114300">
                  <wp:extent cx="1305560" cy="979170"/>
                  <wp:effectExtent l="0" t="0" r="15240" b="11430"/>
                  <wp:docPr id="8" name="图片 8" descr="IMG_6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684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60" cy="97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8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eastAsia="zh-CN" w:bidi="ar"/>
              </w:rPr>
              <w:drawing>
                <wp:inline distT="0" distB="0" distL="114300" distR="114300">
                  <wp:extent cx="1305560" cy="979170"/>
                  <wp:effectExtent l="0" t="0" r="15240" b="11430"/>
                  <wp:docPr id="9" name="图片 9" descr="IMG_6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684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60" cy="97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8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eastAsia="zh-CN" w:bidi="ar"/>
              </w:rPr>
              <w:drawing>
                <wp:inline distT="0" distB="0" distL="114300" distR="114300">
                  <wp:extent cx="1305560" cy="979170"/>
                  <wp:effectExtent l="0" t="0" r="15240" b="11430"/>
                  <wp:docPr id="10" name="图片 10" descr="IMG_6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684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60" cy="97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2378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eastAsia="zh-CN" w:bidi="ar"/>
              </w:rPr>
              <w:drawing>
                <wp:inline distT="0" distB="0" distL="114300" distR="114300">
                  <wp:extent cx="1305560" cy="979170"/>
                  <wp:effectExtent l="0" t="0" r="15240" b="11430"/>
                  <wp:docPr id="11" name="图片 11" descr="IMG_6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684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60" cy="97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8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eastAsia="zh-CN" w:bidi="ar"/>
              </w:rPr>
              <w:drawing>
                <wp:inline distT="0" distB="0" distL="114300" distR="114300">
                  <wp:extent cx="1305560" cy="979170"/>
                  <wp:effectExtent l="0" t="0" r="15240" b="11430"/>
                  <wp:docPr id="12" name="图片 12" descr="IMG_6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684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60" cy="97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8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eastAsia="zh-CN" w:bidi="ar"/>
              </w:rPr>
              <w:drawing>
                <wp:inline distT="0" distB="0" distL="114300" distR="114300">
                  <wp:extent cx="1296035" cy="972185"/>
                  <wp:effectExtent l="0" t="0" r="24765" b="18415"/>
                  <wp:docPr id="13" name="图片 13" descr="IMG_6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684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35" cy="97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8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eastAsia="zh-CN" w:bidi="ar"/>
              </w:rPr>
              <w:drawing>
                <wp:inline distT="0" distB="0" distL="114300" distR="114300">
                  <wp:extent cx="1296670" cy="972185"/>
                  <wp:effectExtent l="0" t="0" r="24130" b="18415"/>
                  <wp:docPr id="14" name="图片 14" descr="IMG_6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684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670" cy="97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2378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eastAsia="zh-CN" w:bidi="ar"/>
              </w:rPr>
              <w:drawing>
                <wp:inline distT="0" distB="0" distL="114300" distR="114300">
                  <wp:extent cx="1296035" cy="972185"/>
                  <wp:effectExtent l="0" t="0" r="24765" b="18415"/>
                  <wp:docPr id="15" name="图片 15" descr="IMG_6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685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35" cy="97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8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eastAsia="zh-CN" w:bidi="ar"/>
              </w:rPr>
              <w:drawing>
                <wp:inline distT="0" distB="0" distL="114300" distR="114300">
                  <wp:extent cx="1296035" cy="972185"/>
                  <wp:effectExtent l="0" t="0" r="24765" b="18415"/>
                  <wp:docPr id="16" name="图片 16" descr="IMG_6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685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35" cy="97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8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eastAsia="zh-CN" w:bidi="ar"/>
              </w:rPr>
              <w:drawing>
                <wp:inline distT="0" distB="0" distL="114300" distR="114300">
                  <wp:extent cx="1305560" cy="979170"/>
                  <wp:effectExtent l="0" t="0" r="15240" b="11430"/>
                  <wp:docPr id="17" name="图片 17" descr="IMG_6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685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60" cy="97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8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eastAsia="zh-CN" w:bidi="ar"/>
              </w:rPr>
              <w:drawing>
                <wp:inline distT="0" distB="0" distL="114300" distR="114300">
                  <wp:extent cx="1305560" cy="979170"/>
                  <wp:effectExtent l="0" t="0" r="15240" b="11430"/>
                  <wp:docPr id="18" name="图片 18" descr="IMG_6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685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60" cy="97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2378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eastAsia="zh-CN" w:bidi="ar"/>
              </w:rPr>
              <w:drawing>
                <wp:inline distT="0" distB="0" distL="114300" distR="114300">
                  <wp:extent cx="1296035" cy="972185"/>
                  <wp:effectExtent l="0" t="0" r="24765" b="18415"/>
                  <wp:docPr id="19" name="图片 19" descr="IMG_6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685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35" cy="97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8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eastAsia="zh-CN" w:bidi="ar"/>
              </w:rPr>
              <w:drawing>
                <wp:inline distT="0" distB="0" distL="114300" distR="114300">
                  <wp:extent cx="1305560" cy="979170"/>
                  <wp:effectExtent l="0" t="0" r="15240" b="11430"/>
                  <wp:docPr id="20" name="图片 20" descr="IMG_6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68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60" cy="97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8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eastAsia="zh-CN" w:bidi="ar"/>
              </w:rPr>
              <w:drawing>
                <wp:inline distT="0" distB="0" distL="114300" distR="114300">
                  <wp:extent cx="1305560" cy="979170"/>
                  <wp:effectExtent l="0" t="0" r="15240" b="11430"/>
                  <wp:docPr id="21" name="图片 21" descr="IMG_6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685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60" cy="97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8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eastAsia="zh-CN" w:bidi="ar"/>
              </w:rPr>
              <w:drawing>
                <wp:inline distT="0" distB="0" distL="114300" distR="114300">
                  <wp:extent cx="1305560" cy="979170"/>
                  <wp:effectExtent l="0" t="0" r="15240" b="11430"/>
                  <wp:docPr id="22" name="图片 22" descr="IMG_6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6858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60" cy="97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eastAsia="zh-Hans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Cochin-BoldItalic">
    <w:panose1 w:val="020006030200000200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ABEC04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3FFFF2CC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FFE1E8"/>
    <w:rsid w:val="4D3C03EF"/>
    <w:rsid w:val="4D3C14C9"/>
    <w:rsid w:val="4E57218A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7FF9574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3FF38ED"/>
    <w:rsid w:val="64A5275E"/>
    <w:rsid w:val="65954C03"/>
    <w:rsid w:val="65D74060"/>
    <w:rsid w:val="67033D94"/>
    <w:rsid w:val="67A0736B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E1ABC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55424D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7EB5E4F"/>
    <w:rsid w:val="9BBAC640"/>
    <w:rsid w:val="9BEFF5AE"/>
    <w:rsid w:val="9EFBBB29"/>
    <w:rsid w:val="ACE3B63A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9B9A6E"/>
    <w:rsid w:val="BFFAE5EE"/>
    <w:rsid w:val="BFFBBAD7"/>
    <w:rsid w:val="BFFE4671"/>
    <w:rsid w:val="C5B3D06C"/>
    <w:rsid w:val="CF7EF5F9"/>
    <w:rsid w:val="D747696E"/>
    <w:rsid w:val="D7E22410"/>
    <w:rsid w:val="D95C7016"/>
    <w:rsid w:val="DA7E55A1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D1E76C5"/>
    <w:rsid w:val="EE2D43BF"/>
    <w:rsid w:val="EE75F72E"/>
    <w:rsid w:val="EEF7E819"/>
    <w:rsid w:val="EFFF1D87"/>
    <w:rsid w:val="F367F84A"/>
    <w:rsid w:val="F3CF0DB1"/>
    <w:rsid w:val="F6B3FBDB"/>
    <w:rsid w:val="F7213FA3"/>
    <w:rsid w:val="F76B51C3"/>
    <w:rsid w:val="F7AF4F20"/>
    <w:rsid w:val="F7DB2345"/>
    <w:rsid w:val="F7FC2152"/>
    <w:rsid w:val="FBEDD189"/>
    <w:rsid w:val="FBFCC729"/>
    <w:rsid w:val="FD768A22"/>
    <w:rsid w:val="FD769FFE"/>
    <w:rsid w:val="FD7EA79E"/>
    <w:rsid w:val="FDDFC22F"/>
    <w:rsid w:val="FDFF5E44"/>
    <w:rsid w:val="FEFD0C6D"/>
    <w:rsid w:val="FEFFD42C"/>
    <w:rsid w:val="FF2FB26B"/>
    <w:rsid w:val="FFEE4FCC"/>
    <w:rsid w:val="FFEF9A76"/>
    <w:rsid w:val="FFFB0465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image" Target="media/image22.jpeg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487</Words>
  <Characters>509</Characters>
  <Lines>1</Lines>
  <Paragraphs>1</Paragraphs>
  <TotalTime>6</TotalTime>
  <ScaleCrop>false</ScaleCrop>
  <LinksUpToDate>false</LinksUpToDate>
  <CharactersWithSpaces>511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2021-04-26T03:17:00Z</dcterms:created>
  <dc:creator>yixuange</dc:creator>
  <cp:lastModifiedBy>陈丶清凉</cp:lastModifiedBy>
  <cp:lastPrinted>2023-02-18T23:53:00Z</cp:lastPrinted>
  <dcterms:modified xsi:type="dcterms:W3CDTF">2023-10-11T07:36:13Z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9DF0FA9C1F5F2F694F902365B510FEF3_43</vt:lpwstr>
  </property>
  <property fmtid="{D5CDD505-2E9C-101B-9397-08002B2CF9AE}" pid="5" name="commondata">
    <vt:lpwstr>eyJjb3VudCI6MSwiaGRpZCI6ImY1YTRiYjFlZmU4OGYxYWFmYWFhYjMwZDg5MGFkZGZlIiwidXNlckNvdW50IjoxfQ==</vt:lpwstr>
  </property>
</Properties>
</file>