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10月9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 晴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 w:cs="宋体" w:eastAsiaTheme="minorEastAsia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1.幼儿来园人数：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小五班</w:t>
      </w:r>
      <w:r>
        <w:rPr>
          <w:rFonts w:hint="eastAsia" w:ascii="宋体" w:hAnsi="宋体" w:cs="宋体"/>
          <w:bCs/>
          <w:color w:val="000000"/>
          <w:sz w:val="24"/>
        </w:rPr>
        <w:t>应到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22</w:t>
      </w:r>
      <w:r>
        <w:rPr>
          <w:rFonts w:hint="eastAsia" w:ascii="宋体" w:hAnsi="宋体" w:cs="宋体"/>
          <w:bCs/>
          <w:color w:val="000000"/>
          <w:sz w:val="24"/>
        </w:rPr>
        <w:t>人，实到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14</w:t>
      </w:r>
      <w:r>
        <w:rPr>
          <w:rFonts w:hint="eastAsia" w:ascii="宋体" w:hAnsi="宋体" w:cs="宋体"/>
          <w:bCs/>
          <w:color w:val="000000"/>
          <w:sz w:val="24"/>
        </w:rPr>
        <w:t>人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，8人病假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。</w:t>
      </w:r>
    </w:p>
    <w:p>
      <w:pPr>
        <w:spacing w:line="400" w:lineRule="exact"/>
        <w:ind w:firstLine="480"/>
        <w:jc w:val="center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2.晨间来园：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今天周一啦，阳光明媚的一天开始啦！宝贝们开开心心地走进幼儿园里，现在宝贝们都能自己走到班级里了，量完体温之后就去区域玩游戏啦。</w:t>
      </w:r>
    </w:p>
    <w:p>
      <w:pPr>
        <w:spacing w:line="400" w:lineRule="exact"/>
        <w:ind w:firstLine="480"/>
        <w:jc w:val="center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ind w:firstLine="480"/>
        <w:jc w:val="center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室外</w:t>
      </w:r>
      <w:r>
        <w:rPr>
          <w:rFonts w:ascii="宋体" w:hAnsi="宋体" w:eastAsia="宋体" w:cs="宋体"/>
          <w:b/>
          <w:bCs/>
          <w:sz w:val="32"/>
          <w:szCs w:val="32"/>
        </w:rPr>
        <w:t>活动：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好玩的攀爬架</w:t>
      </w:r>
    </w:p>
    <w:p>
      <w:pPr>
        <w:spacing w:line="40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spacing w:line="400" w:lineRule="exact"/>
        <w:ind w:firstLine="48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今天天气真好啊，我们带着宝贝们来到了户外，今天的户外活动玩的是攀爬架，宝贝们迫不及待放好小水杯就要去玩啦！他们玩着，笑着，可开心啦！</w:t>
      </w:r>
    </w:p>
    <w:p>
      <w:pPr>
        <w:spacing w:line="400" w:lineRule="exact"/>
        <w:ind w:firstLine="48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3684905</wp:posOffset>
            </wp:positionH>
            <wp:positionV relativeFrom="paragraph">
              <wp:posOffset>35560</wp:posOffset>
            </wp:positionV>
            <wp:extent cx="2027555" cy="1520825"/>
            <wp:effectExtent l="88900" t="76200" r="80645" b="92075"/>
            <wp:wrapNone/>
            <wp:docPr id="2" name="图片 6" descr="C:\Users\34161\Desktop\IMG_4661.JPGIMG_4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C:\Users\34161\Desktop\IMG_4661.JPGIMG_466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1468755</wp:posOffset>
            </wp:positionH>
            <wp:positionV relativeFrom="paragraph">
              <wp:posOffset>42545</wp:posOffset>
            </wp:positionV>
            <wp:extent cx="2026920" cy="1520190"/>
            <wp:effectExtent l="88900" t="76200" r="81280" b="92710"/>
            <wp:wrapNone/>
            <wp:docPr id="3" name="图片 6" descr="C:\Users\34161\Desktop\IMG_4660.JPGIMG_4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C:\Users\34161\Desktop\IMG_4660.JPGIMG_466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48895</wp:posOffset>
            </wp:positionV>
            <wp:extent cx="2026920" cy="1520190"/>
            <wp:effectExtent l="88900" t="76200" r="81280" b="92710"/>
            <wp:wrapNone/>
            <wp:docPr id="4" name="图片 6" descr="C:\Users\34161\Desktop\IMG_4659.JPGIMG_4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C:\Users\34161\Desktop\IMG_4659.JPGIMG_465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3678555</wp:posOffset>
            </wp:positionH>
            <wp:positionV relativeFrom="paragraph">
              <wp:posOffset>142875</wp:posOffset>
            </wp:positionV>
            <wp:extent cx="2049780" cy="1537335"/>
            <wp:effectExtent l="101600" t="76200" r="96520" b="100965"/>
            <wp:wrapNone/>
            <wp:docPr id="7" name="图片 6" descr="C:\Users\34161\Desktop\IMG_4666.JPGIMG_4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C:\Users\34161\Desktop\IMG_4666.JPGIMG_466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1487805</wp:posOffset>
            </wp:positionH>
            <wp:positionV relativeFrom="paragraph">
              <wp:posOffset>175895</wp:posOffset>
            </wp:positionV>
            <wp:extent cx="1987550" cy="1490345"/>
            <wp:effectExtent l="101600" t="76200" r="95250" b="97155"/>
            <wp:wrapNone/>
            <wp:docPr id="8" name="图片 6" descr="C:\Users\34161\Desktop\IMG_4665.JPGIMG_4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:\Users\34161\Desktop\IMG_4665.JPGIMG_466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-668020</wp:posOffset>
            </wp:positionH>
            <wp:positionV relativeFrom="paragraph">
              <wp:posOffset>169545</wp:posOffset>
            </wp:positionV>
            <wp:extent cx="2057400" cy="1543050"/>
            <wp:effectExtent l="101600" t="76200" r="88900" b="95250"/>
            <wp:wrapNone/>
            <wp:docPr id="9" name="图片 6" descr="C:\Users\34161\Desktop\IMG_4664.JPGIMG_4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C:\Users\34161\Desktop\IMG_4664.JPGIMG_466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喝牛奶、吃午饭啦！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的早点我们喝的是热乎乎的牛奶，有香喷喷的苏打饼干/日式小圆饼，甜甜的沙琪玛，宝贝们吃得津津有味，牛奶也都按个人所需喝完了。今天小朋友表现得都很棒，希望明天宝贝们能够继续吃到美味的点心和午饭哟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今天的午餐吃的藜麦饭、红烧罗氏虾、韭菜炒银芽、美味罗宋汤。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60"/>
        <w:gridCol w:w="6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920" w:firstLineChars="8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（1吃完  2没有全部吃完  3不吃）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2（菜剩余）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2（没喝汤）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6351" w:type="dxa"/>
          </w:tcPr>
          <w:p>
            <w:pPr>
              <w:widowControl/>
              <w:tabs>
                <w:tab w:val="center" w:pos="3067"/>
              </w:tabs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2（没喝汤）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 xml:space="preserve">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集体活动</w:t>
            </w:r>
          </w:p>
          <w:p>
            <w:pPr>
              <w:spacing w:line="400" w:lineRule="exact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outlineLvl w:val="9"/>
              <w:rPr>
                <w:rFonts w:hint="eastAsia"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这是一节注重幼儿实践与观察的综合活动。秋天到了，不同树木的叶子到了秋天会有不同的颜色，有些绿绿的树叶变颜色了，有的变黄了，有的变红了……而这些秋天的变化与幼儿的生活紧密相连，体验一下大自然带给我们的视觉感受。通过拾落叶这个教学活动，让宝宝们观察树上的叶子与落下来的叶子有什么不一样，在与大自然亲密接触的过程中，感受一下秋天的气息，发现秋天的变化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小班的孩子喜欢参与户外实践性的活动，在散步和户外活动中也有了一定的规则意识。但是户外集体活动中往往会被外界事物吸引，有些孩子容易按照自己的喜好做事，而忽略了集体活动的常规要求，因此还需要教师做出要求，加以引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  <w:drawing>
                <wp:anchor distT="0" distB="0" distL="114935" distR="114935" simplePos="0" relativeHeight="251667456" behindDoc="0" locked="0" layoutInCell="1" allowOverlap="1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103505</wp:posOffset>
                  </wp:positionV>
                  <wp:extent cx="2726055" cy="2044065"/>
                  <wp:effectExtent l="114300" t="88900" r="106045" b="102235"/>
                  <wp:wrapSquare wrapText="bothSides"/>
                  <wp:docPr id="11" name="图片 11" descr="C:\Users\34161\Desktop\IMG_4632.JPGIMG_4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34161\Desktop\IMG_4632.JPGIMG_463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055" cy="204406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5953"/>
              </w:tabs>
              <w:spacing w:line="400" w:lineRule="exact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  <w:drawing>
                <wp:anchor distT="0" distB="0" distL="114935" distR="114935" simplePos="0" relativeHeight="251668480" behindDoc="0" locked="0" layoutInCell="1" allowOverlap="1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168275</wp:posOffset>
                  </wp:positionV>
                  <wp:extent cx="2657475" cy="1992630"/>
                  <wp:effectExtent l="114300" t="88900" r="111125" b="102870"/>
                  <wp:wrapSquare wrapText="bothSides"/>
                  <wp:docPr id="12" name="图片 12" descr="C:\Users\34161\Desktop\IMG_4639.JPGIMG_4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34161\Desktop\IMG_4639.JPGIMG_46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99263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  <w:drawing>
                <wp:anchor distT="0" distB="0" distL="114935" distR="114935" simplePos="0" relativeHeight="251669504" behindDoc="0" locked="0" layoutInCell="1" allowOverlap="1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220345</wp:posOffset>
                  </wp:positionV>
                  <wp:extent cx="2750820" cy="2063115"/>
                  <wp:effectExtent l="114300" t="88900" r="106680" b="108585"/>
                  <wp:wrapSquare wrapText="bothSides"/>
                  <wp:docPr id="13" name="图片 13" descr="C:\Users\34161\Desktop\IMG_4643.JPGIMG_4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34161\Desktop\IMG_4643.JPGIMG_46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820" cy="206311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drawing>
                <wp:anchor distT="0" distB="0" distL="114935" distR="114935" simplePos="0" relativeHeight="251670528" behindDoc="0" locked="0" layoutInCell="1" allowOverlap="1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117475</wp:posOffset>
                  </wp:positionV>
                  <wp:extent cx="2656840" cy="1991995"/>
                  <wp:effectExtent l="114300" t="88900" r="111760" b="103505"/>
                  <wp:wrapSquare wrapText="bothSides"/>
                  <wp:docPr id="6" name="图片 6" descr="C:\Users\34161\Desktop\IMG_4648.JPGIMG_4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34161\Desktop\IMG_4648.JPGIMG_464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840" cy="199199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jc w:val="both"/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column">
                    <wp:posOffset>746125</wp:posOffset>
                  </wp:positionH>
                  <wp:positionV relativeFrom="paragraph">
                    <wp:posOffset>103505</wp:posOffset>
                  </wp:positionV>
                  <wp:extent cx="2657475" cy="1992630"/>
                  <wp:effectExtent l="114300" t="88900" r="111125" b="102870"/>
                  <wp:wrapSquare wrapText="bothSides"/>
                  <wp:docPr id="10" name="图片 10" descr="C:\Users\34161\Desktop\IMG_4653.JPGIMG_4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34161\Desktop\IMG_4653.JPGIMG_465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99263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  <w:drawing>
                <wp:anchor distT="0" distB="0" distL="114935" distR="114935" simplePos="0" relativeHeight="251671552" behindDoc="0" locked="0" layoutInCell="1" allowOverlap="1">
                  <wp:simplePos x="0" y="0"/>
                  <wp:positionH relativeFrom="column">
                    <wp:posOffset>1226185</wp:posOffset>
                  </wp:positionH>
                  <wp:positionV relativeFrom="paragraph">
                    <wp:posOffset>144780</wp:posOffset>
                  </wp:positionV>
                  <wp:extent cx="2657475" cy="1993265"/>
                  <wp:effectExtent l="114300" t="88900" r="111125" b="102235"/>
                  <wp:wrapSquare wrapText="bothSides"/>
                  <wp:docPr id="14" name="图片 14" descr="C:\Users\34161\Desktop\IMG_4649.JPGIMG_4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34161\Desktop\IMG_4649.JPGIMG_464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99326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jc w:val="both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240" w:lineRule="auto"/>
        <w:jc w:val="both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家长朋友好！我们和孩子们一起生活、游戏、学习，也见证着孩子们的入园小点滴，我们小五班的孩子都表现的很棒！回家后，请你们多和孩子讲述幼儿园有趣的事情，并通过群相册让孩子看幼儿园活动的照片，并用积极的语言鼓励孩子，希望我们的合作能让孩子快速地适应幼儿园的生活！</w:t>
      </w:r>
    </w:p>
    <w:p>
      <w:pPr>
        <w:spacing w:line="400" w:lineRule="exact"/>
        <w:ind w:firstLine="480" w:firstLineChars="200"/>
        <w:rPr>
          <w:rFonts w:hint="default" w:ascii="微软雅黑" w:hAnsi="微软雅黑" w:eastAsia="宋体" w:cs="微软雅黑"/>
          <w:color w:val="262626" w:themeColor="text1" w:themeTint="D9"/>
          <w:sz w:val="36"/>
          <w:szCs w:val="4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要了解信息请关注新桥中心幼儿园班级网站：http://www.xqyey.xbedu.net/html/node265361.html我们会将孩子在幼儿园活动的照片、每日动态、绘画作品、一周计划以及需要家长配合的通知等,不定期发布至班级网站，家长们可以及时关注，进一步了解孩子在幼儿园的活动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OTksImhkaWQiOiI3OGRmNzMxMjQ2YjZiNTE1OGE5NDg5ZTczZGJiY2Q5NiIsInVzZXJDb3VudCI6OH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AA3602"/>
    <w:rsid w:val="022626D2"/>
    <w:rsid w:val="035A5275"/>
    <w:rsid w:val="038021CC"/>
    <w:rsid w:val="04143C87"/>
    <w:rsid w:val="041B280B"/>
    <w:rsid w:val="04422C27"/>
    <w:rsid w:val="046E6143"/>
    <w:rsid w:val="04DC70BE"/>
    <w:rsid w:val="05B37EFF"/>
    <w:rsid w:val="05D427EE"/>
    <w:rsid w:val="06302B36"/>
    <w:rsid w:val="07C06B02"/>
    <w:rsid w:val="0A797821"/>
    <w:rsid w:val="0B3F483C"/>
    <w:rsid w:val="0C1241CD"/>
    <w:rsid w:val="0CAD218B"/>
    <w:rsid w:val="0D320E3D"/>
    <w:rsid w:val="0E581FD3"/>
    <w:rsid w:val="0F261131"/>
    <w:rsid w:val="0F275432"/>
    <w:rsid w:val="102E16C6"/>
    <w:rsid w:val="113F0504"/>
    <w:rsid w:val="1383227D"/>
    <w:rsid w:val="13DC26C2"/>
    <w:rsid w:val="147A54DE"/>
    <w:rsid w:val="14AC35C6"/>
    <w:rsid w:val="14AD6077"/>
    <w:rsid w:val="14C1519A"/>
    <w:rsid w:val="16E60F5C"/>
    <w:rsid w:val="190A3ABF"/>
    <w:rsid w:val="19B3334A"/>
    <w:rsid w:val="1AD53445"/>
    <w:rsid w:val="1D606E08"/>
    <w:rsid w:val="1E9F49C1"/>
    <w:rsid w:val="1EA54CA3"/>
    <w:rsid w:val="1EBE14FA"/>
    <w:rsid w:val="21CF4FD6"/>
    <w:rsid w:val="22C90142"/>
    <w:rsid w:val="247A47B6"/>
    <w:rsid w:val="24AC1B9D"/>
    <w:rsid w:val="24C53C66"/>
    <w:rsid w:val="24EA2059"/>
    <w:rsid w:val="26D92957"/>
    <w:rsid w:val="274A2035"/>
    <w:rsid w:val="282C25F5"/>
    <w:rsid w:val="2953701F"/>
    <w:rsid w:val="2A57335C"/>
    <w:rsid w:val="2BD769B8"/>
    <w:rsid w:val="2C5135FC"/>
    <w:rsid w:val="2CD074F4"/>
    <w:rsid w:val="2CE326F6"/>
    <w:rsid w:val="2F927A87"/>
    <w:rsid w:val="2FB524EF"/>
    <w:rsid w:val="302234CE"/>
    <w:rsid w:val="30927D5B"/>
    <w:rsid w:val="30D467B6"/>
    <w:rsid w:val="314301CB"/>
    <w:rsid w:val="31DE6AA2"/>
    <w:rsid w:val="331B5255"/>
    <w:rsid w:val="33465919"/>
    <w:rsid w:val="338069B9"/>
    <w:rsid w:val="36B27181"/>
    <w:rsid w:val="39464738"/>
    <w:rsid w:val="3B080F3D"/>
    <w:rsid w:val="3B5F384E"/>
    <w:rsid w:val="3D545A50"/>
    <w:rsid w:val="3EEF5FBA"/>
    <w:rsid w:val="40396024"/>
    <w:rsid w:val="4100771F"/>
    <w:rsid w:val="416F1AF6"/>
    <w:rsid w:val="419D104A"/>
    <w:rsid w:val="43565DBD"/>
    <w:rsid w:val="44711E0B"/>
    <w:rsid w:val="44B84072"/>
    <w:rsid w:val="457D71CB"/>
    <w:rsid w:val="468137FD"/>
    <w:rsid w:val="475542AB"/>
    <w:rsid w:val="48186905"/>
    <w:rsid w:val="48FF40E2"/>
    <w:rsid w:val="49175ED5"/>
    <w:rsid w:val="49946279"/>
    <w:rsid w:val="4B3B398A"/>
    <w:rsid w:val="4B503424"/>
    <w:rsid w:val="4B5E1A8A"/>
    <w:rsid w:val="4B7728BF"/>
    <w:rsid w:val="4B9A6227"/>
    <w:rsid w:val="4C023E3E"/>
    <w:rsid w:val="4C0A0AA9"/>
    <w:rsid w:val="4D296E48"/>
    <w:rsid w:val="4D3065D7"/>
    <w:rsid w:val="4E473C58"/>
    <w:rsid w:val="4E50462D"/>
    <w:rsid w:val="4EDB288F"/>
    <w:rsid w:val="50DE1D47"/>
    <w:rsid w:val="51122F9B"/>
    <w:rsid w:val="516A7A61"/>
    <w:rsid w:val="5240678A"/>
    <w:rsid w:val="52AE0698"/>
    <w:rsid w:val="53747AA5"/>
    <w:rsid w:val="53C56A98"/>
    <w:rsid w:val="53DA722C"/>
    <w:rsid w:val="55AF7357"/>
    <w:rsid w:val="560C0097"/>
    <w:rsid w:val="56121AB8"/>
    <w:rsid w:val="57464786"/>
    <w:rsid w:val="5811161F"/>
    <w:rsid w:val="58781959"/>
    <w:rsid w:val="5A1869F9"/>
    <w:rsid w:val="5AE42486"/>
    <w:rsid w:val="5BB860DF"/>
    <w:rsid w:val="5BC11150"/>
    <w:rsid w:val="5BE53043"/>
    <w:rsid w:val="5D142F87"/>
    <w:rsid w:val="5D580B99"/>
    <w:rsid w:val="5EB61570"/>
    <w:rsid w:val="5F820850"/>
    <w:rsid w:val="610512BC"/>
    <w:rsid w:val="61126DE4"/>
    <w:rsid w:val="62581CFC"/>
    <w:rsid w:val="638F3C9B"/>
    <w:rsid w:val="64102FFC"/>
    <w:rsid w:val="64554FD3"/>
    <w:rsid w:val="678D2FAE"/>
    <w:rsid w:val="67B72417"/>
    <w:rsid w:val="68206977"/>
    <w:rsid w:val="684B7993"/>
    <w:rsid w:val="689C3573"/>
    <w:rsid w:val="69414B82"/>
    <w:rsid w:val="694A521D"/>
    <w:rsid w:val="69771327"/>
    <w:rsid w:val="69AB13A8"/>
    <w:rsid w:val="69EE1271"/>
    <w:rsid w:val="6B8D0587"/>
    <w:rsid w:val="6C0D43A6"/>
    <w:rsid w:val="6C855C80"/>
    <w:rsid w:val="6EC05B63"/>
    <w:rsid w:val="704C0135"/>
    <w:rsid w:val="70510372"/>
    <w:rsid w:val="705512A5"/>
    <w:rsid w:val="72EB670C"/>
    <w:rsid w:val="73342939"/>
    <w:rsid w:val="736A0221"/>
    <w:rsid w:val="746A1D04"/>
    <w:rsid w:val="74F03F2A"/>
    <w:rsid w:val="76082450"/>
    <w:rsid w:val="76247EF3"/>
    <w:rsid w:val="768820EF"/>
    <w:rsid w:val="76CD4F81"/>
    <w:rsid w:val="773F1A44"/>
    <w:rsid w:val="774F22A3"/>
    <w:rsid w:val="77717635"/>
    <w:rsid w:val="7A580DD2"/>
    <w:rsid w:val="7A9C52AE"/>
    <w:rsid w:val="7B7A5905"/>
    <w:rsid w:val="7B9B7155"/>
    <w:rsid w:val="7D5970C4"/>
    <w:rsid w:val="7DC0514C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5</Pages>
  <Words>1005</Words>
  <Characters>1069</Characters>
  <Lines>10</Lines>
  <Paragraphs>2</Paragraphs>
  <TotalTime>1</TotalTime>
  <ScaleCrop>false</ScaleCrop>
  <LinksUpToDate>false</LinksUpToDate>
  <CharactersWithSpaces>1106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34161</cp:lastModifiedBy>
  <cp:lastPrinted>2023-09-05T05:36:00Z</cp:lastPrinted>
  <dcterms:modified xsi:type="dcterms:W3CDTF">2023-10-09T05:20:51Z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A0E256A1BAC344FF917CD35BED489EE4</vt:lpwstr>
  </property>
  <property fmtid="{D5CDD505-2E9C-101B-9397-08002B2CF9AE}" pid="5" name="commondata">
    <vt:lpwstr>eyJjb3VudCI6NywiaGRpZCI6IjgwMTFkOGIxOGI4YTJiZmJhMDYwMGRlZGE2MzM2NjlhIiwidXNlckNvdW50Ijo3fQ==</vt:lpwstr>
  </property>
</Properties>
</file>