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31007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30630" cy="986790"/>
            <wp:effectExtent l="0" t="0" r="1270" b="3810"/>
            <wp:docPr id="1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610" b="12237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0135" cy="964565"/>
            <wp:effectExtent l="0" t="0" r="0" b="0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4852" b="18202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今日星期六，共有19人来园，3人请假。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703"/>
        <w:gridCol w:w="518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70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962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面包⭕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1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0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3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0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3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0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3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我用乐高积木堆叠出了高高的楼房</w:t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我用磁力大师做了一间房子</w:t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我拿了蓝色的超轻粘土在桌子上把它搓细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0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3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0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3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0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3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我在娃娃家的厨房里切菜呢!</w:t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我用雪花片拼插了一朵小花朵</w:t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我用磁力大师做了一个帆船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介绍新朋友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80" w:firstLineChars="200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吴沐檀小朋友由于身体原因，9月份在家休养没有来幼儿园。十一过后来园和小一班的宝贝们见面啦！</w:t>
      </w: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vertAlign w:val="baseline"/>
          <w:lang w:val="en-US" w:eastAsia="zh-CN" w:bidi="ar"/>
        </w:rPr>
        <w:drawing>
          <wp:inline distT="0" distB="0" distL="114300" distR="114300">
            <wp:extent cx="1813560" cy="1360170"/>
            <wp:effectExtent l="0" t="0" r="2540" b="11430"/>
            <wp:docPr id="2" name="图片 2" descr="IMG_0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38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室内活动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80" w:firstLineChars="200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今天下小雨，所以我们在走廊玩游戏，我们将许多的圈圈摆放在地上,然后排好小队伍,有秩序地玩游戏啦!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0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3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0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3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0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3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0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3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0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38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0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38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语言：秋叶飘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诗歌</w:t>
      </w:r>
      <w:r>
        <w:rPr>
          <w:rFonts w:hint="eastAsia" w:ascii="宋体" w:hAnsi="宋体" w:eastAsia="宋体" w:cs="宋体"/>
          <w:sz w:val="24"/>
          <w:szCs w:val="24"/>
        </w:rPr>
        <w:t>采用拟人化的手法，讲述了秋叶飘落到不同地方与小动物之间发生的有趣的事，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引导幼儿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通过</w:t>
      </w:r>
      <w:r>
        <w:rPr>
          <w:rFonts w:hint="eastAsia" w:ascii="宋体" w:hAnsi="宋体" w:eastAsia="宋体" w:cs="宋体"/>
          <w:sz w:val="24"/>
          <w:szCs w:val="24"/>
        </w:rPr>
        <w:t>观察图片感知秋天树叶飘落的自然现象，感受秋天的美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秋风起了，天气凉了，一片片树叶从树枝上飘落下来。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树叶落在地上，小虫爬过来说：“树叶，你当我的小屋，好吗？”树叶说“好的，好的。”小虫躺在树叶下面，好舒服啊！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树叶落在沟里，蚂蚁爬过来说：“树叶，你当我的小船，好吗？”树叶说“好的，好的。”蚂蚁坐在树叶上面，好舒服啊！</w:t>
      </w:r>
    </w:p>
    <w:p>
      <w:pPr>
        <w:spacing w:line="3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树叶落在河里，小鱼游过来说：“树叶，你当我的小伞，好吗？”树叶说“好的，好的！”小鱼藏在树叶下面，好舒服啊！</w:t>
      </w:r>
    </w:p>
    <w:p>
      <w:pPr>
        <w:spacing w:line="360" w:lineRule="exact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树叶落在院子里，小燕子看见了高兴地说：“来信了，来信了，催我们快到南方去！”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62230</wp:posOffset>
            </wp:positionV>
            <wp:extent cx="1979295" cy="1485265"/>
            <wp:effectExtent l="0" t="0" r="1905" b="635"/>
            <wp:wrapNone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wLCJoZGlkIjoiZjVhNGJiMWVmZTg4ZjFhYWZhYWFiMzBkODkwYWRkZmUiLCJ1c2VyQ291bnQiOjEwMH0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C260523"/>
    <w:rsid w:val="4D3C03EF"/>
    <w:rsid w:val="4D3C14C9"/>
    <w:rsid w:val="4E2017F2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pn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1</TotalTime>
  <ScaleCrop>false</ScaleCrop>
  <LinksUpToDate>false</LinksUpToDate>
  <CharactersWithSpaces>659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2023-10-07T06:16:02Z</cp:lastPrinted>
  <dcterms:modified xsi:type="dcterms:W3CDTF">2023-10-07T07:39:11Z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