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26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日</w:t>
      </w:r>
      <w:bookmarkStart w:id="0" w:name="_GoBack"/>
      <w:bookmarkEnd w:id="0"/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晴天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exact"/>
        <w:ind w:left="0" w:leftChars="0" w:firstLine="422" w:firstLineChars="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请假，请假的宝宝好好休息哦！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widowControl w:val="0"/>
        <w:numPr>
          <w:ilvl w:val="0"/>
          <w:numId w:val="1"/>
        </w:numPr>
        <w:snapToGrid/>
        <w:spacing w:before="0" w:beforeAutospacing="0" w:after="0" w:afterAutospacing="0" w:line="240" w:lineRule="auto"/>
        <w:ind w:left="0" w:leftChars="0" w:firstLine="422" w:firstLineChars="0"/>
        <w:jc w:val="both"/>
        <w:textAlignment w:val="baseline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户外活动</w:t>
      </w: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left="422" w:leftChars="0" w:firstLine="422" w:firstLineChars="200"/>
        <w:jc w:val="both"/>
        <w:textAlignment w:val="baseline"/>
        <w:rPr>
          <w:rFonts w:hint="default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研究表明，经常在户外活动的儿童，身体结实，不怕风寒，一年四季很少生病。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"http://www.so.com/s?q=%E5%A4%8F%E5%A4%A9&amp;ie=utf-8&amp;src=internal_wenda_recommend_textn" \t "https://wenda.so.com/q/_blank"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夏天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怕热着、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"http://www.so.com/s?q=%E5%86%AC%E5%A4%A9&amp;ie=utf-8&amp;src=internal_wenda_recommend_textn" \t "https://wenda.so.com/q/_blank"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冬天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怕冻着的孩子身体反而娇嫩，对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"http://www.so.com/s?q=%E5%AD%A3%E8%8A%82&amp;ie=utf-8&amp;src=internal_wenda_recommend_textn" \t "https://wenda.so.com/q/_blank"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季节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的交替变化不能适应，容易伤风感冒。人的健康标志之一就是对外界环境的变化能否适应。而在决定适应能力的因素中，皮肤具有重要作用，因为皮肤内有无数感受外来剌激的神经末梢，它对外界环境的不断变化和剌激最先发生反应，具表现在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"http://www.so.com/s?q=%E4%BD%93%E6%B8%A9&amp;ie=utf-8&amp;src=internal_wenda_recommend_textn" \t "https://wenda.so.com/q/_blank"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体温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的调节上。孩子多进行户外活动，利用日光等自然条件的剌激来提高对体温调节的能力，以增进体格的健康。经常在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"http://www.so.com/s?q=%E6%88%B7%E5%A4%96&amp;ie=utf-8&amp;src=internal_wenda_recommend_textn" \t "https://wenda.so.com/q/_blank"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户外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锻炼的孩子，受到寒冷的刺激，体温下降幅度小，恢复的速度快。反之，缺乏户外锻炼的孩子，体温下降的幅度大，恢复的速度也比较慢。随着寒冷的刺激，全身代谢加强，内脏器官内血液的供应量增加，内脏器官也得到了锻炼。所以经常进行户外活动孩子的抵抗力要比其他的孩子强。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今天我们玩圈圈啦！瞧，我们玩的多开心呀！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1735" cy="1838960"/>
                  <wp:effectExtent l="0" t="0" r="1905" b="5080"/>
                  <wp:docPr id="1" name="图片 1" descr="C:\Users\13721\Desktop\新建文件夹\IMG_3421.JPGIMG_3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新建文件夹\IMG_3421.JPGIMG_34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18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2370" cy="1838960"/>
                  <wp:effectExtent l="0" t="0" r="1270" b="5080"/>
                  <wp:docPr id="2" name="图片 2" descr="C:\Users\13721\Desktop\新建文件夹\IMG_3422.JPGIMG_3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721\Desktop\新建文件夹\IMG_3422.JPGIMG_34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370" cy="18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2370" cy="1838960"/>
                  <wp:effectExtent l="0" t="0" r="1270" b="5080"/>
                  <wp:docPr id="3" name="图片 3" descr="C:\Users\13721\Desktop\新建文件夹\IMG_3423.JPGIMG_3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721\Desktop\新建文件夹\IMG_3423.JPGIMG_34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370" cy="18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2370" cy="1838960"/>
                  <wp:effectExtent l="0" t="0" r="1270" b="5080"/>
                  <wp:docPr id="5" name="图片 5" descr="C:\Users\13721\Desktop\新建文件夹\IMG_3424.JPGIMG_3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13721\Desktop\新建文件夹\IMG_3424.JPGIMG_34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370" cy="18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left="422" w:leftChars="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生活活动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玉米饭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菜：鳕鱼，清炒双萃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青菜菌菇汤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红心柚、秋月梨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1735" cy="1838960"/>
                  <wp:effectExtent l="0" t="0" r="1905" b="5080"/>
                  <wp:docPr id="9" name="图片 9" descr="C:\Users\13721\Desktop\新建文件夹\IMG_3407.JPGIMG_3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13721\Desktop\新建文件夹\IMG_3407.JPGIMG_34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18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2370" cy="1838960"/>
                  <wp:effectExtent l="0" t="0" r="1270" b="5080"/>
                  <wp:docPr id="10" name="图片 10" descr="C:\Users\13721\Desktop\新建文件夹\IMG_3409.JPGIMG_3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13721\Desktop\新建文件夹\IMG_3409.JPGIMG_34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370" cy="18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2370" cy="1838960"/>
                  <wp:effectExtent l="0" t="0" r="1270" b="5080"/>
                  <wp:docPr id="11" name="图片 11" descr="C:\Users\13721\Desktop\新建文件夹\IMG_3410.JPGIMG_3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13721\Desktop\新建文件夹\IMG_3410.JPGIMG_34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370" cy="18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2370" cy="1838960"/>
                  <wp:effectExtent l="0" t="0" r="1270" b="5080"/>
                  <wp:docPr id="12" name="图片 12" descr="C:\Users\13721\Desktop\新建文件夹\IMG_3411.JPGIMG_3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13721\Desktop\新建文件夹\IMG_3411.JPGIMG_34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370" cy="18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1735" cy="1838960"/>
                  <wp:effectExtent l="0" t="0" r="1905" b="5080"/>
                  <wp:docPr id="13" name="图片 13" descr="C:\Users\13721\Desktop\新建文件夹\IMG_3412.JPGIMG_3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13721\Desktop\新建文件夹\IMG_3412.JPGIMG_34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18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1735" cy="1838960"/>
                  <wp:effectExtent l="0" t="0" r="1905" b="5080"/>
                  <wp:docPr id="14" name="图片 14" descr="C:\Users\13721\Desktop\新建文件夹\IMG_3413.JPGIMG_3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13721\Desktop\新建文件夹\IMG_3413.JPGIMG_34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18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1735" cy="1838325"/>
                  <wp:effectExtent l="0" t="0" r="1905" b="5715"/>
                  <wp:docPr id="15" name="图片 15" descr="C:\Users\13721\Desktop\新建文件夹\IMG_3414.JPGIMG_3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13721\Desktop\新建文件夹\IMG_3414.JPGIMG_34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1735" cy="1838325"/>
                  <wp:effectExtent l="0" t="0" r="1905" b="5715"/>
                  <wp:docPr id="16" name="图片 16" descr="C:\Users\13721\Desktop\新建文件夹\IMG_3415.JPGIMG_3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13721\Desktop\新建文件夹\IMG_3415.JPGIMG_34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u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温馨提示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亲爱的家长们: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幼儿园班级的“植物角”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1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18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IMG_25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19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IMG_25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是为了更好的培养幼儿对植物的兴趣，愿意亲近大自然的情感。为了更好的创设我们班的“植物角”，需要家长们配合做以下工作：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80" w:firstLineChars="20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20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IMG_26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请家长们为您的宝贝带容易养活的植物，也可以是秋天季节性的种子。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绿植类(无味、无刺、无大量花粉) :比如带可以开花的或水培植物、多肉等，这样更好让宝贝观察。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养殖类:小鱼、小乌龟、小泥鳅、蚂蚁工坊等安全的小动物。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记得给宝贝的动植物做好姓名标签。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园期间，宝贝将在老师的指导下学习照料、管理植物，用自己的方式来记录动植物的生长过程。这些种植活动不但能增强幼儿对观察的兴趣和坚持性:也激发幼儿关心、爱护植物的情感、培养幼儿积极观察探索的良好习惯，宝爸宝妈，让我们一起行动起来吧~谢谢配合！</w:t>
      </w: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default"/>
          <w:sz w:val="24"/>
          <w:szCs w:val="24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21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668092C"/>
    <w:rsid w:val="089E4FE9"/>
    <w:rsid w:val="09810339"/>
    <w:rsid w:val="09BF1E8A"/>
    <w:rsid w:val="0AA947E3"/>
    <w:rsid w:val="0B721760"/>
    <w:rsid w:val="0D090CDC"/>
    <w:rsid w:val="0D377AD4"/>
    <w:rsid w:val="0D5D232B"/>
    <w:rsid w:val="0D6D699E"/>
    <w:rsid w:val="0E485779"/>
    <w:rsid w:val="0EDB31E4"/>
    <w:rsid w:val="0EE45548"/>
    <w:rsid w:val="0F244525"/>
    <w:rsid w:val="0F5B1261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DAD49C3"/>
    <w:rsid w:val="1DB357ED"/>
    <w:rsid w:val="1F431810"/>
    <w:rsid w:val="206856E4"/>
    <w:rsid w:val="21394632"/>
    <w:rsid w:val="236B7511"/>
    <w:rsid w:val="24ED110E"/>
    <w:rsid w:val="26F12ECB"/>
    <w:rsid w:val="273C344C"/>
    <w:rsid w:val="277C515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B5A44B9"/>
    <w:rsid w:val="2C116EA2"/>
    <w:rsid w:val="2C9F79C7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D91AA3"/>
    <w:rsid w:val="36615687"/>
    <w:rsid w:val="39625A9E"/>
    <w:rsid w:val="397317F4"/>
    <w:rsid w:val="39AF5EB5"/>
    <w:rsid w:val="3A217E73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42A56447"/>
    <w:rsid w:val="43184A3F"/>
    <w:rsid w:val="435A3657"/>
    <w:rsid w:val="46312108"/>
    <w:rsid w:val="46981A48"/>
    <w:rsid w:val="47B440D5"/>
    <w:rsid w:val="48274028"/>
    <w:rsid w:val="48CC4F27"/>
    <w:rsid w:val="494B5262"/>
    <w:rsid w:val="4B544383"/>
    <w:rsid w:val="4B7613D3"/>
    <w:rsid w:val="4CAD759F"/>
    <w:rsid w:val="4D40640B"/>
    <w:rsid w:val="4D897887"/>
    <w:rsid w:val="4DC434D2"/>
    <w:rsid w:val="4DEB6E44"/>
    <w:rsid w:val="4E557581"/>
    <w:rsid w:val="5019487C"/>
    <w:rsid w:val="50694782"/>
    <w:rsid w:val="516001E7"/>
    <w:rsid w:val="522F6CD5"/>
    <w:rsid w:val="52883B4D"/>
    <w:rsid w:val="53F404C5"/>
    <w:rsid w:val="5451394D"/>
    <w:rsid w:val="54627EC3"/>
    <w:rsid w:val="547D4F9E"/>
    <w:rsid w:val="549F5DAB"/>
    <w:rsid w:val="558B59A3"/>
    <w:rsid w:val="5AA20D99"/>
    <w:rsid w:val="5C1678FB"/>
    <w:rsid w:val="5C440450"/>
    <w:rsid w:val="5CAE3391"/>
    <w:rsid w:val="5CE70052"/>
    <w:rsid w:val="5ED356C4"/>
    <w:rsid w:val="60FB5284"/>
    <w:rsid w:val="611F07C6"/>
    <w:rsid w:val="61235C9D"/>
    <w:rsid w:val="630024F7"/>
    <w:rsid w:val="645A1BF1"/>
    <w:rsid w:val="64C55D82"/>
    <w:rsid w:val="64DC3261"/>
    <w:rsid w:val="6583444E"/>
    <w:rsid w:val="66CA4A49"/>
    <w:rsid w:val="67A50DD0"/>
    <w:rsid w:val="6871298D"/>
    <w:rsid w:val="68ED049D"/>
    <w:rsid w:val="6AAA2656"/>
    <w:rsid w:val="6B311856"/>
    <w:rsid w:val="6D315F6E"/>
    <w:rsid w:val="6D667CB0"/>
    <w:rsid w:val="6DC54022"/>
    <w:rsid w:val="70B0026D"/>
    <w:rsid w:val="70C745CA"/>
    <w:rsid w:val="711D4997"/>
    <w:rsid w:val="72A51834"/>
    <w:rsid w:val="746F2E58"/>
    <w:rsid w:val="74A74768"/>
    <w:rsid w:val="74CF11AD"/>
    <w:rsid w:val="75A8791D"/>
    <w:rsid w:val="779E362B"/>
    <w:rsid w:val="787157B7"/>
    <w:rsid w:val="78F85036"/>
    <w:rsid w:val="79EB5577"/>
    <w:rsid w:val="7C2D4901"/>
    <w:rsid w:val="7CF44998"/>
    <w:rsid w:val="7DF61D49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3.png"/><Relationship Id="rId24" Type="http://schemas.openxmlformats.org/officeDocument/2006/relationships/image" Target="media/image22.png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settings" Target="settings.xml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4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13721</cp:lastModifiedBy>
  <cp:lastPrinted>2023-04-19T23:59:00Z</cp:lastPrinted>
  <dcterms:modified xsi:type="dcterms:W3CDTF">2023-10-08T05:50:09Z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659D7A49FD234A80A56241837574860F</vt:lpwstr>
  </property>
</Properties>
</file>