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ascii="宋体" w:hAnsi="宋体" w:cs="宋体"/>
          <w:b/>
          <w:color w:val="000000"/>
          <w:sz w:val="36"/>
          <w:szCs w:val="36"/>
          <w:u w:val="single"/>
        </w:rPr>
      </w:pPr>
      <w:r>
        <w:rPr>
          <w:rFonts w:hint="eastAsia" w:ascii="宋体" w:hAnsi="宋体" w:cs="宋体"/>
          <w:b/>
          <w:color w:val="000000"/>
          <w:sz w:val="36"/>
          <w:szCs w:val="36"/>
          <w:u w:val="single"/>
          <w:lang w:val="en-US" w:eastAsia="zh-CN"/>
        </w:rPr>
        <w:t>小五</w:t>
      </w:r>
      <w:r>
        <w:rPr>
          <w:rFonts w:hint="eastAsia" w:ascii="宋体" w:hAnsi="宋体" w:cs="宋体"/>
          <w:b/>
          <w:color w:val="000000"/>
          <w:sz w:val="36"/>
          <w:szCs w:val="36"/>
          <w:u w:val="single"/>
        </w:rPr>
        <w:t>班每日动态</w:t>
      </w:r>
    </w:p>
    <w:p>
      <w:pPr>
        <w:spacing w:line="400" w:lineRule="exact"/>
        <w:jc w:val="center"/>
        <w:rPr>
          <w:rFonts w:hint="eastAsia" w:ascii="宋体" w:hAnsi="宋体" w:cs="宋体" w:eastAsiaTheme="minorEastAsia"/>
          <w:b/>
          <w:color w:val="000000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cs="宋体"/>
          <w:b/>
          <w:color w:val="000000"/>
          <w:sz w:val="28"/>
          <w:szCs w:val="28"/>
          <w:u w:val="single"/>
          <w:lang w:val="en-US" w:eastAsia="zh-CN"/>
        </w:rPr>
        <w:t>10月7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</w:rPr>
        <w:t>日  星期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  <w:lang w:val="en-US" w:eastAsia="zh-CN"/>
        </w:rPr>
        <w:t>六</w:t>
      </w:r>
      <w:r>
        <w:rPr>
          <w:rFonts w:ascii="宋体" w:hAnsi="宋体" w:cs="宋体"/>
          <w:b/>
          <w:color w:val="000000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  <w:lang w:val="en-US" w:eastAsia="zh-CN"/>
        </w:rPr>
        <w:t>雨</w:t>
      </w:r>
    </w:p>
    <w:p>
      <w:pPr>
        <w:spacing w:line="400" w:lineRule="exact"/>
        <w:ind w:firstLine="561"/>
        <w:jc w:val="center"/>
        <w:rPr>
          <w:rFonts w:ascii="宋体" w:hAnsi="宋体" w:cs="宋体"/>
          <w:b/>
          <w:color w:val="000000"/>
          <w:sz w:val="28"/>
          <w:szCs w:val="28"/>
        </w:rPr>
      </w:pPr>
      <w:r>
        <w:rPr>
          <w:rFonts w:hint="eastAsia" w:ascii="宋体" w:hAnsi="宋体" w:cs="宋体"/>
          <w:b/>
          <w:color w:val="000000"/>
          <w:sz w:val="28"/>
          <w:szCs w:val="28"/>
        </w:rPr>
        <w:t>每一个小日子</w:t>
      </w:r>
    </w:p>
    <w:p>
      <w:pPr>
        <w:spacing w:line="400" w:lineRule="exact"/>
        <w:ind w:firstLine="561"/>
        <w:jc w:val="center"/>
        <w:rPr>
          <w:rFonts w:ascii="宋体" w:hAnsi="宋体" w:cs="宋体"/>
          <w:b/>
          <w:color w:val="000000"/>
          <w:sz w:val="28"/>
          <w:szCs w:val="28"/>
        </w:rPr>
      </w:pPr>
    </w:p>
    <w:p>
      <w:pPr>
        <w:spacing w:line="400" w:lineRule="exact"/>
        <w:jc w:val="center"/>
        <w:rPr>
          <w:rFonts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来园情况</w:t>
      </w:r>
    </w:p>
    <w:p>
      <w:pPr>
        <w:spacing w:line="400" w:lineRule="exact"/>
        <w:ind w:firstLine="480" w:firstLineChars="200"/>
        <w:rPr>
          <w:rFonts w:ascii="宋体" w:hAnsi="宋体" w:cs="宋体"/>
          <w:bCs/>
          <w:color w:val="000000"/>
          <w:sz w:val="24"/>
        </w:rPr>
      </w:pPr>
    </w:p>
    <w:p>
      <w:pPr>
        <w:spacing w:line="400" w:lineRule="exact"/>
        <w:ind w:firstLine="480" w:firstLineChars="200"/>
        <w:rPr>
          <w:rFonts w:hint="eastAsia" w:ascii="宋体" w:hAnsi="宋体" w:cs="宋体" w:eastAsiaTheme="minorEastAsia"/>
          <w:bCs/>
          <w:color w:val="000000"/>
          <w:sz w:val="24"/>
          <w:lang w:eastAsia="zh-CN"/>
        </w:rPr>
      </w:pPr>
      <w:r>
        <w:rPr>
          <w:rFonts w:hint="eastAsia" w:ascii="宋体" w:hAnsi="宋体" w:cs="宋体"/>
          <w:bCs/>
          <w:color w:val="000000"/>
          <w:sz w:val="24"/>
        </w:rPr>
        <w:t>1.幼儿来园人数：</w:t>
      </w:r>
      <w:r>
        <w:rPr>
          <w:rFonts w:hint="eastAsia" w:ascii="宋体" w:hAnsi="宋体" w:cs="宋体"/>
          <w:bCs/>
          <w:color w:val="000000"/>
          <w:sz w:val="24"/>
          <w:lang w:val="en-US" w:eastAsia="zh-CN"/>
        </w:rPr>
        <w:t>小五班</w:t>
      </w:r>
      <w:r>
        <w:rPr>
          <w:rFonts w:hint="eastAsia" w:ascii="宋体" w:hAnsi="宋体" w:cs="宋体"/>
          <w:bCs/>
          <w:color w:val="000000"/>
          <w:sz w:val="24"/>
        </w:rPr>
        <w:t>应到</w:t>
      </w:r>
      <w:r>
        <w:rPr>
          <w:rFonts w:hint="eastAsia" w:ascii="宋体" w:hAnsi="宋体" w:cs="宋体"/>
          <w:bCs/>
          <w:color w:val="000000"/>
          <w:sz w:val="24"/>
          <w:lang w:val="en-US" w:eastAsia="zh-CN"/>
        </w:rPr>
        <w:t>22</w:t>
      </w:r>
      <w:r>
        <w:rPr>
          <w:rFonts w:hint="eastAsia" w:ascii="宋体" w:hAnsi="宋体" w:cs="宋体"/>
          <w:bCs/>
          <w:color w:val="000000"/>
          <w:sz w:val="24"/>
        </w:rPr>
        <w:t>人，实到</w:t>
      </w:r>
      <w:r>
        <w:rPr>
          <w:rFonts w:hint="eastAsia" w:ascii="宋体" w:hAnsi="宋体" w:cs="宋体"/>
          <w:bCs/>
          <w:color w:val="000000"/>
          <w:sz w:val="24"/>
          <w:lang w:val="en-US" w:eastAsia="zh-CN"/>
        </w:rPr>
        <w:t>14</w:t>
      </w:r>
      <w:r>
        <w:rPr>
          <w:rFonts w:hint="eastAsia" w:ascii="宋体" w:hAnsi="宋体" w:cs="宋体"/>
          <w:bCs/>
          <w:color w:val="000000"/>
          <w:sz w:val="24"/>
        </w:rPr>
        <w:t>人</w:t>
      </w:r>
      <w:r>
        <w:rPr>
          <w:rFonts w:hint="eastAsia" w:ascii="宋体" w:hAnsi="宋体" w:cs="宋体"/>
          <w:bCs/>
          <w:color w:val="000000"/>
          <w:sz w:val="24"/>
          <w:lang w:val="en-US" w:eastAsia="zh-CN"/>
        </w:rPr>
        <w:t>，8人病假</w:t>
      </w:r>
      <w:r>
        <w:rPr>
          <w:rFonts w:hint="eastAsia" w:ascii="宋体" w:hAnsi="宋体" w:cs="宋体"/>
          <w:bCs/>
          <w:color w:val="000000"/>
          <w:sz w:val="24"/>
          <w:lang w:eastAsia="zh-CN"/>
        </w:rPr>
        <w:t>。</w:t>
      </w:r>
    </w:p>
    <w:p>
      <w:pPr>
        <w:spacing w:line="400" w:lineRule="exact"/>
        <w:jc w:val="both"/>
        <w:rPr>
          <w:rFonts w:hint="eastAsia" w:ascii="宋体" w:hAnsi="宋体" w:eastAsia="宋体" w:cs="宋体"/>
          <w:b/>
          <w:kern w:val="0"/>
          <w:sz w:val="28"/>
          <w:szCs w:val="28"/>
        </w:rPr>
      </w:pPr>
      <w:r>
        <w:rPr>
          <w:rFonts w:hint="eastAsia" w:ascii="宋体" w:hAnsi="宋体" w:cs="宋体"/>
          <w:bCs/>
          <w:color w:val="000000"/>
          <w:sz w:val="24"/>
        </w:rPr>
        <w:t>2.晨间来园：</w:t>
      </w:r>
      <w:r>
        <w:rPr>
          <w:rFonts w:hint="eastAsia" w:ascii="宋体" w:hAnsi="宋体" w:cs="宋体"/>
          <w:bCs/>
          <w:color w:val="000000"/>
          <w:sz w:val="24"/>
          <w:lang w:val="en-US" w:eastAsia="zh-CN"/>
        </w:rPr>
        <w:t>今天周六啦，宝贝们背着小水杯开开心心地走进幼儿园里，然后和爸爸妈妈爷爷奶奶转头说声再见。宝贝们现在都越来越好了，知道进园第一件事情就去晨检，然后独自走到班级，拿好自己的标签去各个区域玩游戏，很棒呀!今天个别小朋友在刚入园时有点低情绪，甚至在一日活动中情绪还未能调整好，希望明天可以尽快调整过来哦！</w:t>
      </w:r>
    </w:p>
    <w:p>
      <w:pPr>
        <w:spacing w:line="400" w:lineRule="exact"/>
        <w:jc w:val="both"/>
        <w:rPr>
          <w:rFonts w:hint="eastAsia" w:ascii="宋体" w:hAnsi="宋体" w:eastAsia="宋体" w:cs="宋体"/>
          <w:b/>
          <w:kern w:val="0"/>
          <w:sz w:val="28"/>
          <w:szCs w:val="28"/>
        </w:rPr>
      </w:pPr>
    </w:p>
    <w:p>
      <w:pPr>
        <w:spacing w:line="400" w:lineRule="exact"/>
        <w:jc w:val="center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室内</w:t>
      </w:r>
      <w:r>
        <w:rPr>
          <w:rFonts w:ascii="宋体" w:hAnsi="宋体" w:eastAsia="宋体" w:cs="宋体"/>
          <w:b/>
          <w:bCs/>
          <w:sz w:val="32"/>
          <w:szCs w:val="32"/>
        </w:rPr>
        <w:t>活动：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万能工匠</w:t>
      </w:r>
    </w:p>
    <w:p>
      <w:pPr>
        <w:spacing w:line="400" w:lineRule="exact"/>
        <w:jc w:val="both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tabs>
          <w:tab w:val="left" w:pos="1073"/>
        </w:tabs>
        <w:spacing w:line="400" w:lineRule="exact"/>
        <w:ind w:firstLine="480" w:firstLineChars="200"/>
        <w:jc w:val="left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天带着宝贝们来到了我们的秘密基地--万能工匠。宝贝们每次来到这里都非常地开心，迫不及待放好小水杯要去玩啦！宝贝们都有自己的小身手，矫健的步伐身影穿梭在我们的万能工匠中，走廊上到处充满我们小五班宝贝的笑声，他们玩累了就自己拿起小水杯去喝水休息。</w:t>
      </w:r>
    </w:p>
    <w:p>
      <w:pPr>
        <w:spacing w:line="400" w:lineRule="exact"/>
        <w:jc w:val="center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</w:p>
    <w:p>
      <w:pPr>
        <w:spacing w:line="400" w:lineRule="exact"/>
        <w:ind w:firstLine="480" w:firstLineChars="200"/>
        <w:jc w:val="left"/>
        <w:rPr>
          <w:rFonts w:hint="eastAsia" w:ascii="宋体" w:hAnsi="宋体" w:cs="宋体"/>
          <w:bCs/>
          <w:color w:val="000000"/>
          <w:sz w:val="24"/>
          <w:lang w:val="en-US" w:eastAsia="zh-CN"/>
        </w:rPr>
      </w:pPr>
      <w:r>
        <w:rPr>
          <w:rFonts w:ascii="宋体" w:hAnsi="宋体" w:cs="宋体"/>
          <w:bCs/>
          <w:color w:val="000000"/>
          <w:sz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3684270</wp:posOffset>
            </wp:positionH>
            <wp:positionV relativeFrom="paragraph">
              <wp:posOffset>34925</wp:posOffset>
            </wp:positionV>
            <wp:extent cx="2028190" cy="1521460"/>
            <wp:effectExtent l="101600" t="86360" r="110490" b="114300"/>
            <wp:wrapNone/>
            <wp:docPr id="2" name="图片 6" descr="C:\Users\25430\Desktop\8D6992279D15A3873441FDEB066AEE96.png8D6992279D15A3873441FDEB066AEE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6" descr="C:\Users\25430\Desktop\8D6992279D15A3873441FDEB066AEE96.png8D6992279D15A3873441FDEB066AEE96"/>
                    <pic:cNvPicPr>
                      <a:picLocks noChangeAspect="1"/>
                    </pic:cNvPicPr>
                  </pic:nvPicPr>
                  <pic:blipFill>
                    <a:blip r:embed="rId5"/>
                    <a:srcRect l="21" r="21"/>
                    <a:stretch>
                      <a:fillRect/>
                    </a:stretch>
                  </pic:blipFill>
                  <pic:spPr>
                    <a:xfrm>
                      <a:off x="0" y="0"/>
                      <a:ext cx="2028190" cy="152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01600">
                        <a:schemeClr val="accent5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  <w:r>
        <w:rPr>
          <w:rFonts w:ascii="宋体" w:hAnsi="宋体" w:cs="宋体"/>
          <w:bCs/>
          <w:color w:val="000000"/>
          <w:sz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1468120</wp:posOffset>
            </wp:positionH>
            <wp:positionV relativeFrom="paragraph">
              <wp:posOffset>41910</wp:posOffset>
            </wp:positionV>
            <wp:extent cx="2027555" cy="1520825"/>
            <wp:effectExtent l="101600" t="86360" r="111125" b="114935"/>
            <wp:wrapNone/>
            <wp:docPr id="3" name="图片 6" descr="C:\Users\25430\Desktop\3D694234674070677BBAE18841F16359.png3D694234674070677BBAE18841F16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6" descr="C:\Users\25430\Desktop\3D694234674070677BBAE18841F16359.png3D694234674070677BBAE18841F16359"/>
                    <pic:cNvPicPr>
                      <a:picLocks noChangeAspect="1"/>
                    </pic:cNvPicPr>
                  </pic:nvPicPr>
                  <pic:blipFill>
                    <a:blip r:embed="rId6"/>
                    <a:srcRect l="21" r="21"/>
                    <a:stretch>
                      <a:fillRect/>
                    </a:stretch>
                  </pic:blipFill>
                  <pic:spPr>
                    <a:xfrm>
                      <a:off x="0" y="0"/>
                      <a:ext cx="2027555" cy="152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01600">
                        <a:schemeClr val="accent5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  <w:r>
        <w:rPr>
          <w:rFonts w:ascii="宋体" w:hAnsi="宋体" w:cs="宋体"/>
          <w:bCs/>
          <w:color w:val="000000"/>
          <w:sz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-671830</wp:posOffset>
            </wp:positionH>
            <wp:positionV relativeFrom="paragraph">
              <wp:posOffset>48260</wp:posOffset>
            </wp:positionV>
            <wp:extent cx="2027555" cy="1520825"/>
            <wp:effectExtent l="101600" t="86360" r="111125" b="114935"/>
            <wp:wrapNone/>
            <wp:docPr id="4" name="图片 6" descr="C:\Users\25430\Desktop\2A5426ECCFAE64C71B908E3D66FBB1A7.png2A5426ECCFAE64C71B908E3D66FBB1A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6" descr="C:\Users\25430\Desktop\2A5426ECCFAE64C71B908E3D66FBB1A7.png2A5426ECCFAE64C71B908E3D66FBB1A7"/>
                    <pic:cNvPicPr>
                      <a:picLocks noChangeAspect="1"/>
                    </pic:cNvPicPr>
                  </pic:nvPicPr>
                  <pic:blipFill>
                    <a:blip r:embed="rId7"/>
                    <a:srcRect l="21" r="21"/>
                    <a:stretch>
                      <a:fillRect/>
                    </a:stretch>
                  </pic:blipFill>
                  <pic:spPr>
                    <a:xfrm>
                      <a:off x="0" y="0"/>
                      <a:ext cx="2027555" cy="152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01600">
                        <a:schemeClr val="accent5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</w:p>
    <w:p>
      <w:pPr>
        <w:spacing w:line="400" w:lineRule="exact"/>
        <w:ind w:firstLine="480" w:firstLineChars="200"/>
        <w:jc w:val="left"/>
        <w:rPr>
          <w:rFonts w:hint="eastAsia" w:ascii="宋体" w:hAnsi="宋体" w:cs="宋体"/>
          <w:bCs/>
          <w:color w:val="000000"/>
          <w:sz w:val="24"/>
          <w:lang w:val="en-US" w:eastAsia="zh-CN"/>
        </w:rPr>
      </w:pPr>
    </w:p>
    <w:p>
      <w:pPr>
        <w:spacing w:line="400" w:lineRule="exact"/>
        <w:jc w:val="center"/>
        <w:rPr>
          <w:rFonts w:hint="eastAsia" w:ascii="宋体" w:hAnsi="宋体" w:eastAsia="宋体" w:cs="宋体"/>
          <w:b/>
          <w:kern w:val="0"/>
          <w:sz w:val="28"/>
          <w:szCs w:val="28"/>
        </w:rPr>
      </w:pPr>
    </w:p>
    <w:p>
      <w:pPr>
        <w:spacing w:line="400" w:lineRule="exact"/>
        <w:jc w:val="center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spacing w:line="400" w:lineRule="exact"/>
        <w:jc w:val="center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spacing w:line="400" w:lineRule="exact"/>
        <w:jc w:val="center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spacing w:line="400" w:lineRule="exact"/>
        <w:jc w:val="center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spacing w:line="400" w:lineRule="exact"/>
        <w:jc w:val="center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  <w:r>
        <w:rPr>
          <w:rFonts w:ascii="宋体" w:hAnsi="宋体" w:cs="宋体"/>
          <w:bCs/>
          <w:color w:val="000000"/>
          <w:sz w:val="24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3677920</wp:posOffset>
            </wp:positionH>
            <wp:positionV relativeFrom="paragraph">
              <wp:posOffset>135890</wp:posOffset>
            </wp:positionV>
            <wp:extent cx="2050415" cy="1537970"/>
            <wp:effectExtent l="101600" t="86360" r="103505" b="113030"/>
            <wp:wrapNone/>
            <wp:docPr id="7" name="图片 6" descr="C:\Users\25430\Desktop\E7BC9257D3882DE3B04B40AC2C42ABE0.pngE7BC9257D3882DE3B04B40AC2C42AB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 descr="C:\Users\25430\Desktop\E7BC9257D3882DE3B04B40AC2C42ABE0.pngE7BC9257D3882DE3B04B40AC2C42ABE0"/>
                    <pic:cNvPicPr>
                      <a:picLocks noChangeAspect="1"/>
                    </pic:cNvPicPr>
                  </pic:nvPicPr>
                  <pic:blipFill>
                    <a:blip r:embed="rId8"/>
                    <a:srcRect l="21" r="21"/>
                    <a:stretch>
                      <a:fillRect/>
                    </a:stretch>
                  </pic:blipFill>
                  <pic:spPr>
                    <a:xfrm>
                      <a:off x="0" y="0"/>
                      <a:ext cx="2050415" cy="1537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01600">
                        <a:schemeClr val="accent5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  <w:r>
        <w:rPr>
          <w:rFonts w:ascii="宋体" w:hAnsi="宋体" w:cs="宋体"/>
          <w:bCs/>
          <w:color w:val="000000"/>
          <w:sz w:val="24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1487170</wp:posOffset>
            </wp:positionH>
            <wp:positionV relativeFrom="paragraph">
              <wp:posOffset>175260</wp:posOffset>
            </wp:positionV>
            <wp:extent cx="1988820" cy="1490980"/>
            <wp:effectExtent l="101600" t="86360" r="104140" b="114300"/>
            <wp:wrapNone/>
            <wp:docPr id="8" name="图片 6" descr="C:\Users\25430\Desktop\3152CEA702B4DF4C3093CA33FFFFC7E2.png3152CEA702B4DF4C3093CA33FFFFC7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6" descr="C:\Users\25430\Desktop\3152CEA702B4DF4C3093CA33FFFFC7E2.png3152CEA702B4DF4C3093CA33FFFFC7E2"/>
                    <pic:cNvPicPr>
                      <a:picLocks noChangeAspect="1"/>
                    </pic:cNvPicPr>
                  </pic:nvPicPr>
                  <pic:blipFill>
                    <a:blip r:embed="rId9"/>
                    <a:srcRect t="32" b="32"/>
                    <a:stretch>
                      <a:fillRect/>
                    </a:stretch>
                  </pic:blipFill>
                  <pic:spPr>
                    <a:xfrm>
                      <a:off x="0" y="0"/>
                      <a:ext cx="1988820" cy="149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01600">
                        <a:schemeClr val="accent5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  <w:r>
        <w:rPr>
          <w:rFonts w:ascii="宋体" w:hAnsi="宋体" w:cs="宋体"/>
          <w:bCs/>
          <w:color w:val="000000"/>
          <w:sz w:val="24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-668655</wp:posOffset>
            </wp:positionH>
            <wp:positionV relativeFrom="paragraph">
              <wp:posOffset>168910</wp:posOffset>
            </wp:positionV>
            <wp:extent cx="2058035" cy="1543685"/>
            <wp:effectExtent l="101600" t="86360" r="111125" b="107315"/>
            <wp:wrapNone/>
            <wp:docPr id="9" name="图片 6" descr="C:\Users\25430\Desktop\584D1E34270F1897E7C1A2292230C2C5.png584D1E34270F1897E7C1A2292230C2C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6" descr="C:\Users\25430\Desktop\584D1E34270F1897E7C1A2292230C2C5.png584D1E34270F1897E7C1A2292230C2C5"/>
                    <pic:cNvPicPr>
                      <a:picLocks noChangeAspect="1"/>
                    </pic:cNvPicPr>
                  </pic:nvPicPr>
                  <pic:blipFill>
                    <a:blip r:embed="rId10"/>
                    <a:srcRect l="21" r="21"/>
                    <a:stretch>
                      <a:fillRect/>
                    </a:stretch>
                  </pic:blipFill>
                  <pic:spPr>
                    <a:xfrm>
                      <a:off x="0" y="0"/>
                      <a:ext cx="2058035" cy="1543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01600">
                        <a:schemeClr val="accent5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</w:p>
    <w:p>
      <w:pPr>
        <w:spacing w:line="400" w:lineRule="exact"/>
        <w:jc w:val="center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spacing w:line="400" w:lineRule="exact"/>
        <w:jc w:val="center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spacing w:line="400" w:lineRule="exact"/>
        <w:jc w:val="center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spacing w:line="400" w:lineRule="exact"/>
        <w:jc w:val="center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spacing w:line="400" w:lineRule="exact"/>
        <w:jc w:val="center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spacing w:line="400" w:lineRule="exact"/>
        <w:jc w:val="center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spacing w:line="400" w:lineRule="exact"/>
        <w:jc w:val="center"/>
        <w:rPr>
          <w:rFonts w:hint="default" w:ascii="宋体" w:hAnsi="宋体" w:eastAsia="宋体" w:cs="宋体"/>
          <w:b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  <w:t>喝牛奶、吃午饭啦！</w:t>
      </w:r>
    </w:p>
    <w:p>
      <w:pPr>
        <w:spacing w:line="400" w:lineRule="exact"/>
        <w:jc w:val="both"/>
        <w:rPr>
          <w:rFonts w:hint="eastAsia" w:ascii="宋体" w:hAnsi="宋体" w:eastAsia="宋体" w:cs="宋体"/>
          <w:b/>
          <w:kern w:val="0"/>
          <w:sz w:val="28"/>
          <w:szCs w:val="28"/>
        </w:rPr>
      </w:pPr>
    </w:p>
    <w:p>
      <w:pPr>
        <w:widowControl/>
        <w:autoSpaceDE w:val="0"/>
        <w:autoSpaceDN w:val="0"/>
        <w:adjustRightInd w:val="0"/>
        <w:spacing w:line="400" w:lineRule="exact"/>
        <w:ind w:firstLine="480" w:firstLineChars="200"/>
        <w:rPr>
          <w:rFonts w:hint="eastAsia" w:ascii="宋体" w:hAnsi="宋体" w:cs="宋体"/>
          <w:bCs/>
          <w:color w:val="000000"/>
          <w:sz w:val="24"/>
          <w:lang w:val="en-US" w:eastAsia="zh-CN"/>
        </w:rPr>
      </w:pPr>
      <w:r>
        <w:rPr>
          <w:rFonts w:hint="eastAsia" w:ascii="宋体" w:hAnsi="宋体" w:cs="宋体"/>
          <w:bCs/>
          <w:color w:val="000000"/>
          <w:sz w:val="24"/>
          <w:lang w:val="en-US" w:eastAsia="zh-CN"/>
        </w:rPr>
        <w:t>今天的早点我们喝的是热乎乎的牛奶，有香喷喷的海盐饼干/日式小圆饼，香甜的罗宋包，宝贝们吃得津津有味，牛奶也都按个人所需喝完了。今天小朋友表现得都很棒，希望明天宝贝们能够继续吃到美味的点心和午饭哟！</w:t>
      </w:r>
    </w:p>
    <w:p>
      <w:pPr>
        <w:widowControl/>
        <w:autoSpaceDE w:val="0"/>
        <w:autoSpaceDN w:val="0"/>
        <w:adjustRightInd w:val="0"/>
        <w:spacing w:line="400" w:lineRule="exact"/>
        <w:ind w:firstLine="480" w:firstLineChars="200"/>
        <w:rPr>
          <w:rFonts w:hint="eastAsia" w:ascii="宋体" w:hAnsi="宋体" w:cs="宋体"/>
          <w:bCs/>
          <w:color w:val="000000"/>
          <w:sz w:val="24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ind w:firstLine="480" w:firstLineChars="200"/>
        <w:rPr>
          <w:rFonts w:hint="default" w:ascii="宋体" w:hAnsi="宋体" w:cs="宋体"/>
          <w:bCs/>
          <w:color w:val="000000"/>
          <w:sz w:val="24"/>
          <w:lang w:val="en-US" w:eastAsia="zh-CN"/>
        </w:rPr>
      </w:pPr>
      <w:r>
        <w:rPr>
          <w:rFonts w:hint="eastAsia" w:ascii="宋体" w:hAnsi="宋体" w:cs="宋体"/>
          <w:bCs/>
          <w:color w:val="000000"/>
          <w:sz w:val="24"/>
          <w:lang w:val="en-US" w:eastAsia="zh-CN"/>
        </w:rPr>
        <w:t>今天的午餐吃的黑米饭、番茄鱼、苋菜、银鱼汤。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1460"/>
        <w:gridCol w:w="63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71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46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ind w:firstLine="1920" w:firstLineChars="800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午餐情况</w:t>
            </w:r>
          </w:p>
          <w:p>
            <w:pPr>
              <w:widowControl/>
              <w:autoSpaceDE w:val="0"/>
              <w:autoSpaceDN w:val="0"/>
              <w:adjustRightInd w:val="0"/>
              <w:spacing w:line="400" w:lineRule="exact"/>
              <w:ind w:firstLine="240" w:firstLineChars="100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 xml:space="preserve">  （1吃完  2没有全部吃完  3不吃）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吴彧辰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ind w:firstLine="240" w:firstLineChars="100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何清墨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 xml:space="preserve"> 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吴歆悦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马朵艺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冯梦瑶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刘芷桐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张妤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周泽琦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梁宇润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于悠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郭瑞晨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黄宇哲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冯文尧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孙瀚哲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2（没喝汤）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张子熠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刘宸汐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2（没喝汤）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吴曦陌</w:t>
            </w:r>
          </w:p>
        </w:tc>
        <w:tc>
          <w:tcPr>
            <w:tcW w:w="6351" w:type="dxa"/>
          </w:tcPr>
          <w:p>
            <w:pPr>
              <w:widowControl/>
              <w:tabs>
                <w:tab w:val="center" w:pos="3067"/>
              </w:tabs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叶宸泽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2（没吃菜）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方书彦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邱梓安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霍学辰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陆明轩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spacing w:line="400" w:lineRule="exact"/>
        <w:jc w:val="both"/>
        <w:rPr>
          <w:rFonts w:hint="eastAsia" w:ascii="宋体" w:hAnsi="宋体" w:cs="宋体"/>
          <w:b/>
          <w:kern w:val="0"/>
          <w:sz w:val="28"/>
          <w:szCs w:val="28"/>
        </w:rPr>
      </w:pPr>
    </w:p>
    <w:p>
      <w:pPr>
        <w:spacing w:line="400" w:lineRule="exact"/>
        <w:jc w:val="both"/>
        <w:rPr>
          <w:rFonts w:hint="eastAsia" w:ascii="宋体" w:hAnsi="宋体" w:cs="宋体"/>
          <w:b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kern w:val="0"/>
          <w:sz w:val="28"/>
          <w:szCs w:val="28"/>
          <w:lang w:val="en-US" w:eastAsia="zh-CN"/>
        </w:rPr>
        <w:t xml:space="preserve">                        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</w:tcPr>
          <w:p>
            <w:pPr>
              <w:spacing w:line="400" w:lineRule="exact"/>
              <w:jc w:val="center"/>
              <w:rPr>
                <w:rFonts w:hint="default" w:ascii="宋体" w:hAnsi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  <w:lang w:val="en-US" w:eastAsia="zh-CN"/>
              </w:rPr>
              <w:t>集体活动</w:t>
            </w:r>
          </w:p>
          <w:p>
            <w:pPr>
              <w:spacing w:line="400" w:lineRule="exact"/>
              <w:jc w:val="both"/>
              <w:rPr>
                <w:rFonts w:hint="eastAsia" w:ascii="宋体" w:hAnsi="宋体" w:cs="宋体"/>
                <w:b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spacing w:line="400" w:lineRule="exact"/>
              <w:ind w:firstLine="630" w:firstLineChars="300"/>
              <w:jc w:val="both"/>
              <w:rPr>
                <w:rFonts w:hint="eastAsia" w:ascii="宋体" w:hAnsi="宋体" w:cs="宋体"/>
                <w:b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="Tahoma" w:asciiTheme="minorEastAsia" w:hAnsiTheme="minorEastAsia" w:eastAsiaTheme="minorEastAsia"/>
                <w:color w:val="000000"/>
                <w:kern w:val="0"/>
                <w:szCs w:val="21"/>
              </w:rPr>
              <w:t>随着季节的交替，天气逐渐转凉，秋天已然来到了我们的身边。树林变得多姿多彩，呈现出五彩的颜色，有的树叶逐渐从树上往下掉；许多水果成熟了，孩子们吃到了各种各样的水果；菊花开放，色彩斑斓；田野里的水稻成熟了，变得金黄一片；萝卜、豆类等农作物也成熟了，农民在忙着收获呢。孩子们的穿着也有变化，都穿上了秋衣。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本次活动旨在让幼儿结合自己寻秋的照片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与同伴交流自己的所见所闻，初步了解秋天的主要特征，感受秋天的美景，萌发对秋天的喜爱之情。部分幼儿在散步、游玩的活动中已经能发现、感受到一些秋天显性的变化，如：天气变凉了，人们穿的衣服变多了，很多树落叶了等。同时，秋天田野里、果园里的变化离幼儿的生活相对较远，幼儿也知之甚少，甚至有的幼儿还没有感受到秋天已经来到，缺乏对季节的概念以及秋季主要特征的认知。小班幼儿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常常用简单的词、字表达自己的意愿，句子讲述不完整，口语表达一般；有的幼儿是普通话加方言；有的与他人交谈时非常腼腆，不大愿意说；有的甚至用点头、摇头来表达自己的想法。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spacing w:line="400" w:lineRule="exact"/>
              <w:jc w:val="both"/>
              <w:rPr>
                <w:rFonts w:hint="eastAsia" w:ascii="宋体" w:hAnsi="宋体" w:cs="宋体"/>
                <w:b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 w:eastAsiaTheme="minorEastAsia"/>
                <w:b/>
                <w:kern w:val="0"/>
                <w:sz w:val="32"/>
                <w:szCs w:val="32"/>
                <w:lang w:val="en-US" w:eastAsia="zh-CN"/>
              </w:rPr>
              <w:drawing>
                <wp:anchor distT="0" distB="0" distL="114935" distR="114935" simplePos="0" relativeHeight="251667456" behindDoc="0" locked="0" layoutInCell="1" allowOverlap="1">
                  <wp:simplePos x="0" y="0"/>
                  <wp:positionH relativeFrom="column">
                    <wp:posOffset>691515</wp:posOffset>
                  </wp:positionH>
                  <wp:positionV relativeFrom="paragraph">
                    <wp:posOffset>-2316480</wp:posOffset>
                  </wp:positionV>
                  <wp:extent cx="2726690" cy="2044700"/>
                  <wp:effectExtent l="139700" t="109220" r="135890" b="132080"/>
                  <wp:wrapSquare wrapText="bothSides"/>
                  <wp:docPr id="11" name="图片 11" descr="C:\Users\25430\Desktop\IMG_0967.JPGIMG_09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C:\Users\25430\Desktop\IMG_0967.JPGIMG_0967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6690" cy="2044700"/>
                          </a:xfrm>
                          <a:prstGeom prst="rect">
                            <a:avLst/>
                          </a:prstGeom>
                          <a:effectLst>
                            <a:glow rad="139700">
                              <a:schemeClr val="accent2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tabs>
                <w:tab w:val="left" w:pos="5953"/>
              </w:tabs>
              <w:spacing w:line="400" w:lineRule="exact"/>
              <w:jc w:val="both"/>
              <w:rPr>
                <w:rFonts w:hint="eastAsia" w:ascii="宋体" w:hAnsi="宋体" w:cs="宋体"/>
                <w:b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 w:eastAsiaTheme="minorEastAsia"/>
                <w:b/>
                <w:kern w:val="0"/>
                <w:sz w:val="32"/>
                <w:szCs w:val="32"/>
                <w:lang w:val="en-US" w:eastAsia="zh-CN"/>
              </w:rPr>
              <w:drawing>
                <wp:anchor distT="0" distB="0" distL="114935" distR="114935" simplePos="0" relativeHeight="251668480" behindDoc="0" locked="0" layoutInCell="1" allowOverlap="1">
                  <wp:simplePos x="0" y="0"/>
                  <wp:positionH relativeFrom="column">
                    <wp:posOffset>1253490</wp:posOffset>
                  </wp:positionH>
                  <wp:positionV relativeFrom="paragraph">
                    <wp:posOffset>199390</wp:posOffset>
                  </wp:positionV>
                  <wp:extent cx="2658110" cy="1993265"/>
                  <wp:effectExtent l="139700" t="109220" r="128270" b="137795"/>
                  <wp:wrapSquare wrapText="bothSides"/>
                  <wp:docPr id="12" name="图片 12" descr="C:\Users\25430\Desktop\IMG_0968.JPGIMG_09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C:\Users\25430\Desktop\IMG_0968.JPGIMG_0968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8110" cy="1993265"/>
                          </a:xfrm>
                          <a:prstGeom prst="rect">
                            <a:avLst/>
                          </a:prstGeom>
                          <a:effectLst>
                            <a:glow rad="139700">
                              <a:schemeClr val="accent2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  <w:vertAlign w:val="baseline"/>
                <w:lang w:val="en-US" w:eastAsia="zh-CN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spacing w:line="400" w:lineRule="exact"/>
              <w:jc w:val="both"/>
              <w:rPr>
                <w:rFonts w:hint="eastAsia" w:ascii="宋体" w:hAnsi="宋体" w:cs="宋体"/>
                <w:b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 w:eastAsiaTheme="minorEastAsia"/>
                <w:b/>
                <w:kern w:val="0"/>
                <w:sz w:val="32"/>
                <w:szCs w:val="32"/>
                <w:lang w:val="en-US" w:eastAsia="zh-CN"/>
              </w:rPr>
              <w:drawing>
                <wp:anchor distT="0" distB="0" distL="114935" distR="114935" simplePos="0" relativeHeight="251669504" behindDoc="0" locked="0" layoutInCell="1" allowOverlap="1">
                  <wp:simplePos x="0" y="0"/>
                  <wp:positionH relativeFrom="column">
                    <wp:posOffset>1196975</wp:posOffset>
                  </wp:positionH>
                  <wp:positionV relativeFrom="paragraph">
                    <wp:posOffset>105410</wp:posOffset>
                  </wp:positionV>
                  <wp:extent cx="2751455" cy="2063750"/>
                  <wp:effectExtent l="139700" t="109220" r="126365" b="128270"/>
                  <wp:wrapSquare wrapText="bothSides"/>
                  <wp:docPr id="13" name="图片 13" descr="C:\Users\25430\Desktop\IMG_0969.JPGIMG_09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C:\Users\25430\Desktop\IMG_0969.JPGIMG_0969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15" r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1455" cy="2063750"/>
                          </a:xfrm>
                          <a:prstGeom prst="rect">
                            <a:avLst/>
                          </a:prstGeom>
                          <a:effectLst>
                            <a:glow rad="139700">
                              <a:schemeClr val="accent2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spacing w:line="400" w:lineRule="exact"/>
              <w:jc w:val="both"/>
              <w:rPr>
                <w:rFonts w:hint="eastAsia" w:ascii="宋体" w:hAnsi="宋体" w:cs="宋体"/>
                <w:b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drawing>
                <wp:anchor distT="0" distB="0" distL="114935" distR="114935" simplePos="0" relativeHeight="251670528" behindDoc="0" locked="0" layoutInCell="1" allowOverlap="1">
                  <wp:simplePos x="0" y="0"/>
                  <wp:positionH relativeFrom="column">
                    <wp:posOffset>1191260</wp:posOffset>
                  </wp:positionH>
                  <wp:positionV relativeFrom="paragraph">
                    <wp:posOffset>123190</wp:posOffset>
                  </wp:positionV>
                  <wp:extent cx="2656840" cy="1992630"/>
                  <wp:effectExtent l="139700" t="109220" r="129540" b="138430"/>
                  <wp:wrapSquare wrapText="bothSides"/>
                  <wp:docPr id="6" name="图片 6" descr="C:\Users\25430\Desktop\IMG_0970.JPGIMG_09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\Users\25430\Desktop\IMG_0970.JPGIMG_0970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6840" cy="1992630"/>
                          </a:xfrm>
                          <a:prstGeom prst="rect">
                            <a:avLst/>
                          </a:prstGeom>
                          <a:effectLst>
                            <a:glow rad="139700">
                              <a:schemeClr val="accent2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spacing w:line="400" w:lineRule="exact"/>
              <w:jc w:val="both"/>
              <w:rPr>
                <w:rFonts w:hint="default" w:ascii="宋体" w:hAnsi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 w:eastAsiaTheme="minorEastAsia"/>
                <w:b/>
                <w:kern w:val="0"/>
                <w:sz w:val="32"/>
                <w:szCs w:val="32"/>
                <w:lang w:val="en-US" w:eastAsia="zh-CN"/>
              </w:rPr>
              <w:drawing>
                <wp:anchor distT="0" distB="0" distL="114935" distR="114935" simplePos="0" relativeHeight="251666432" behindDoc="0" locked="0" layoutInCell="1" allowOverlap="1">
                  <wp:simplePos x="0" y="0"/>
                  <wp:positionH relativeFrom="column">
                    <wp:posOffset>859790</wp:posOffset>
                  </wp:positionH>
                  <wp:positionV relativeFrom="paragraph">
                    <wp:posOffset>-3375025</wp:posOffset>
                  </wp:positionV>
                  <wp:extent cx="2658110" cy="1993265"/>
                  <wp:effectExtent l="139700" t="109220" r="128270" b="137795"/>
                  <wp:wrapSquare wrapText="bothSides"/>
                  <wp:docPr id="10" name="图片 10" descr="C:\Users\25430\Desktop\IMG_0973.JPGIMG_09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C:\Users\25430\Desktop\IMG_0973.JPGIMG_0973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8110" cy="1993265"/>
                          </a:xfrm>
                          <a:prstGeom prst="rect">
                            <a:avLst/>
                          </a:prstGeom>
                          <a:effectLst>
                            <a:glow rad="139700">
                              <a:schemeClr val="accent2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spacing w:line="400" w:lineRule="exact"/>
              <w:jc w:val="center"/>
              <w:rPr>
                <w:rFonts w:hint="eastAsia" w:ascii="宋体" w:hAnsi="宋体" w:cs="宋体" w:eastAsiaTheme="minorEastAsia"/>
                <w:b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 w:eastAsiaTheme="minorEastAsia"/>
                <w:b/>
                <w:kern w:val="0"/>
                <w:sz w:val="32"/>
                <w:szCs w:val="32"/>
                <w:lang w:val="en-US" w:eastAsia="zh-CN"/>
              </w:rPr>
              <w:drawing>
                <wp:anchor distT="0" distB="0" distL="114935" distR="114935" simplePos="0" relativeHeight="251671552" behindDoc="0" locked="0" layoutInCell="1" allowOverlap="1">
                  <wp:simplePos x="0" y="0"/>
                  <wp:positionH relativeFrom="column">
                    <wp:posOffset>1225550</wp:posOffset>
                  </wp:positionH>
                  <wp:positionV relativeFrom="paragraph">
                    <wp:posOffset>144780</wp:posOffset>
                  </wp:positionV>
                  <wp:extent cx="2658110" cy="1993265"/>
                  <wp:effectExtent l="139700" t="109220" r="128270" b="137795"/>
                  <wp:wrapSquare wrapText="bothSides"/>
                  <wp:docPr id="14" name="图片 14" descr="C:\Users\25430\Desktop\IMG_0971.JPGIMG_09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C:\Users\25430\Desktop\IMG_0971.JPGIMG_0971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8110" cy="1993265"/>
                          </a:xfrm>
                          <a:prstGeom prst="rect">
                            <a:avLst/>
                          </a:prstGeom>
                          <a:effectLst>
                            <a:glow rad="139700">
                              <a:schemeClr val="accent2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spacing w:line="240" w:lineRule="auto"/>
        <w:jc w:val="both"/>
        <w:rPr>
          <w:rFonts w:hint="eastAsia" w:ascii="宋体" w:hAnsi="宋体" w:cs="宋体"/>
          <w:b/>
          <w:kern w:val="0"/>
          <w:sz w:val="28"/>
          <w:szCs w:val="28"/>
        </w:rPr>
      </w:pPr>
    </w:p>
    <w:p>
      <w:pPr>
        <w:spacing w:line="400" w:lineRule="exact"/>
        <w:jc w:val="center"/>
        <w:rPr>
          <w:rFonts w:hint="eastAsia"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>温馨提示</w:t>
      </w:r>
      <w:bookmarkStart w:id="0" w:name="_GoBack"/>
      <w:bookmarkEnd w:id="0"/>
    </w:p>
    <w:p>
      <w:pPr>
        <w:spacing w:line="400" w:lineRule="exact"/>
        <w:jc w:val="center"/>
        <w:rPr>
          <w:rFonts w:hint="eastAsia" w:ascii="宋体" w:hAnsi="宋体" w:cs="宋体"/>
          <w:b/>
          <w:kern w:val="0"/>
          <w:sz w:val="28"/>
          <w:szCs w:val="28"/>
        </w:rPr>
      </w:pPr>
    </w:p>
    <w:p>
      <w:pPr>
        <w:spacing w:line="400" w:lineRule="exact"/>
        <w:ind w:firstLine="480" w:firstLineChars="200"/>
        <w:rPr>
          <w:rFonts w:hint="eastAsia" w:ascii="宋体" w:hAnsi="宋体" w:eastAsia="宋体" w:cs="宋体"/>
          <w:bCs/>
          <w:color w:val="000000"/>
          <w:sz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</w:rPr>
        <w:t>★</w:t>
      </w:r>
      <w:r>
        <w:rPr>
          <w:rFonts w:hint="eastAsia" w:ascii="宋体" w:hAnsi="宋体" w:eastAsia="宋体" w:cs="宋体"/>
          <w:bCs/>
          <w:color w:val="000000"/>
          <w:sz w:val="24"/>
          <w:lang w:val="en-US" w:eastAsia="zh-CN"/>
        </w:rPr>
        <w:t>家长朋友好！我们和孩子们一起生活、游戏、学习，也见证着孩子们的入园小点滴，我们小五班的孩子都表现的很棒！回家后，请你们多和孩子讲述幼儿园有趣的事情，并通过群相册让孩子看幼儿园活动的照片，并用积极的语言鼓励孩子，希望我们的合作能让孩子快速地适应幼儿园的生活！</w:t>
      </w:r>
    </w:p>
    <w:p>
      <w:pPr>
        <w:spacing w:line="400" w:lineRule="exact"/>
        <w:ind w:firstLine="480" w:firstLineChars="200"/>
        <w:rPr>
          <w:rFonts w:hint="default" w:ascii="微软雅黑" w:hAnsi="微软雅黑" w:eastAsia="宋体" w:cs="微软雅黑"/>
          <w:color w:val="262626" w:themeColor="text1" w:themeTint="D9"/>
          <w:sz w:val="36"/>
          <w:szCs w:val="44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宋体" w:hAnsi="宋体" w:eastAsia="宋体" w:cs="宋体"/>
          <w:bCs/>
          <w:color w:val="000000"/>
          <w:sz w:val="24"/>
        </w:rPr>
        <w:t>★</w:t>
      </w:r>
      <w:r>
        <w:rPr>
          <w:rFonts w:hint="eastAsia" w:ascii="宋体" w:hAnsi="宋体" w:eastAsia="宋体" w:cs="宋体"/>
          <w:bCs/>
          <w:color w:val="000000"/>
          <w:sz w:val="24"/>
          <w:lang w:val="en-US" w:eastAsia="zh-CN"/>
        </w:rPr>
        <w:t>要了解信息请关注新桥中心幼儿园班级网站：http://www.xqyey.xbedu.net/html/node265361.html我们会将孩子在幼儿园活动的照片、每日动态、绘画作品、一周计划以及需要家长配合的通知等,不定期发布至班级网站，家长们可以及时关注，进一步了解孩子在幼儿园的活动情况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-1157605</wp:posOffset>
          </wp:positionH>
          <wp:positionV relativeFrom="paragraph">
            <wp:posOffset>-576580</wp:posOffset>
          </wp:positionV>
          <wp:extent cx="7577455" cy="10719435"/>
          <wp:effectExtent l="0" t="0" r="4445" b="12065"/>
          <wp:wrapNone/>
          <wp:docPr id="1" name="图片 1" descr="C:\Users\影\Desktop\12.jpg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影\Desktop\12.jpg12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7455" cy="107194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OTEsImhkaWQiOiIxYjg1ZjNkYWQ0MmJhNjU4MWMxODdiMzkyY2M4M2U0OSIsInVzZXJDb3VudCI6MX0="/>
  </w:docVars>
  <w:rsids>
    <w:rsidRoot w:val="0CAD218B"/>
    <w:rsid w:val="00044593"/>
    <w:rsid w:val="00057F44"/>
    <w:rsid w:val="0014418F"/>
    <w:rsid w:val="002E2642"/>
    <w:rsid w:val="003E3D5C"/>
    <w:rsid w:val="008B5DAB"/>
    <w:rsid w:val="00A05F52"/>
    <w:rsid w:val="00D25D6A"/>
    <w:rsid w:val="00E42296"/>
    <w:rsid w:val="00FC66E6"/>
    <w:rsid w:val="012C76EA"/>
    <w:rsid w:val="01AA3602"/>
    <w:rsid w:val="022626D2"/>
    <w:rsid w:val="035A5275"/>
    <w:rsid w:val="038021CC"/>
    <w:rsid w:val="04143C87"/>
    <w:rsid w:val="041B280B"/>
    <w:rsid w:val="04422C27"/>
    <w:rsid w:val="046E6143"/>
    <w:rsid w:val="04DC70BE"/>
    <w:rsid w:val="05B37EFF"/>
    <w:rsid w:val="05D427EE"/>
    <w:rsid w:val="06302B36"/>
    <w:rsid w:val="07C06B02"/>
    <w:rsid w:val="0B3F483C"/>
    <w:rsid w:val="0C1241CD"/>
    <w:rsid w:val="0CAD218B"/>
    <w:rsid w:val="0D320E3D"/>
    <w:rsid w:val="0E581FD3"/>
    <w:rsid w:val="0F261131"/>
    <w:rsid w:val="0F275432"/>
    <w:rsid w:val="102E16C6"/>
    <w:rsid w:val="1383227D"/>
    <w:rsid w:val="13DC26C2"/>
    <w:rsid w:val="147A54DE"/>
    <w:rsid w:val="14AC35C6"/>
    <w:rsid w:val="14AD6077"/>
    <w:rsid w:val="14C1519A"/>
    <w:rsid w:val="16E60F5C"/>
    <w:rsid w:val="190A3ABF"/>
    <w:rsid w:val="19B3334A"/>
    <w:rsid w:val="1AD53445"/>
    <w:rsid w:val="1D606E08"/>
    <w:rsid w:val="1E9F49C1"/>
    <w:rsid w:val="1EA54CA3"/>
    <w:rsid w:val="1EBE14FA"/>
    <w:rsid w:val="21CF4FD6"/>
    <w:rsid w:val="22C90142"/>
    <w:rsid w:val="247A47B6"/>
    <w:rsid w:val="24C53C66"/>
    <w:rsid w:val="24EA2059"/>
    <w:rsid w:val="26D92957"/>
    <w:rsid w:val="274A2035"/>
    <w:rsid w:val="282C25F5"/>
    <w:rsid w:val="2953701F"/>
    <w:rsid w:val="2A57335C"/>
    <w:rsid w:val="2BD769B8"/>
    <w:rsid w:val="2C5135FC"/>
    <w:rsid w:val="2CD074F4"/>
    <w:rsid w:val="2CE326F6"/>
    <w:rsid w:val="2F927A87"/>
    <w:rsid w:val="2FB524EF"/>
    <w:rsid w:val="302234CE"/>
    <w:rsid w:val="30927D5B"/>
    <w:rsid w:val="30D467B6"/>
    <w:rsid w:val="31DE6AA2"/>
    <w:rsid w:val="331B5255"/>
    <w:rsid w:val="33465919"/>
    <w:rsid w:val="338069B9"/>
    <w:rsid w:val="36B27181"/>
    <w:rsid w:val="39464738"/>
    <w:rsid w:val="3B080F3D"/>
    <w:rsid w:val="3B5F384E"/>
    <w:rsid w:val="3D545A50"/>
    <w:rsid w:val="3EEF5FBA"/>
    <w:rsid w:val="40396024"/>
    <w:rsid w:val="4100771F"/>
    <w:rsid w:val="416F1AF6"/>
    <w:rsid w:val="419D104A"/>
    <w:rsid w:val="43565DBD"/>
    <w:rsid w:val="44711E0B"/>
    <w:rsid w:val="44B84072"/>
    <w:rsid w:val="457D71CB"/>
    <w:rsid w:val="475542AB"/>
    <w:rsid w:val="48186905"/>
    <w:rsid w:val="48FF40E2"/>
    <w:rsid w:val="49175ED5"/>
    <w:rsid w:val="49946279"/>
    <w:rsid w:val="4B3B398A"/>
    <w:rsid w:val="4B503424"/>
    <w:rsid w:val="4B5E1A8A"/>
    <w:rsid w:val="4B7728BF"/>
    <w:rsid w:val="4B9A6227"/>
    <w:rsid w:val="4C023E3E"/>
    <w:rsid w:val="4C0A0AA9"/>
    <w:rsid w:val="4D296E48"/>
    <w:rsid w:val="4D3065D7"/>
    <w:rsid w:val="4E473C58"/>
    <w:rsid w:val="4E50462D"/>
    <w:rsid w:val="4EDB288F"/>
    <w:rsid w:val="50DE1D47"/>
    <w:rsid w:val="51122F9B"/>
    <w:rsid w:val="516A7A61"/>
    <w:rsid w:val="5240678A"/>
    <w:rsid w:val="52AE0698"/>
    <w:rsid w:val="53747AA5"/>
    <w:rsid w:val="53C56A98"/>
    <w:rsid w:val="53DA722C"/>
    <w:rsid w:val="55AF7357"/>
    <w:rsid w:val="560C0097"/>
    <w:rsid w:val="56121AB8"/>
    <w:rsid w:val="57464786"/>
    <w:rsid w:val="5811161F"/>
    <w:rsid w:val="58781959"/>
    <w:rsid w:val="5A1869F9"/>
    <w:rsid w:val="5AE42486"/>
    <w:rsid w:val="5BB860DF"/>
    <w:rsid w:val="5BC11150"/>
    <w:rsid w:val="5BE53043"/>
    <w:rsid w:val="5D142F87"/>
    <w:rsid w:val="5D580B99"/>
    <w:rsid w:val="5EB61570"/>
    <w:rsid w:val="5F820850"/>
    <w:rsid w:val="610512BC"/>
    <w:rsid w:val="62581CFC"/>
    <w:rsid w:val="638F3C9B"/>
    <w:rsid w:val="64102FFC"/>
    <w:rsid w:val="64554FD3"/>
    <w:rsid w:val="678D2FAE"/>
    <w:rsid w:val="67B72417"/>
    <w:rsid w:val="68206977"/>
    <w:rsid w:val="684B7993"/>
    <w:rsid w:val="689C3573"/>
    <w:rsid w:val="69414B82"/>
    <w:rsid w:val="694A521D"/>
    <w:rsid w:val="69AB13A8"/>
    <w:rsid w:val="69EE1271"/>
    <w:rsid w:val="6B8D0587"/>
    <w:rsid w:val="6C0D43A6"/>
    <w:rsid w:val="6C855C80"/>
    <w:rsid w:val="6EC05B63"/>
    <w:rsid w:val="704C0135"/>
    <w:rsid w:val="70510372"/>
    <w:rsid w:val="705512A5"/>
    <w:rsid w:val="73342939"/>
    <w:rsid w:val="736A0221"/>
    <w:rsid w:val="746A1D04"/>
    <w:rsid w:val="74F03F2A"/>
    <w:rsid w:val="76082450"/>
    <w:rsid w:val="76247EF3"/>
    <w:rsid w:val="768820EF"/>
    <w:rsid w:val="76CD4F81"/>
    <w:rsid w:val="773F1A44"/>
    <w:rsid w:val="774F22A3"/>
    <w:rsid w:val="77717635"/>
    <w:rsid w:val="7A580DD2"/>
    <w:rsid w:val="7A9C52AE"/>
    <w:rsid w:val="7B9B7155"/>
    <w:rsid w:val="7D5970C4"/>
    <w:rsid w:val="7DC0514C"/>
    <w:rsid w:val="7F6D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uli\AppData\Roaming\kingsoft\office6\templates\download\d192e2d8-804b-4690-9a28-2038e69f848b\&#23567;&#28165;&#26032;&#25991;&#33402;&#27700;&#24425;&#25163;&#32472;&#21521;&#26085;&#33909;&#20449;&#32440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小清新文艺水彩手绘向日葵信纸.docx</Template>
  <Pages>4</Pages>
  <Words>957</Words>
  <Characters>1022</Characters>
  <Lines>10</Lines>
  <Paragraphs>2</Paragraphs>
  <TotalTime>17</TotalTime>
  <ScaleCrop>false</ScaleCrop>
  <LinksUpToDate>false</LinksUpToDate>
  <CharactersWithSpaces>1343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2022-02-21T23:46:00Z</dcterms:created>
  <dc:creator>噜噜雯</dc:creator>
  <cp:lastModifiedBy>25430</cp:lastModifiedBy>
  <cp:lastPrinted>2023-09-05T05:36:00Z</cp:lastPrinted>
  <dcterms:modified xsi:type="dcterms:W3CDTF">2023-10-07T07:52:06Z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KSOTemplateUUID">
    <vt:lpwstr>v1.0_mb_Unsdf/SHIKJB6GVZR4+dAA==</vt:lpwstr>
  </property>
  <property fmtid="{D5CDD505-2E9C-101B-9397-08002B2CF9AE}" pid="4" name="ICV">
    <vt:lpwstr>744C54F48A64412BB4CB26425AE84012_13</vt:lpwstr>
  </property>
  <property fmtid="{D5CDD505-2E9C-101B-9397-08002B2CF9AE}" pid="5" name="commondata">
    <vt:lpwstr>eyJjb3VudCI6NywiaGRpZCI6IjgwMTFkOGIxOGI4YTJiZmJhMDYwMGRlZGE2MzM2NjlhIiwidXNlckNvdW50Ijo3fQ==</vt:lpwstr>
  </property>
</Properties>
</file>