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2023.9.28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祖国妈妈我爱你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今天5位小朋友请假。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集体活动《数学：认识数字4/5》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本次活动主要通过情景式的导入来认识数字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4,5，在操作中知道数字可以表示物体的数量。从而提升幼儿的判断力，理解能力和逻辑能力。</w:t>
      </w:r>
    </w:p>
    <w:p>
      <w:pPr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小朋友能够准确认识4.5，并将数字和点匹配，进行正确操作；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小朋友也能够认真倾听，但在操作过程中还需要再仔细一些就更好啦！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小朋友还需要加强锻炼。</w:t>
      </w:r>
    </w:p>
    <w:p>
      <w:pPr>
        <w:ind w:firstLine="42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2" name="图片 32" descr="IMG_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97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1" name="图片 31" descr="IMG_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97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0" name="图片 30" descr="IMG_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97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8" name="图片 28" descr="IMG_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97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7" name="图片 27" descr="IMG_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97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6" name="图片 26" descr="IMG_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97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今天我们玩了圈圈和沙包，孩子们用圈圈套住自己的身体，排着队像小火车一样。很是开心。还有的小朋友用圈圈当篮筐，将沙包投进圈圈，锻炼了手眼协调能力，很棒哦！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7" name="图片 1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IMG_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97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97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97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97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9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97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97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：中午吃的是鸭胗炒茭白、包菜粉丝、南瓜饭、猪蹄海带冬瓜汤</w:t>
      </w:r>
      <w:bookmarkStart w:id="0" w:name="_GoBack"/>
      <w:bookmarkEnd w:id="0"/>
      <w:r>
        <w:rPr>
          <w:rFonts w:hint="eastAsia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1.今天不上延时班，并将被子打包带回家晾晒清洗，请接送家长3:40来园接孩子哦！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</w:p>
    <w:p>
      <w:pPr>
        <w:rPr>
          <w:rFonts w:hint="eastAsia"/>
        </w:rPr>
      </w:pPr>
    </w:p>
    <w:p>
      <w:pPr>
        <w:tabs>
          <w:tab w:val="left" w:pos="5029"/>
        </w:tabs>
        <w:rPr>
          <w:rFonts w:hint="eastAsia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sImhkaWQiOiJmZTY1OWIyN2VlNTNjYTgxNmUxNzY3MGQwZTYyMTJmMCIsInVzZXJDb3VudCI6NX0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1CD53A47"/>
    <w:rsid w:val="231E2FCC"/>
    <w:rsid w:val="27CC1ABA"/>
    <w:rsid w:val="27FA4F9E"/>
    <w:rsid w:val="30424739"/>
    <w:rsid w:val="3838457E"/>
    <w:rsid w:val="3AE2207F"/>
    <w:rsid w:val="48185562"/>
    <w:rsid w:val="4F153E7A"/>
    <w:rsid w:val="55674105"/>
    <w:rsid w:val="6573077D"/>
    <w:rsid w:val="6A3550F2"/>
    <w:rsid w:val="709779A9"/>
    <w:rsid w:val="74A76BEC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623</Words>
  <Characters>632</Characters>
  <Lines>1</Lines>
  <Paragraphs>1</Paragraphs>
  <TotalTime>3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2023-10-06T10:46:48Z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C90AB82D3704429BA59DFC7FC4C0D4F1_13</vt:lpwstr>
  </property>
</Properties>
</file>