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956D4" w14:textId="598BE7B5" w:rsidR="008C7DF6" w:rsidRDefault="00000000">
      <w:pPr>
        <w:widowControl/>
        <w:spacing w:line="100" w:lineRule="atLeast"/>
        <w:ind w:firstLine="420"/>
        <w:jc w:val="center"/>
        <w:rPr>
          <w:rStyle w:val="ad"/>
          <w:rFonts w:ascii="Sitka Display" w:eastAsia="宋体" w:hAnsi="Sitka Display" w:cs="Sitka Display"/>
          <w:color w:val="44546A" w:themeColor="text2"/>
          <w:spacing w:val="40"/>
          <w:kern w:val="0"/>
          <w:sz w:val="24"/>
          <w:szCs w:val="24"/>
          <w:lang w:bidi="ar"/>
        </w:rPr>
      </w:pPr>
      <w:r>
        <w:rPr>
          <w:rStyle w:val="ad"/>
          <w:rFonts w:ascii="Sitka Display" w:eastAsia="Sitka Display" w:hAnsi="Sitka Display" w:cs="Sitka Display"/>
          <w:color w:val="44546A" w:themeColor="text2"/>
          <w:spacing w:val="40"/>
          <w:kern w:val="0"/>
          <w:sz w:val="36"/>
          <w:szCs w:val="36"/>
          <w:lang w:bidi="ar"/>
        </w:rPr>
        <w:t>202</w:t>
      </w:r>
      <w:r>
        <w:rPr>
          <w:rStyle w:val="ad"/>
          <w:rFonts w:ascii="Sitka Display" w:eastAsia="Sitka Display" w:hAnsi="Sitka Display" w:cs="Sitka Display" w:hint="eastAsia"/>
          <w:color w:val="44546A" w:themeColor="text2"/>
          <w:spacing w:val="40"/>
          <w:kern w:val="0"/>
          <w:sz w:val="36"/>
          <w:szCs w:val="36"/>
          <w:lang w:bidi="ar"/>
        </w:rPr>
        <w:t>3090</w:t>
      </w:r>
      <w:r w:rsidR="00F840B1">
        <w:rPr>
          <w:rStyle w:val="ad"/>
          <w:rFonts w:ascii="Sitka Display" w:eastAsia="Sitka Display" w:hAnsi="Sitka Display" w:cs="Sitka Display"/>
          <w:color w:val="44546A" w:themeColor="text2"/>
          <w:spacing w:val="40"/>
          <w:kern w:val="0"/>
          <w:sz w:val="36"/>
          <w:szCs w:val="36"/>
          <w:lang w:bidi="ar"/>
        </w:rPr>
        <w:t>2</w:t>
      </w:r>
      <w:r w:rsidR="00E07C8E">
        <w:rPr>
          <w:rStyle w:val="ad"/>
          <w:rFonts w:ascii="Sitka Display" w:eastAsia="Sitka Display" w:hAnsi="Sitka Display" w:cs="Sitka Display"/>
          <w:color w:val="44546A" w:themeColor="text2"/>
          <w:spacing w:val="40"/>
          <w:kern w:val="0"/>
          <w:sz w:val="36"/>
          <w:szCs w:val="36"/>
          <w:lang w:bidi="ar"/>
        </w:rPr>
        <w:t>8</w:t>
      </w:r>
      <w:r>
        <w:rPr>
          <w:rStyle w:val="ad"/>
          <w:rFonts w:ascii="宋体" w:eastAsia="宋体" w:hAnsi="宋体" w:cs="宋体" w:hint="eastAsia"/>
          <w:color w:val="44546A" w:themeColor="text2"/>
          <w:spacing w:val="40"/>
          <w:kern w:val="0"/>
          <w:sz w:val="36"/>
          <w:szCs w:val="36"/>
          <w:lang w:bidi="ar"/>
        </w:rPr>
        <w:t>| 小</w:t>
      </w:r>
      <w:r w:rsidR="009A47BB">
        <w:rPr>
          <w:rStyle w:val="ad"/>
          <w:rFonts w:ascii="宋体" w:eastAsia="宋体" w:hAnsi="宋体" w:cs="宋体" w:hint="eastAsia"/>
          <w:color w:val="44546A" w:themeColor="text2"/>
          <w:spacing w:val="40"/>
          <w:kern w:val="0"/>
          <w:sz w:val="36"/>
          <w:szCs w:val="36"/>
          <w:lang w:bidi="ar"/>
        </w:rPr>
        <w:t>六</w:t>
      </w:r>
      <w:r>
        <w:rPr>
          <w:rStyle w:val="ad"/>
          <w:rFonts w:ascii="Sitka Display" w:eastAsia="Sitka Display" w:hAnsi="Sitka Display" w:cs="Sitka Display" w:hint="eastAsia"/>
          <w:color w:val="44546A" w:themeColor="text2"/>
          <w:spacing w:val="40"/>
          <w:kern w:val="0"/>
          <w:sz w:val="36"/>
          <w:szCs w:val="36"/>
          <w:lang w:eastAsia="zh-Hans" w:bidi="ar"/>
        </w:rPr>
        <w:t>班</w:t>
      </w:r>
    </w:p>
    <w:p w14:paraId="00E4FA15" w14:textId="77777777" w:rsidR="008C7DF6" w:rsidRDefault="00000000">
      <w:pPr>
        <w:widowControl/>
        <w:spacing w:line="100" w:lineRule="atLeast"/>
        <w:ind w:firstLine="420"/>
        <w:jc w:val="center"/>
        <w:rPr>
          <w:rStyle w:val="ad"/>
          <w:rFonts w:ascii="Sitka Display" w:eastAsia="宋体" w:hAnsi="Sitka Display" w:cs="Sitka Display"/>
          <w:color w:val="44546A" w:themeColor="text2"/>
          <w:spacing w:val="40"/>
          <w:kern w:val="0"/>
          <w:sz w:val="24"/>
          <w:szCs w:val="24"/>
          <w:lang w:bidi="ar"/>
        </w:rPr>
      </w:pPr>
      <w:r>
        <w:rPr>
          <w:rFonts w:ascii="宋体" w:eastAsia="宋体" w:hAnsi="宋体" w:cs="宋体"/>
          <w:noProof/>
          <w:sz w:val="24"/>
          <w:szCs w:val="24"/>
        </w:rPr>
        <w:drawing>
          <wp:inline distT="0" distB="0" distL="114300" distR="114300" wp14:anchorId="14844625" wp14:editId="3183BF33">
            <wp:extent cx="868680" cy="717550"/>
            <wp:effectExtent l="0" t="0" r="7620" b="63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B5A9CCB" w14:textId="77777777" w:rsidR="008C7DF6" w:rsidRDefault="00000000">
      <w:pPr>
        <w:pStyle w:val="a9"/>
        <w:widowControl/>
        <w:spacing w:beforeAutospacing="0" w:afterAutospacing="0"/>
        <w:jc w:val="center"/>
        <w:rPr>
          <w:rFonts w:ascii="Cochin-BoldItalic" w:eastAsia="宋体" w:hAnsi="Cochin-BoldItalic" w:cs="Cochin-BoldItalic"/>
          <w:color w:val="44546A" w:themeColor="text2"/>
          <w:spacing w:val="11"/>
          <w:sz w:val="30"/>
          <w:szCs w:val="30"/>
        </w:rPr>
      </w:pPr>
      <w:r>
        <w:rPr>
          <w:rFonts w:ascii="Cochin-BoldItalic" w:eastAsia="Cochin-BoldItalic" w:hAnsi="Cochin-BoldItalic" w:cs="Cochin-BoldItalic"/>
          <w:color w:val="44546A" w:themeColor="text2"/>
          <w:spacing w:val="11"/>
          <w:sz w:val="30"/>
          <w:szCs w:val="30"/>
          <w:lang w:eastAsia="zh-Hans"/>
        </w:rPr>
        <w:t>D</w:t>
      </w:r>
      <w:r>
        <w:rPr>
          <w:rFonts w:ascii="Cochin-BoldItalic" w:eastAsia="Cochin-BoldItalic" w:hAnsi="Cochin-BoldItalic" w:cs="Cochin-BoldItalic" w:hint="eastAsia"/>
          <w:color w:val="44546A" w:themeColor="text2"/>
          <w:spacing w:val="11"/>
          <w:sz w:val="30"/>
          <w:szCs w:val="30"/>
          <w:lang w:eastAsia="zh-Hans"/>
        </w:rPr>
        <w:t>aily</w:t>
      </w:r>
      <w:r>
        <w:rPr>
          <w:rFonts w:ascii="Cochin-BoldItalic" w:eastAsia="Cochin-BoldItalic" w:hAnsi="Cochin-BoldItalic" w:cs="Cochin-BoldItalic"/>
          <w:color w:val="44546A" w:themeColor="text2"/>
          <w:spacing w:val="11"/>
          <w:sz w:val="30"/>
          <w:szCs w:val="30"/>
          <w:lang w:eastAsia="zh-Hans"/>
        </w:rPr>
        <w:t xml:space="preserve"> </w:t>
      </w:r>
      <w:r>
        <w:rPr>
          <w:rFonts w:ascii="Cochin-BoldItalic" w:eastAsia="Cochin-BoldItalic" w:hAnsi="Cochin-BoldItalic" w:cs="Cochin-BoldItalic" w:hint="eastAsia"/>
          <w:color w:val="44546A" w:themeColor="text2"/>
          <w:spacing w:val="11"/>
          <w:sz w:val="30"/>
          <w:szCs w:val="30"/>
          <w:lang w:eastAsia="zh-Hans"/>
        </w:rPr>
        <w:t>lif</w:t>
      </w:r>
      <w:r>
        <w:rPr>
          <w:rFonts w:ascii="Cochin-BoldItalic" w:eastAsia="宋体" w:hAnsi="Cochin-BoldItalic" w:cs="Cochin-BoldItalic" w:hint="eastAsia"/>
          <w:color w:val="44546A" w:themeColor="text2"/>
          <w:spacing w:val="11"/>
          <w:sz w:val="30"/>
          <w:szCs w:val="30"/>
        </w:rPr>
        <w:t>e</w:t>
      </w:r>
    </w:p>
    <w:p w14:paraId="76AADE33" w14:textId="77777777" w:rsidR="00F144BD" w:rsidRDefault="00000000">
      <w:pPr>
        <w:pStyle w:val="a9"/>
        <w:widowControl/>
        <w:spacing w:beforeAutospacing="0" w:afterAutospacing="0"/>
        <w:jc w:val="center"/>
        <w:rPr>
          <w:rFonts w:ascii="宋体" w:eastAsia="宋体" w:hAnsi="宋体" w:cs="宋体"/>
          <w:color w:val="44546A" w:themeColor="text2"/>
          <w:spacing w:val="11"/>
          <w:szCs w:val="24"/>
        </w:rPr>
      </w:pPr>
      <w:r>
        <w:rPr>
          <w:rFonts w:ascii="宋体" w:eastAsia="宋体" w:hAnsi="宋体" w:cs="宋体"/>
          <w:noProof/>
          <w:szCs w:val="24"/>
        </w:rPr>
        <w:drawing>
          <wp:inline distT="0" distB="0" distL="114300" distR="114300" wp14:anchorId="264AE57D" wp14:editId="2252BDB6">
            <wp:extent cx="1722755" cy="969010"/>
            <wp:effectExtent l="0" t="0" r="444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2275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9E6199C" w14:textId="77777777" w:rsidR="00F144BD" w:rsidRDefault="00F144BD" w:rsidP="00F144BD">
      <w:pPr>
        <w:jc w:val="center"/>
        <w:rPr>
          <w:rFonts w:ascii="宋体" w:eastAsia="宋体" w:hAnsi="宋体" w:cs="宋体"/>
          <w:sz w:val="24"/>
          <w:szCs w:val="24"/>
        </w:rPr>
      </w:pPr>
      <w:r>
        <w:rPr>
          <w:rStyle w:val="ad"/>
          <w:rFonts w:ascii="宋体" w:eastAsia="宋体" w:hAnsi="宋体" w:cs="宋体" w:hint="eastAsia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 w14:paraId="3597AB78" w14:textId="019EC34E" w:rsidR="00DE2611" w:rsidRDefault="00F144BD" w:rsidP="00F144BD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今天是星期</w:t>
      </w:r>
      <w:r w:rsidR="007E09F6">
        <w:rPr>
          <w:rFonts w:ascii="宋体" w:eastAsia="宋体" w:hAnsi="宋体" w:cs="宋体" w:hint="eastAsia"/>
          <w:sz w:val="24"/>
          <w:szCs w:val="24"/>
        </w:rPr>
        <w:t>四</w:t>
      </w:r>
      <w:r>
        <w:rPr>
          <w:rFonts w:ascii="宋体" w:eastAsia="宋体" w:hAnsi="宋体" w:cs="宋体" w:hint="eastAsia"/>
          <w:sz w:val="24"/>
          <w:szCs w:val="24"/>
        </w:rPr>
        <w:t>，</w:t>
      </w:r>
      <w:r w:rsidR="007E09F6">
        <w:rPr>
          <w:rFonts w:ascii="宋体" w:eastAsia="宋体" w:hAnsi="宋体" w:cs="宋体" w:hint="eastAsia"/>
          <w:sz w:val="24"/>
          <w:szCs w:val="24"/>
        </w:rPr>
        <w:t>天气还不错，温度适宜。孩子们开开心心的来园啦！今天共来园1</w:t>
      </w:r>
      <w:r w:rsidR="007E09F6">
        <w:rPr>
          <w:rFonts w:ascii="宋体" w:eastAsia="宋体" w:hAnsi="宋体" w:cs="宋体"/>
          <w:sz w:val="24"/>
          <w:szCs w:val="24"/>
        </w:rPr>
        <w:t>6</w:t>
      </w:r>
      <w:r w:rsidR="007E09F6">
        <w:rPr>
          <w:rFonts w:ascii="宋体" w:eastAsia="宋体" w:hAnsi="宋体" w:cs="宋体" w:hint="eastAsia"/>
          <w:sz w:val="24"/>
          <w:szCs w:val="24"/>
        </w:rPr>
        <w:t>人，5人请假。近期温差较大，生病的宝宝增多，大家要多加关注哦！</w:t>
      </w:r>
    </w:p>
    <w:p w14:paraId="53D1F35A" w14:textId="42B72FCC" w:rsidR="00F840B1" w:rsidRDefault="00F840B1">
      <w:pPr>
        <w:jc w:val="center"/>
        <w:rPr>
          <w:rFonts w:ascii="宋体" w:eastAsia="宋体" w:hAnsi="宋体" w:cs="宋体"/>
          <w:b/>
          <w:sz w:val="24"/>
          <w:szCs w:val="24"/>
        </w:rPr>
      </w:pPr>
    </w:p>
    <w:p w14:paraId="0BB34A52" w14:textId="3EB57EE5" w:rsidR="008C7DF6" w:rsidRDefault="00000000">
      <w:pPr>
        <w:jc w:val="center"/>
        <w:rPr>
          <w:rFonts w:ascii="宋体" w:eastAsia="宋体" w:hAnsi="宋体" w:cs="宋体"/>
          <w:b/>
          <w:bCs/>
          <w:sz w:val="24"/>
          <w:szCs w:val="24"/>
        </w:rPr>
      </w:pP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ad"/>
          <w:rFonts w:ascii="Sitka Display" w:eastAsia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80"/>
        <w:gridCol w:w="1098"/>
        <w:gridCol w:w="1327"/>
        <w:gridCol w:w="1326"/>
        <w:gridCol w:w="819"/>
        <w:gridCol w:w="546"/>
        <w:gridCol w:w="1843"/>
        <w:gridCol w:w="709"/>
        <w:gridCol w:w="929"/>
      </w:tblGrid>
      <w:tr w:rsidR="008C7DF6" w14:paraId="7497E61D" w14:textId="77777777" w:rsidTr="00333288">
        <w:tc>
          <w:tcPr>
            <w:tcW w:w="780" w:type="dxa"/>
            <w:vMerge w:val="restart"/>
          </w:tcPr>
          <w:p w14:paraId="7836D54C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 w14:paraId="6AA1B693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 w14:paraId="58E609E1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 w14:paraId="0C15ECD6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3208" w:type="dxa"/>
            <w:gridSpan w:val="3"/>
          </w:tcPr>
          <w:p w14:paraId="402B7707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709" w:type="dxa"/>
            <w:vMerge w:val="restart"/>
          </w:tcPr>
          <w:p w14:paraId="5E82249A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 w14:paraId="41C318B6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午点</w:t>
            </w:r>
          </w:p>
        </w:tc>
      </w:tr>
      <w:tr w:rsidR="009A47BB" w14:paraId="3ECEE298" w14:textId="77777777" w:rsidTr="00333288">
        <w:tc>
          <w:tcPr>
            <w:tcW w:w="780" w:type="dxa"/>
            <w:vMerge/>
          </w:tcPr>
          <w:p w14:paraId="0263EB3D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/>
          </w:tcPr>
          <w:p w14:paraId="4E442AA6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14:paraId="2824F195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14:paraId="2C54B25A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 w14:paraId="484AFCA3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546" w:type="dxa"/>
          </w:tcPr>
          <w:p w14:paraId="7FCAE02A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1843" w:type="dxa"/>
          </w:tcPr>
          <w:p w14:paraId="25069B21" w14:textId="77777777" w:rsidR="008C7DF6" w:rsidRDefault="0000000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  <w:vMerge/>
          </w:tcPr>
          <w:p w14:paraId="0979FBD0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27BDFE3B" w14:textId="77777777" w:rsidR="008C7DF6" w:rsidRDefault="008C7DF6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9A47BB" w14:paraId="2C7232DB" w14:textId="77777777" w:rsidTr="00333288">
        <w:tc>
          <w:tcPr>
            <w:tcW w:w="780" w:type="dxa"/>
            <w:vAlign w:val="center"/>
          </w:tcPr>
          <w:p w14:paraId="21D7ADCC" w14:textId="77777777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 w14:paraId="6A333702" w14:textId="2E8BBCFE" w:rsidR="009A47BB" w:rsidRDefault="009A47BB" w:rsidP="009A47BB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</w:tcPr>
          <w:p w14:paraId="49D24801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23212701" w14:textId="6DAE554C" w:rsidR="009A47BB" w:rsidRDefault="00AE5171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49E226A2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03F0E375" w14:textId="11B3B348" w:rsidR="009A47BB" w:rsidRDefault="00DE2611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4B52A15F" w14:textId="6D7A3466" w:rsidR="009A47BB" w:rsidRDefault="00AA1509" w:rsidP="009A47BB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3C05973F" w14:textId="56F5C188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3D882EA5" w14:textId="77777777" w:rsidR="009A47BB" w:rsidRDefault="009A47BB" w:rsidP="009A47BB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7E09F6" w14:paraId="5B7BB5A4" w14:textId="77777777" w:rsidTr="00333288">
        <w:tc>
          <w:tcPr>
            <w:tcW w:w="780" w:type="dxa"/>
            <w:vAlign w:val="center"/>
          </w:tcPr>
          <w:p w14:paraId="3415B6E7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 w14:paraId="4016905D" w14:textId="019FDCE0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王韵涵</w:t>
            </w:r>
            <w:proofErr w:type="gramEnd"/>
          </w:p>
        </w:tc>
        <w:tc>
          <w:tcPr>
            <w:tcW w:w="1327" w:type="dxa"/>
          </w:tcPr>
          <w:p w14:paraId="3CAD0E76" w14:textId="085CCBED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56109411" w14:textId="6B08045C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550D29CA" w14:textId="2D9C1F48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75090D83" w14:textId="5968C953" w:rsidR="007E09F6" w:rsidRDefault="007E09F6" w:rsidP="007E09F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77584057" w14:textId="24004986" w:rsidR="007E09F6" w:rsidRDefault="007E09F6" w:rsidP="007E09F6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0FA93D39" w14:textId="3A116163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6A9E71AC" w14:textId="47D1E649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7E09F6" w14:paraId="163B4861" w14:textId="77777777" w:rsidTr="00333288">
        <w:tc>
          <w:tcPr>
            <w:tcW w:w="780" w:type="dxa"/>
            <w:vAlign w:val="center"/>
          </w:tcPr>
          <w:p w14:paraId="33F42C78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 w14:paraId="395AD3E8" w14:textId="48B0909E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 w14:paraId="6C803CBA" w14:textId="752289FB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0EA6966C" w14:textId="15EA649B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27E5619C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25DE763D" w14:textId="22284B71" w:rsidR="007E09F6" w:rsidRDefault="007E09F6" w:rsidP="007E09F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 w14:paraId="626AD075" w14:textId="0AD7601C" w:rsidR="007E09F6" w:rsidRDefault="007E09F6" w:rsidP="007E09F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 w14:paraId="36CC1197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DCB95B6" w14:textId="17AD2C0C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</w:tr>
      <w:tr w:rsidR="007E09F6" w14:paraId="1201AA17" w14:textId="77777777" w:rsidTr="00333288">
        <w:tc>
          <w:tcPr>
            <w:tcW w:w="780" w:type="dxa"/>
            <w:vAlign w:val="center"/>
          </w:tcPr>
          <w:p w14:paraId="7B545BDF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 w14:paraId="6E556169" w14:textId="42ABF5EF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</w:tcPr>
          <w:p w14:paraId="5C86EC75" w14:textId="108CB30A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3F2A3353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50FFC36E" w14:textId="3BAFD416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7EF9295A" w14:textId="2F50B56D" w:rsidR="007E09F6" w:rsidRDefault="007E09F6" w:rsidP="007E09F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 w14:paraId="37B44C18" w14:textId="62388DE1" w:rsidR="007E09F6" w:rsidRDefault="007E09F6" w:rsidP="007E09F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 w14:paraId="1AD80BDD" w14:textId="42B99B3F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6D4BDA46" w14:textId="0CCA2999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</w:tr>
      <w:tr w:rsidR="007E09F6" w14:paraId="3E3F2C4E" w14:textId="77777777" w:rsidTr="00333288">
        <w:tc>
          <w:tcPr>
            <w:tcW w:w="780" w:type="dxa"/>
            <w:vAlign w:val="center"/>
          </w:tcPr>
          <w:p w14:paraId="64E6F52B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 w14:paraId="0B585109" w14:textId="4AE941F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</w:tcPr>
          <w:p w14:paraId="562974A6" w14:textId="7D291605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请假</w:t>
            </w:r>
          </w:p>
        </w:tc>
        <w:tc>
          <w:tcPr>
            <w:tcW w:w="1326" w:type="dxa"/>
          </w:tcPr>
          <w:p w14:paraId="0F6CEEDB" w14:textId="2C3EADE9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 w14:paraId="61140646" w14:textId="7BA2934A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6" w:type="dxa"/>
          </w:tcPr>
          <w:p w14:paraId="5841868B" w14:textId="26F9814F" w:rsidR="007E09F6" w:rsidRDefault="007E09F6" w:rsidP="007E09F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3578A" w14:textId="4CE27E41" w:rsidR="007E09F6" w:rsidRDefault="007E09F6" w:rsidP="007E09F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14:paraId="1AD22932" w14:textId="28125330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 w14:paraId="0B831166" w14:textId="620E2E8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E09F6" w14:paraId="279E4BE8" w14:textId="77777777" w:rsidTr="00333288">
        <w:tc>
          <w:tcPr>
            <w:tcW w:w="780" w:type="dxa"/>
            <w:vAlign w:val="center"/>
          </w:tcPr>
          <w:p w14:paraId="1893734C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 w14:paraId="6BBADE9B" w14:textId="6B486104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 w14:paraId="7AFAE2C1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05DA0F76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198FD366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3DADA601" w14:textId="4A46BEEB" w:rsidR="007E09F6" w:rsidRDefault="007E09F6" w:rsidP="007E09F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49C645CF" w14:textId="2CF817FF" w:rsidR="007E09F6" w:rsidRDefault="007E09F6" w:rsidP="007E09F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5671010C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84203F3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7E09F6" w14:paraId="7460A9E4" w14:textId="77777777" w:rsidTr="00333288">
        <w:tc>
          <w:tcPr>
            <w:tcW w:w="780" w:type="dxa"/>
            <w:vAlign w:val="center"/>
          </w:tcPr>
          <w:p w14:paraId="7ED2D9D2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 w14:paraId="79FB459F" w14:textId="7A77E83A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 w14:paraId="37AADA2D" w14:textId="79A53D06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请假</w:t>
            </w:r>
          </w:p>
        </w:tc>
        <w:tc>
          <w:tcPr>
            <w:tcW w:w="1326" w:type="dxa"/>
          </w:tcPr>
          <w:p w14:paraId="3080BC1A" w14:textId="532319F2" w:rsidR="007E09F6" w:rsidRDefault="007E09F6" w:rsidP="007E09F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</w:p>
        </w:tc>
        <w:tc>
          <w:tcPr>
            <w:tcW w:w="819" w:type="dxa"/>
          </w:tcPr>
          <w:p w14:paraId="55BCFD6C" w14:textId="04A7420B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6" w:type="dxa"/>
          </w:tcPr>
          <w:p w14:paraId="4E52F91E" w14:textId="1F9D4D68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2BC86A" w14:textId="70AF451A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0AB48685" w14:textId="0EFAEABD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 w14:paraId="4A994108" w14:textId="4B0C048A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E09F6" w14:paraId="56C4BCF9" w14:textId="77777777" w:rsidTr="00333288">
        <w:tc>
          <w:tcPr>
            <w:tcW w:w="780" w:type="dxa"/>
            <w:vAlign w:val="center"/>
          </w:tcPr>
          <w:p w14:paraId="3B6295CD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 w14:paraId="5019AA9F" w14:textId="722FD2CA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</w:tcPr>
          <w:p w14:paraId="03B364BD" w14:textId="4C589204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142C6B5F" w14:textId="7CE67413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071FE4A5" w14:textId="2FFFE7D4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6D934C34" w14:textId="076D6B4A" w:rsidR="007E09F6" w:rsidRDefault="007E09F6" w:rsidP="007E09F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46DF64EC" w14:textId="0BB99D00" w:rsidR="007E09F6" w:rsidRDefault="007E09F6" w:rsidP="007E09F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032F794C" w14:textId="6AC8B56E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F4CF7A1" w14:textId="30E53226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7E09F6" w14:paraId="6EA27CC1" w14:textId="77777777" w:rsidTr="00333288">
        <w:tc>
          <w:tcPr>
            <w:tcW w:w="780" w:type="dxa"/>
            <w:vAlign w:val="center"/>
          </w:tcPr>
          <w:p w14:paraId="54927300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 w14:paraId="115298FA" w14:textId="08D1E94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许晨依</w:t>
            </w:r>
            <w:proofErr w:type="gramEnd"/>
          </w:p>
        </w:tc>
        <w:tc>
          <w:tcPr>
            <w:tcW w:w="1327" w:type="dxa"/>
          </w:tcPr>
          <w:p w14:paraId="28C3575C" w14:textId="353732A0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请假</w:t>
            </w:r>
          </w:p>
        </w:tc>
        <w:tc>
          <w:tcPr>
            <w:tcW w:w="1326" w:type="dxa"/>
          </w:tcPr>
          <w:p w14:paraId="68FB2229" w14:textId="219DEFCE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 w14:paraId="055A7283" w14:textId="430576D8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6" w:type="dxa"/>
          </w:tcPr>
          <w:p w14:paraId="79E7C97A" w14:textId="43AD2179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C294EDF" w14:textId="63E9F31A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C39D19" w14:textId="2120059D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 w14:paraId="566EAAFD" w14:textId="6484115A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E09F6" w14:paraId="7CE97971" w14:textId="77777777" w:rsidTr="00333288">
        <w:tc>
          <w:tcPr>
            <w:tcW w:w="780" w:type="dxa"/>
            <w:vAlign w:val="center"/>
          </w:tcPr>
          <w:p w14:paraId="6A98F7F0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 w14:paraId="096CADE6" w14:textId="2425EDB3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 w14:paraId="2957FFC3" w14:textId="72DD21F4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2FFB9FF3" w14:textId="286C8A8C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63340B63" w14:textId="670BEEE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5EA5B432" w14:textId="4FD91026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15FEDD33" w14:textId="554D61C9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6D78AABE" w14:textId="14AD5003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93B2439" w14:textId="57E33D75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7E09F6" w14:paraId="641777DF" w14:textId="77777777" w:rsidTr="00333288">
        <w:tc>
          <w:tcPr>
            <w:tcW w:w="780" w:type="dxa"/>
            <w:vAlign w:val="center"/>
          </w:tcPr>
          <w:p w14:paraId="23E4E2FB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 w14:paraId="1EE485A3" w14:textId="0F4779B0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</w:tcPr>
          <w:p w14:paraId="3FE77882" w14:textId="2FCDC1A4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2E06F935" w14:textId="75D78998" w:rsidR="007E09F6" w:rsidRDefault="007E09F6" w:rsidP="007E09F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5C9321E5" w14:textId="70D279E0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13883E83" w14:textId="26A9C1C5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 w14:paraId="6CD2E5C7" w14:textId="7073CC24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 w14:paraId="71C5FA5A" w14:textId="26618C3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请假</w:t>
            </w:r>
          </w:p>
        </w:tc>
        <w:tc>
          <w:tcPr>
            <w:tcW w:w="929" w:type="dxa"/>
          </w:tcPr>
          <w:p w14:paraId="532240A9" w14:textId="31084C3D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E09F6" w14:paraId="701A183D" w14:textId="77777777" w:rsidTr="00333288">
        <w:tc>
          <w:tcPr>
            <w:tcW w:w="780" w:type="dxa"/>
            <w:vAlign w:val="center"/>
          </w:tcPr>
          <w:p w14:paraId="735E961A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 w14:paraId="0EB15976" w14:textId="50F80C24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顾宇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浩</w:t>
            </w:r>
            <w:proofErr w:type="gramEnd"/>
          </w:p>
        </w:tc>
        <w:tc>
          <w:tcPr>
            <w:tcW w:w="1327" w:type="dxa"/>
          </w:tcPr>
          <w:p w14:paraId="44C1BAA4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5721F6F3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4D0BAC28" w14:textId="24172E1C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53D8593D" w14:textId="22E9350F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2DE469C7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2EBAD15C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FFE76A3" w14:textId="2D8A2F66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7E09F6" w14:paraId="5C553BF9" w14:textId="77777777" w:rsidTr="00333288">
        <w:tc>
          <w:tcPr>
            <w:tcW w:w="780" w:type="dxa"/>
            <w:vAlign w:val="center"/>
          </w:tcPr>
          <w:p w14:paraId="3420D1E0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 w14:paraId="6A203FA3" w14:textId="51790ED0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 w14:paraId="72363212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242BBEEC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3D482A3E" w14:textId="4AA240D6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14896371" w14:textId="2A8C5AFE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 w14:paraId="75B8B47F" w14:textId="143CBA1E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 w14:paraId="49F17328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EDBABA8" w14:textId="5F92D004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</w:tr>
      <w:tr w:rsidR="007E09F6" w14:paraId="26B6E87C" w14:textId="77777777" w:rsidTr="00333288">
        <w:tc>
          <w:tcPr>
            <w:tcW w:w="780" w:type="dxa"/>
            <w:vAlign w:val="center"/>
          </w:tcPr>
          <w:p w14:paraId="4CEAA788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 w14:paraId="6129F1B5" w14:textId="4DA9FF89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 w14:paraId="212A9CC6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7ACD209B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2A68E1DB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14AD58AA" w14:textId="4E88433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592F3DE2" w14:textId="52C38296" w:rsidR="007E09F6" w:rsidRDefault="007E09F6" w:rsidP="007E09F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0465F5ED" w14:textId="7777777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56982B03" w14:textId="188AE97C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</w:tr>
      <w:tr w:rsidR="007E09F6" w14:paraId="0BB2FB2D" w14:textId="77777777" w:rsidTr="00333288">
        <w:tc>
          <w:tcPr>
            <w:tcW w:w="780" w:type="dxa"/>
            <w:vAlign w:val="center"/>
          </w:tcPr>
          <w:p w14:paraId="5201A115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 w14:paraId="238D79C6" w14:textId="28C55691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</w:tcPr>
          <w:p w14:paraId="05855DED" w14:textId="4E6970B2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请假</w:t>
            </w:r>
          </w:p>
        </w:tc>
        <w:tc>
          <w:tcPr>
            <w:tcW w:w="1326" w:type="dxa"/>
          </w:tcPr>
          <w:p w14:paraId="6870FB07" w14:textId="3E154B55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 w14:paraId="515B22A5" w14:textId="51F7E095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6" w:type="dxa"/>
          </w:tcPr>
          <w:p w14:paraId="304CEB62" w14:textId="2D6F92C4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1EEE778" w14:textId="2C5E2C7E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1532AA68" w14:textId="33DD9599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 w14:paraId="53C01A04" w14:textId="56C0CE6B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E09F6" w14:paraId="3A33CAAC" w14:textId="77777777" w:rsidTr="00333288">
        <w:tc>
          <w:tcPr>
            <w:tcW w:w="780" w:type="dxa"/>
            <w:vAlign w:val="center"/>
          </w:tcPr>
          <w:p w14:paraId="6C5A9A27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 w14:paraId="6AD8BBD5" w14:textId="756A6B62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徐佑恒</w:t>
            </w:r>
            <w:proofErr w:type="gramEnd"/>
          </w:p>
        </w:tc>
        <w:tc>
          <w:tcPr>
            <w:tcW w:w="1327" w:type="dxa"/>
          </w:tcPr>
          <w:p w14:paraId="17AAC95A" w14:textId="5AE9686B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0DFB35A0" w14:textId="618CECB5" w:rsidR="007E09F6" w:rsidRDefault="007E09F6" w:rsidP="007E09F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7944E9E1" w14:textId="4D043270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63CD43C3" w14:textId="6FB4F129" w:rsidR="007E09F6" w:rsidRDefault="007E09F6" w:rsidP="007E09F6">
            <w:pPr>
              <w:jc w:val="center"/>
              <w:rPr>
                <w:rFonts w:ascii="Arial" w:eastAsia="宋体" w:hAnsi="Arial" w:cs="Arial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54AD86C0" w14:textId="28945B82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201757B5" w14:textId="5E87486A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3A8C7A12" w14:textId="06F20193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7E09F6" w14:paraId="39C302BE" w14:textId="77777777" w:rsidTr="00333288">
        <w:tc>
          <w:tcPr>
            <w:tcW w:w="780" w:type="dxa"/>
            <w:vAlign w:val="center"/>
          </w:tcPr>
          <w:p w14:paraId="6FF302EC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 w14:paraId="58C3FACA" w14:textId="237FAC1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庄溢</w:t>
            </w:r>
            <w:proofErr w:type="gramEnd"/>
          </w:p>
        </w:tc>
        <w:tc>
          <w:tcPr>
            <w:tcW w:w="1327" w:type="dxa"/>
          </w:tcPr>
          <w:p w14:paraId="7178F650" w14:textId="5C7D0545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请假</w:t>
            </w:r>
          </w:p>
        </w:tc>
        <w:tc>
          <w:tcPr>
            <w:tcW w:w="1326" w:type="dxa"/>
          </w:tcPr>
          <w:p w14:paraId="488E6096" w14:textId="43400DD2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819" w:type="dxa"/>
          </w:tcPr>
          <w:p w14:paraId="191C2858" w14:textId="0B5EFE65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546" w:type="dxa"/>
          </w:tcPr>
          <w:p w14:paraId="6844873E" w14:textId="565218A5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05361C" w14:textId="26885560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709" w:type="dxa"/>
          </w:tcPr>
          <w:p w14:paraId="6AF988D1" w14:textId="573FF8C6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29" w:type="dxa"/>
          </w:tcPr>
          <w:p w14:paraId="0202A00F" w14:textId="4C37A6E9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7E09F6" w14:paraId="2A42D53D" w14:textId="77777777" w:rsidTr="00333288">
        <w:tc>
          <w:tcPr>
            <w:tcW w:w="780" w:type="dxa"/>
            <w:vAlign w:val="center"/>
          </w:tcPr>
          <w:p w14:paraId="094CFBB6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18</w:t>
            </w:r>
          </w:p>
        </w:tc>
        <w:tc>
          <w:tcPr>
            <w:tcW w:w="1098" w:type="dxa"/>
            <w:vAlign w:val="center"/>
          </w:tcPr>
          <w:p w14:paraId="69612093" w14:textId="4C9C84B6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 w14:paraId="4E2B8EBA" w14:textId="040FC71B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780F61EA" w14:textId="6C56014A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012C40E1" w14:textId="3A7C73B6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19C19663" w14:textId="23A07833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32B3129B" w14:textId="3DFE0982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1ADDA3F5" w14:textId="377DF2CC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43E7AF74" w14:textId="75D85A3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7E09F6" w14:paraId="09B7DF0A" w14:textId="77777777" w:rsidTr="00333288">
        <w:tc>
          <w:tcPr>
            <w:tcW w:w="780" w:type="dxa"/>
            <w:vAlign w:val="center"/>
          </w:tcPr>
          <w:p w14:paraId="60FB4A18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 w14:paraId="235658C1" w14:textId="1F3D5E1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朱圣庆</w:t>
            </w:r>
            <w:proofErr w:type="gramEnd"/>
          </w:p>
        </w:tc>
        <w:tc>
          <w:tcPr>
            <w:tcW w:w="1327" w:type="dxa"/>
          </w:tcPr>
          <w:p w14:paraId="4297BC61" w14:textId="77CC4CC2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5222AE07" w14:textId="73A9943A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177B25C0" w14:textId="4BA868AF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6A63FD1B" w14:textId="16C4E5E8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18F1E428" w14:textId="1AB4B114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12CA82DD" w14:textId="20F9FDCC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7E0B11D4" w14:textId="318A310F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7E09F6" w14:paraId="53E8B04C" w14:textId="77777777" w:rsidTr="00333288">
        <w:tc>
          <w:tcPr>
            <w:tcW w:w="780" w:type="dxa"/>
            <w:vAlign w:val="center"/>
          </w:tcPr>
          <w:p w14:paraId="6DF44132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 w14:paraId="4E760EB4" w14:textId="4F4AA2F6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 w14:paraId="221EECD4" w14:textId="61C639FD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177047E7" w14:textId="0CAB942D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498315F3" w14:textId="2D604017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44EDEB7C" w14:textId="60877F9B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843" w:type="dxa"/>
          </w:tcPr>
          <w:p w14:paraId="766FD693" w14:textId="49374190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 w14:paraId="3B87C023" w14:textId="67DB0C80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61E2C692" w14:textId="597B6683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</w:tr>
      <w:tr w:rsidR="007E09F6" w14:paraId="6B726519" w14:textId="77777777" w:rsidTr="00333288">
        <w:tc>
          <w:tcPr>
            <w:tcW w:w="780" w:type="dxa"/>
            <w:vAlign w:val="center"/>
          </w:tcPr>
          <w:p w14:paraId="20C0249C" w14:textId="77777777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 w14:paraId="064935B7" w14:textId="175BE61A" w:rsidR="007E09F6" w:rsidRDefault="007E09F6" w:rsidP="007E09F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 w14:paraId="419E5412" w14:textId="400E3963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 w14:paraId="720BFEEB" w14:textId="7CBC5E95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 w14:paraId="513F690B" w14:textId="61856F3D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546" w:type="dxa"/>
          </w:tcPr>
          <w:p w14:paraId="08ADA597" w14:textId="2CDC2565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1843" w:type="dxa"/>
          </w:tcPr>
          <w:p w14:paraId="08B63620" w14:textId="0E11724B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 w14:paraId="514719CE" w14:textId="6E0D8F68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Arial" w:eastAsia="宋体" w:hAnsi="Arial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 w14:paraId="2FB5C5CF" w14:textId="23543F55" w:rsidR="007E09F6" w:rsidRDefault="007E09F6" w:rsidP="007E09F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⭕</w:t>
            </w:r>
          </w:p>
        </w:tc>
      </w:tr>
    </w:tbl>
    <w:p w14:paraId="1608F321" w14:textId="6E7D8A82" w:rsidR="004D2C0A" w:rsidRDefault="004D2C0A" w:rsidP="007E09F6">
      <w:pPr>
        <w:rPr>
          <w:rStyle w:val="ad"/>
          <w:rFonts w:ascii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ad"/>
          <w:rFonts w:ascii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  <w:t xml:space="preserve"> </w:t>
      </w:r>
    </w:p>
    <w:p w14:paraId="64BF0AED" w14:textId="4C4661A4" w:rsidR="008C7DF6" w:rsidRDefault="00000000">
      <w:pPr>
        <w:jc w:val="center"/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 w:rsidR="00DE2611">
        <w:rPr>
          <w:rStyle w:val="ad"/>
          <w:rFonts w:ascii="宋体" w:eastAsia="宋体" w:hAnsi="宋体" w:cs="宋体" w:hint="eastAsia"/>
          <w:color w:val="000000"/>
          <w:spacing w:val="40"/>
          <w:kern w:val="0"/>
          <w:sz w:val="28"/>
          <w:szCs w:val="28"/>
          <w:lang w:bidi="ar"/>
        </w:rPr>
        <w:t>户外</w:t>
      </w:r>
      <w:r>
        <w:rPr>
          <w:rStyle w:val="ad"/>
          <w:rFonts w:ascii="Sitka Display" w:eastAsia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10130051" w14:textId="1D51BC12" w:rsidR="008C7DF6" w:rsidRDefault="00DE2611">
      <w:pPr>
        <w:spacing w:line="36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今天我们来到了</w:t>
      </w:r>
      <w:r w:rsidR="007E09F6">
        <w:rPr>
          <w:rFonts w:ascii="宋体" w:eastAsia="宋体" w:hAnsi="宋体" w:cs="宋体" w:hint="eastAsia"/>
          <w:sz w:val="24"/>
          <w:szCs w:val="24"/>
        </w:rPr>
        <w:t>滑滑梯</w:t>
      </w:r>
      <w:r>
        <w:rPr>
          <w:rFonts w:ascii="宋体" w:eastAsia="宋体" w:hAnsi="宋体" w:cs="宋体" w:hint="eastAsia"/>
          <w:sz w:val="24"/>
          <w:szCs w:val="24"/>
        </w:rPr>
        <w:t>。</w:t>
      </w:r>
      <w:r w:rsidR="00400266">
        <w:rPr>
          <w:rFonts w:ascii="宋体" w:eastAsia="宋体" w:hAnsi="宋体" w:cs="宋体" w:hint="eastAsia"/>
          <w:sz w:val="24"/>
          <w:szCs w:val="24"/>
        </w:rPr>
        <w:t>孩子们开心极啦</w:t>
      </w:r>
      <w:r>
        <w:rPr>
          <w:rFonts w:ascii="宋体" w:eastAsia="宋体" w:hAnsi="宋体" w:cs="宋体" w:hint="eastAsia"/>
          <w:sz w:val="24"/>
          <w:szCs w:val="24"/>
        </w:rPr>
        <w:t>！</w:t>
      </w:r>
      <w:r w:rsidR="00400266">
        <w:rPr>
          <w:rFonts w:ascii="宋体" w:eastAsia="宋体" w:hAnsi="宋体" w:cs="宋体" w:hint="eastAsia"/>
          <w:sz w:val="24"/>
          <w:szCs w:val="24"/>
        </w:rPr>
        <w:t>我们和小一班的宝贝一起游戏，一起欢乐。他们相互帮助、互相谦让，棒</w:t>
      </w:r>
      <w:proofErr w:type="gramStart"/>
      <w:r w:rsidR="00400266">
        <w:rPr>
          <w:rFonts w:ascii="宋体" w:eastAsia="宋体" w:hAnsi="宋体" w:cs="宋体" w:hint="eastAsia"/>
          <w:sz w:val="24"/>
          <w:szCs w:val="24"/>
        </w:rPr>
        <w:t>棒</w:t>
      </w:r>
      <w:proofErr w:type="gramEnd"/>
      <w:r w:rsidR="00400266">
        <w:rPr>
          <w:rFonts w:ascii="宋体" w:eastAsia="宋体" w:hAnsi="宋体" w:cs="宋体" w:hint="eastAsia"/>
          <w:sz w:val="24"/>
          <w:szCs w:val="24"/>
        </w:rPr>
        <w:t>哒！</w:t>
      </w:r>
    </w:p>
    <w:p w14:paraId="5BF2F0B7" w14:textId="77777777" w:rsidR="00273B3B" w:rsidRDefault="00273B3B">
      <w:pPr>
        <w:spacing w:line="360" w:lineRule="exact"/>
        <w:ind w:firstLineChars="200" w:firstLine="480"/>
        <w:rPr>
          <w:rFonts w:ascii="宋体" w:eastAsia="宋体" w:hAnsi="宋体" w:cs="宋体" w:hint="eastAsia"/>
          <w:sz w:val="24"/>
          <w:szCs w:val="24"/>
        </w:rPr>
      </w:pPr>
    </w:p>
    <w:p w14:paraId="5C0C7ABE" w14:textId="2633F2CB" w:rsidR="00400266" w:rsidRDefault="00273B3B" w:rsidP="00273B3B">
      <w:pPr>
        <w:rPr>
          <w:rFonts w:ascii="宋体" w:eastAsia="宋体" w:hAnsi="宋体" w:cs="宋体" w:hint="eastAsia"/>
          <w:sz w:val="24"/>
          <w:szCs w:val="24"/>
        </w:rPr>
      </w:pP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442D2739" wp14:editId="5DB90A72">
            <wp:extent cx="1921331" cy="1440000"/>
            <wp:effectExtent l="0" t="0" r="3175" b="8255"/>
            <wp:docPr id="73375874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4D793FA7" wp14:editId="42234273">
            <wp:extent cx="1921331" cy="1440000"/>
            <wp:effectExtent l="0" t="0" r="3175" b="8255"/>
            <wp:docPr id="982608962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34496255" wp14:editId="446A6EA3">
            <wp:extent cx="1921331" cy="1440000"/>
            <wp:effectExtent l="0" t="0" r="3175" b="8255"/>
            <wp:docPr id="66665840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3DC3E1EC" wp14:editId="27F6DC34">
            <wp:extent cx="1921331" cy="1440000"/>
            <wp:effectExtent l="0" t="0" r="3175" b="8255"/>
            <wp:docPr id="160017378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51FFB4A3" wp14:editId="140BE903">
            <wp:extent cx="1921331" cy="1440000"/>
            <wp:effectExtent l="0" t="0" r="3175" b="8255"/>
            <wp:docPr id="1897513217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noProof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noProof/>
          <w:sz w:val="24"/>
          <w:szCs w:val="24"/>
        </w:rPr>
        <w:drawing>
          <wp:inline distT="0" distB="0" distL="0" distR="0" wp14:anchorId="6309B85C" wp14:editId="39372825">
            <wp:extent cx="1921331" cy="1440000"/>
            <wp:effectExtent l="0" t="0" r="3175" b="8255"/>
            <wp:docPr id="1655262571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331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5C72D" w14:textId="74AA3609" w:rsidR="00911E3C" w:rsidRDefault="00911E3C" w:rsidP="006871A6">
      <w:pPr>
        <w:ind w:firstLineChars="500" w:firstLine="1205"/>
        <w:rPr>
          <w:rFonts w:ascii="宋体" w:eastAsia="宋体" w:hAnsi="宋体" w:cs="宋体"/>
          <w:b/>
          <w:bCs/>
          <w:sz w:val="24"/>
          <w:szCs w:val="24"/>
        </w:rPr>
      </w:pPr>
    </w:p>
    <w:p w14:paraId="4FEABC6C" w14:textId="77777777" w:rsidR="008C7DF6" w:rsidRDefault="00000000">
      <w:pPr>
        <w:jc w:val="center"/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ad"/>
          <w:rFonts w:ascii="Sitka Display" w:eastAsia="Sitka Display" w:hAnsi="Sitka Display" w:cs="Sitka Display" w:hint="eastAsia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ad"/>
          <w:rFonts w:ascii="Sitka Display" w:eastAsia="Sitka Display" w:hAnsi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 w14:paraId="34DF0117" w14:textId="77777777" w:rsidR="00CB6763" w:rsidRDefault="00CB6763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各位家长请关注：</w:t>
      </w:r>
    </w:p>
    <w:p w14:paraId="1AC88A16" w14:textId="25293731" w:rsidR="004D2C0A" w:rsidRPr="00273B3B" w:rsidRDefault="00273B3B" w:rsidP="00273B3B">
      <w:pPr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273B3B">
        <w:rPr>
          <w:rFonts w:ascii="宋体" w:eastAsia="宋体" w:hAnsi="宋体" w:cs="宋体"/>
          <w:sz w:val="24"/>
          <w:szCs w:val="24"/>
        </w:rPr>
        <w:t>1.中秋节、国庆节将至，双节放假时间为:9月29日至10月6日，中秋国庆节放假休息共8天，10月7日、10月8日正常上课。请家长引导孩子合理安排假期生活，防溺水、防火灾、注意饮食安全、居家安全、出行安全和食品安全，过-一个充实、快乐、安全且有意义的假日!</w:t>
      </w:r>
      <w:r w:rsidRPr="00273B3B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/>
          <w:sz w:val="24"/>
          <w:szCs w:val="24"/>
        </w:rPr>
        <w:t xml:space="preserve">    </w:t>
      </w:r>
      <w:r w:rsidRPr="00273B3B">
        <w:rPr>
          <w:rFonts w:ascii="宋体" w:eastAsia="宋体" w:hAnsi="宋体" w:cs="宋体"/>
          <w:sz w:val="24"/>
          <w:szCs w:val="24"/>
        </w:rPr>
        <w:t>2.今日不开展全托</w:t>
      </w:r>
      <w:proofErr w:type="gramStart"/>
      <w:r w:rsidRPr="00273B3B">
        <w:rPr>
          <w:rFonts w:ascii="宋体" w:eastAsia="宋体" w:hAnsi="宋体" w:cs="宋体"/>
          <w:sz w:val="24"/>
          <w:szCs w:val="24"/>
        </w:rPr>
        <w:t>不</w:t>
      </w:r>
      <w:proofErr w:type="gramEnd"/>
      <w:r w:rsidRPr="00273B3B">
        <w:rPr>
          <w:rFonts w:ascii="宋体" w:eastAsia="宋体" w:hAnsi="宋体" w:cs="宋体"/>
          <w:sz w:val="24"/>
          <w:szCs w:val="24"/>
        </w:rPr>
        <w:t>夜宿班活动，所有小朋友放学时间为3:34，请接送的家长早10分钟来拿被褥，再排队接孩子哦！请假的宝贝被褥也会打包带至门卫，请家长们记得来拿哦！</w:t>
      </w:r>
      <w:r w:rsidRPr="00273B3B">
        <w:rPr>
          <w:rFonts w:ascii="宋体" w:eastAsia="宋体" w:hAnsi="宋体" w:cs="宋体"/>
          <w:sz w:val="24"/>
          <w:szCs w:val="24"/>
        </w:rPr>
        <w:br/>
      </w:r>
      <w:r w:rsidRPr="00273B3B">
        <w:rPr>
          <w:rFonts w:ascii="宋体" w:eastAsia="宋体" w:hAnsi="宋体" w:cs="宋体"/>
          <w:sz w:val="24"/>
          <w:szCs w:val="24"/>
        </w:rPr>
        <w:br/>
        <w:t>金秋丹桂飘香，华夏地欢庆盛世，衷心祝愿</w:t>
      </w:r>
      <w:proofErr w:type="gramStart"/>
      <w:r w:rsidRPr="00273B3B">
        <w:rPr>
          <w:rFonts w:ascii="宋体" w:eastAsia="宋体" w:hAnsi="宋体" w:cs="宋体"/>
          <w:sz w:val="24"/>
          <w:szCs w:val="24"/>
        </w:rPr>
        <w:t>您节日</w:t>
      </w:r>
      <w:proofErr w:type="gramEnd"/>
      <w:r w:rsidRPr="00273B3B">
        <w:rPr>
          <w:rFonts w:ascii="宋体" w:eastAsia="宋体" w:hAnsi="宋体" w:cs="宋体"/>
          <w:sz w:val="24"/>
          <w:szCs w:val="24"/>
        </w:rPr>
        <w:t>快乐!让我们共同祝愿伟大的祖国繁荣昌盛!</w:t>
      </w:r>
    </w:p>
    <w:sectPr w:rsidR="004D2C0A" w:rsidRPr="00273B3B" w:rsidSect="00A04101">
      <w:headerReference w:type="default" r:id="rId16"/>
      <w:footerReference w:type="default" r:id="rId17"/>
      <w:pgSz w:w="11906" w:h="16838"/>
      <w:pgMar w:top="1304" w:right="1134" w:bottom="130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3FF41" w14:textId="77777777" w:rsidR="00CC1E56" w:rsidRDefault="00CC1E56">
      <w:r>
        <w:separator/>
      </w:r>
    </w:p>
  </w:endnote>
  <w:endnote w:type="continuationSeparator" w:id="0">
    <w:p w14:paraId="71918A35" w14:textId="77777777" w:rsidR="00CC1E56" w:rsidRDefault="00CC1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variable"/>
    <w:sig w:usb0="A00002EF" w:usb1="4000204B" w:usb2="00000000" w:usb3="00000000" w:csb0="0000019F" w:csb1="00000000"/>
  </w:font>
  <w:font w:name="Cochin-BoldItalic">
    <w:altName w:val="Segoe Print"/>
    <w:charset w:val="00"/>
    <w:family w:val="auto"/>
    <w:pitch w:val="default"/>
    <w:sig w:usb0="00000000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A430" w14:textId="77777777" w:rsidR="008C7DF6" w:rsidRDefault="008C7DF6">
    <w:pPr>
      <w:pStyle w:val="a3"/>
    </w:pPr>
  </w:p>
  <w:p w14:paraId="77EDA4E5" w14:textId="77777777" w:rsidR="008C7DF6" w:rsidRDefault="008C7D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C44B" w14:textId="77777777" w:rsidR="00CC1E56" w:rsidRDefault="00CC1E56">
      <w:r>
        <w:separator/>
      </w:r>
    </w:p>
  </w:footnote>
  <w:footnote w:type="continuationSeparator" w:id="0">
    <w:p w14:paraId="0E9658BC" w14:textId="77777777" w:rsidR="00CC1E56" w:rsidRDefault="00CC1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3DD0A" w14:textId="77777777" w:rsidR="008C7DF6" w:rsidRDefault="00000000">
    <w:pPr>
      <w:pStyle w:val="a5"/>
      <w:pBdr>
        <w:bottom w:val="none" w:sz="0" w:space="1" w:color="auto"/>
      </w:pBdr>
    </w:pPr>
    <w:r>
      <w:rPr>
        <w:noProof/>
      </w:rPr>
      <w:drawing>
        <wp:anchor distT="0" distB="0" distL="114300" distR="114300" simplePos="0" relativeHeight="251660288" behindDoc="1" locked="0" layoutInCell="1" allowOverlap="1" wp14:anchorId="65242F23" wp14:editId="38314B2D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B4CCD"/>
    <w:multiLevelType w:val="hybridMultilevel"/>
    <w:tmpl w:val="CC82153A"/>
    <w:lvl w:ilvl="0" w:tplc="39665B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19F74ACB"/>
    <w:multiLevelType w:val="hybridMultilevel"/>
    <w:tmpl w:val="FD261D1E"/>
    <w:lvl w:ilvl="0" w:tplc="76AE87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799498310">
    <w:abstractNumId w:val="0"/>
  </w:num>
  <w:num w:numId="2" w16cid:durableId="309216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  <w:rsid w:val="00014C0F"/>
    <w:rsid w:val="0018247A"/>
    <w:rsid w:val="00182A79"/>
    <w:rsid w:val="001979BA"/>
    <w:rsid w:val="00273B3B"/>
    <w:rsid w:val="002A0E92"/>
    <w:rsid w:val="002F43F3"/>
    <w:rsid w:val="00316F36"/>
    <w:rsid w:val="00333288"/>
    <w:rsid w:val="003874C5"/>
    <w:rsid w:val="00400266"/>
    <w:rsid w:val="00447F93"/>
    <w:rsid w:val="004D2C0A"/>
    <w:rsid w:val="004E0C50"/>
    <w:rsid w:val="00514F8A"/>
    <w:rsid w:val="005B6D9F"/>
    <w:rsid w:val="005E3388"/>
    <w:rsid w:val="006871A6"/>
    <w:rsid w:val="00764CE7"/>
    <w:rsid w:val="007E09F6"/>
    <w:rsid w:val="0086673A"/>
    <w:rsid w:val="008C0EEF"/>
    <w:rsid w:val="008C7DF6"/>
    <w:rsid w:val="00911E3C"/>
    <w:rsid w:val="00987DD7"/>
    <w:rsid w:val="009A47BB"/>
    <w:rsid w:val="009D6B1F"/>
    <w:rsid w:val="00A04101"/>
    <w:rsid w:val="00A135F1"/>
    <w:rsid w:val="00AA1509"/>
    <w:rsid w:val="00AE5171"/>
    <w:rsid w:val="00B802BF"/>
    <w:rsid w:val="00BA7A8E"/>
    <w:rsid w:val="00BE2179"/>
    <w:rsid w:val="00BE3989"/>
    <w:rsid w:val="00C10CEC"/>
    <w:rsid w:val="00CB6763"/>
    <w:rsid w:val="00CC1E56"/>
    <w:rsid w:val="00DE2611"/>
    <w:rsid w:val="00E07C8E"/>
    <w:rsid w:val="00E23710"/>
    <w:rsid w:val="00ED7832"/>
    <w:rsid w:val="00F144BD"/>
    <w:rsid w:val="00F840B1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9C233A"/>
  <w15:docId w15:val="{FEDD3CDA-3C64-4F33-B7F0-79373DED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72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9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a">
    <w:name w:val="Title"/>
    <w:basedOn w:val="a"/>
    <w:next w:val="a"/>
    <w:link w:val="ab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c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Pr>
      <w:b/>
    </w:rPr>
  </w:style>
  <w:style w:type="character" w:styleId="ae">
    <w:name w:val="Emphasis"/>
    <w:basedOn w:val="a0"/>
    <w:uiPriority w:val="20"/>
    <w:qFormat/>
    <w:rPr>
      <w:i/>
    </w:rPr>
  </w:style>
  <w:style w:type="character" w:styleId="af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ab">
    <w:name w:val="标题 字符"/>
    <w:basedOn w:val="a0"/>
    <w:link w:val="aa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副标题 字符"/>
    <w:basedOn w:val="a0"/>
    <w:link w:val="a7"/>
    <w:uiPriority w:val="11"/>
    <w:qFormat/>
    <w:rPr>
      <w:b/>
      <w:bCs/>
      <w:kern w:val="28"/>
      <w:sz w:val="32"/>
      <w:szCs w:val="32"/>
    </w:rPr>
  </w:style>
  <w:style w:type="table" w:customStyle="1" w:styleId="11">
    <w:name w:val="普通表格 11"/>
    <w:basedOn w:val="a1"/>
    <w:uiPriority w:val="99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EBEB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1F1"/>
      </w:tcPr>
    </w:tblStylePr>
    <w:tblStylePr w:type="band1Horz">
      <w:tblPr/>
      <w:tcPr>
        <w:shd w:val="clear" w:color="auto" w:fill="F1F1F1"/>
      </w:tcPr>
    </w:tblStylePr>
  </w:style>
  <w:style w:type="paragraph" w:styleId="af0">
    <w:name w:val="List Paragraph"/>
    <w:basedOn w:val="a"/>
    <w:uiPriority w:val="7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6500C-4390-4B4E-BEDE-8A03BDD4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TotalTime>793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yixuange</dc:creator>
  <cp:lastModifiedBy>yanyu dai</cp:lastModifiedBy>
  <cp:revision>23</cp:revision>
  <cp:lastPrinted>2023-02-14T23:53:00Z</cp:lastPrinted>
  <dcterms:created xsi:type="dcterms:W3CDTF">2021-04-22T03:17:00Z</dcterms:created>
  <dcterms:modified xsi:type="dcterms:W3CDTF">2023-09-28T07:15:00Z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