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56D4" w14:textId="7006E60F" w:rsidR="008C7DF6" w:rsidRDefault="00000000">
      <w:pPr>
        <w:widowControl/>
        <w:spacing w:line="100" w:lineRule="atLeast"/>
        <w:ind w:firstLine="420"/>
        <w:jc w:val="center"/>
        <w:rPr>
          <w:rStyle w:val="ad"/>
          <w:rFonts w:ascii="Sitka Display" w:eastAsia="宋体" w:hAnsi="Sitka Display" w:cs="Sitka Display"/>
          <w:color w:val="44546A" w:themeColor="text2"/>
          <w:spacing w:val="40"/>
          <w:kern w:val="0"/>
          <w:sz w:val="24"/>
          <w:szCs w:val="24"/>
          <w:lang w:bidi="ar"/>
        </w:rPr>
      </w:pPr>
      <w:r>
        <w:rPr>
          <w:rStyle w:val="ad"/>
          <w:rFonts w:ascii="Sitka Display" w:eastAsia="Sitka Display" w:hAnsi="Sitka Display" w:cs="Sitka Display"/>
          <w:color w:val="44546A" w:themeColor="text2"/>
          <w:spacing w:val="40"/>
          <w:kern w:val="0"/>
          <w:sz w:val="36"/>
          <w:szCs w:val="36"/>
          <w:lang w:bidi="ar"/>
        </w:rPr>
        <w:t>202</w:t>
      </w:r>
      <w:r>
        <w:rPr>
          <w:rStyle w:val="ad"/>
          <w:rFonts w:ascii="Sitka Display" w:eastAsia="Sitka Display" w:hAnsi="Sitka Display" w:cs="Sitka Display" w:hint="eastAsia"/>
          <w:color w:val="44546A" w:themeColor="text2"/>
          <w:spacing w:val="40"/>
          <w:kern w:val="0"/>
          <w:sz w:val="36"/>
          <w:szCs w:val="36"/>
          <w:lang w:bidi="ar"/>
        </w:rPr>
        <w:t>3090</w:t>
      </w:r>
      <w:r w:rsidR="00F840B1">
        <w:rPr>
          <w:rStyle w:val="ad"/>
          <w:rFonts w:ascii="Sitka Display" w:eastAsia="Sitka Display" w:hAnsi="Sitka Display" w:cs="Sitka Display"/>
          <w:color w:val="44546A" w:themeColor="text2"/>
          <w:spacing w:val="40"/>
          <w:kern w:val="0"/>
          <w:sz w:val="36"/>
          <w:szCs w:val="36"/>
          <w:lang w:bidi="ar"/>
        </w:rPr>
        <w:t>2</w:t>
      </w:r>
      <w:r w:rsidR="00DE2611">
        <w:rPr>
          <w:rStyle w:val="ad"/>
          <w:rFonts w:ascii="Sitka Display" w:eastAsia="Sitka Display" w:hAnsi="Sitka Display" w:cs="Sitka Display"/>
          <w:color w:val="44546A" w:themeColor="text2"/>
          <w:spacing w:val="40"/>
          <w:kern w:val="0"/>
          <w:sz w:val="36"/>
          <w:szCs w:val="36"/>
          <w:lang w:bidi="ar"/>
        </w:rPr>
        <w:t>6</w:t>
      </w:r>
      <w:r>
        <w:rPr>
          <w:rStyle w:val="ad"/>
          <w:rFonts w:ascii="宋体" w:eastAsia="宋体" w:hAnsi="宋体" w:cs="宋体" w:hint="eastAsia"/>
          <w:color w:val="44546A" w:themeColor="text2"/>
          <w:spacing w:val="40"/>
          <w:kern w:val="0"/>
          <w:sz w:val="36"/>
          <w:szCs w:val="36"/>
          <w:lang w:bidi="ar"/>
        </w:rPr>
        <w:t>| 小</w:t>
      </w:r>
      <w:r w:rsidR="009A47BB">
        <w:rPr>
          <w:rStyle w:val="ad"/>
          <w:rFonts w:ascii="宋体" w:eastAsia="宋体" w:hAnsi="宋体" w:cs="宋体" w:hint="eastAsia"/>
          <w:color w:val="44546A" w:themeColor="text2"/>
          <w:spacing w:val="40"/>
          <w:kern w:val="0"/>
          <w:sz w:val="36"/>
          <w:szCs w:val="36"/>
          <w:lang w:bidi="ar"/>
        </w:rPr>
        <w:t>六</w:t>
      </w:r>
      <w:r>
        <w:rPr>
          <w:rStyle w:val="ad"/>
          <w:rFonts w:ascii="Sitka Display" w:eastAsia="Sitka Display" w:hAnsi="Sitka Display" w:cs="Sitka Display" w:hint="eastAsia"/>
          <w:color w:val="44546A" w:themeColor="text2"/>
          <w:spacing w:val="40"/>
          <w:kern w:val="0"/>
          <w:sz w:val="36"/>
          <w:szCs w:val="36"/>
          <w:lang w:eastAsia="zh-Hans" w:bidi="ar"/>
        </w:rPr>
        <w:t>班</w:t>
      </w:r>
    </w:p>
    <w:p w14:paraId="00E4FA15" w14:textId="77777777" w:rsidR="008C7DF6" w:rsidRDefault="00000000">
      <w:pPr>
        <w:widowControl/>
        <w:spacing w:line="100" w:lineRule="atLeast"/>
        <w:ind w:firstLine="420"/>
        <w:jc w:val="center"/>
        <w:rPr>
          <w:rStyle w:val="ad"/>
          <w:rFonts w:ascii="Sitka Display" w:eastAsia="宋体" w:hAnsi="Sitka Display" w:cs="Sitka Display"/>
          <w:color w:val="44546A" w:themeColor="text2"/>
          <w:spacing w:val="40"/>
          <w:kern w:val="0"/>
          <w:sz w:val="24"/>
          <w:szCs w:val="24"/>
          <w:lang w:bidi="ar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14844625" wp14:editId="3183BF33">
            <wp:extent cx="868680" cy="717550"/>
            <wp:effectExtent l="0" t="0" r="7620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B5A9CCB" w14:textId="77777777" w:rsidR="008C7DF6" w:rsidRDefault="00000000">
      <w:pPr>
        <w:pStyle w:val="a9"/>
        <w:widowControl/>
        <w:spacing w:beforeAutospacing="0" w:afterAutospacing="0"/>
        <w:jc w:val="center"/>
        <w:rPr>
          <w:rFonts w:ascii="Cochin-BoldItalic" w:eastAsia="宋体" w:hAnsi="Cochin-BoldItalic" w:cs="Cochin-BoldItalic"/>
          <w:color w:val="44546A" w:themeColor="text2"/>
          <w:spacing w:val="11"/>
          <w:sz w:val="30"/>
          <w:szCs w:val="30"/>
        </w:rPr>
      </w:pPr>
      <w:r>
        <w:rPr>
          <w:rFonts w:ascii="Cochin-BoldItalic" w:eastAsia="Cochin-BoldItalic" w:hAnsi="Cochin-BoldItalic" w:cs="Cochin-BoldItalic"/>
          <w:color w:val="44546A" w:themeColor="text2"/>
          <w:spacing w:val="11"/>
          <w:sz w:val="30"/>
          <w:szCs w:val="30"/>
          <w:lang w:eastAsia="zh-Hans"/>
        </w:rPr>
        <w:t>D</w:t>
      </w:r>
      <w:r>
        <w:rPr>
          <w:rFonts w:ascii="Cochin-BoldItalic" w:eastAsia="Cochin-BoldItalic" w:hAnsi="Cochin-BoldItalic" w:cs="Cochin-BoldItalic" w:hint="eastAsia"/>
          <w:color w:val="44546A" w:themeColor="text2"/>
          <w:spacing w:val="11"/>
          <w:sz w:val="30"/>
          <w:szCs w:val="30"/>
          <w:lang w:eastAsia="zh-Hans"/>
        </w:rPr>
        <w:t>aily</w:t>
      </w:r>
      <w:r>
        <w:rPr>
          <w:rFonts w:ascii="Cochin-BoldItalic" w:eastAsia="Cochin-BoldItalic" w:hAnsi="Cochin-BoldItalic" w:cs="Cochin-BoldItalic"/>
          <w:color w:val="44546A" w:themeColor="text2"/>
          <w:spacing w:val="11"/>
          <w:sz w:val="30"/>
          <w:szCs w:val="30"/>
          <w:lang w:eastAsia="zh-Hans"/>
        </w:rPr>
        <w:t xml:space="preserve"> </w:t>
      </w:r>
      <w:r>
        <w:rPr>
          <w:rFonts w:ascii="Cochin-BoldItalic" w:eastAsia="Cochin-BoldItalic" w:hAnsi="Cochin-BoldItalic" w:cs="Cochin-BoldItalic" w:hint="eastAsia"/>
          <w:color w:val="44546A" w:themeColor="text2"/>
          <w:spacing w:val="11"/>
          <w:sz w:val="30"/>
          <w:szCs w:val="30"/>
          <w:lang w:eastAsia="zh-Hans"/>
        </w:rPr>
        <w:t>lif</w:t>
      </w:r>
      <w:r>
        <w:rPr>
          <w:rFonts w:ascii="Cochin-BoldItalic" w:eastAsia="宋体" w:hAnsi="Cochin-BoldItalic" w:cs="Cochin-BoldItalic" w:hint="eastAsia"/>
          <w:color w:val="44546A" w:themeColor="text2"/>
          <w:spacing w:val="11"/>
          <w:sz w:val="30"/>
          <w:szCs w:val="30"/>
        </w:rPr>
        <w:t>e</w:t>
      </w:r>
    </w:p>
    <w:p w14:paraId="76AADE33" w14:textId="77777777" w:rsidR="00F144BD" w:rsidRDefault="00000000">
      <w:pPr>
        <w:pStyle w:val="a9"/>
        <w:widowControl/>
        <w:spacing w:beforeAutospacing="0" w:afterAutospacing="0"/>
        <w:jc w:val="center"/>
        <w:rPr>
          <w:rFonts w:ascii="宋体" w:eastAsia="宋体" w:hAnsi="宋体" w:cs="宋体"/>
          <w:color w:val="44546A" w:themeColor="text2"/>
          <w:spacing w:val="11"/>
          <w:szCs w:val="24"/>
        </w:rPr>
      </w:pPr>
      <w:r>
        <w:rPr>
          <w:rFonts w:ascii="宋体" w:eastAsia="宋体" w:hAnsi="宋体" w:cs="宋体"/>
          <w:noProof/>
          <w:szCs w:val="24"/>
        </w:rPr>
        <w:drawing>
          <wp:inline distT="0" distB="0" distL="114300" distR="114300" wp14:anchorId="264AE57D" wp14:editId="2252BDB6">
            <wp:extent cx="1722755" cy="969010"/>
            <wp:effectExtent l="0" t="0" r="4445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9E6199C" w14:textId="77777777" w:rsidR="00F144BD" w:rsidRDefault="00F144BD" w:rsidP="00F144BD">
      <w:pPr>
        <w:jc w:val="center"/>
        <w:rPr>
          <w:rFonts w:ascii="宋体" w:eastAsia="宋体" w:hAnsi="宋体" w:cs="宋体"/>
          <w:sz w:val="24"/>
          <w:szCs w:val="24"/>
        </w:rPr>
      </w:pPr>
      <w:r>
        <w:rPr>
          <w:rStyle w:val="ad"/>
          <w:rFonts w:ascii="宋体" w:eastAsia="宋体" w:hAnsi="宋体" w:cs="宋体" w:hint="eastAsia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 w14:paraId="3597AB78" w14:textId="77777777" w:rsidR="00DE2611" w:rsidRDefault="00F144BD" w:rsidP="00F144B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今天是星期</w:t>
      </w:r>
      <w:r w:rsidR="00DE2611">
        <w:rPr>
          <w:rFonts w:ascii="宋体" w:eastAsia="宋体" w:hAnsi="宋体" w:cs="宋体" w:hint="eastAsia"/>
          <w:sz w:val="24"/>
          <w:szCs w:val="24"/>
        </w:rPr>
        <w:t>一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="00F840B1">
        <w:rPr>
          <w:rFonts w:ascii="宋体" w:eastAsia="宋体" w:hAnsi="宋体" w:cs="宋体" w:hint="eastAsia"/>
          <w:sz w:val="24"/>
          <w:szCs w:val="24"/>
        </w:rPr>
        <w:t>早晨有点凉，</w:t>
      </w:r>
      <w:r w:rsidR="00DE2611">
        <w:rPr>
          <w:rFonts w:ascii="宋体" w:eastAsia="宋体" w:hAnsi="宋体" w:cs="宋体" w:hint="eastAsia"/>
          <w:sz w:val="24"/>
          <w:szCs w:val="24"/>
        </w:rPr>
        <w:t>但到了9点左右，温度慢慢上升了。</w:t>
      </w:r>
      <w:r w:rsidR="00AA1509">
        <w:rPr>
          <w:rFonts w:ascii="宋体" w:eastAsia="宋体" w:hAnsi="宋体" w:cs="宋体" w:hint="eastAsia"/>
          <w:sz w:val="24"/>
          <w:szCs w:val="24"/>
        </w:rPr>
        <w:t>今天</w:t>
      </w:r>
      <w:r>
        <w:rPr>
          <w:rFonts w:ascii="宋体" w:eastAsia="宋体" w:hAnsi="宋体" w:cs="宋体" w:hint="eastAsia"/>
          <w:sz w:val="24"/>
          <w:szCs w:val="24"/>
        </w:rPr>
        <w:t>共有</w:t>
      </w:r>
      <w:r w:rsidR="00514F8A">
        <w:rPr>
          <w:rFonts w:ascii="宋体" w:eastAsia="宋体" w:hAnsi="宋体" w:cs="宋体"/>
          <w:sz w:val="24"/>
          <w:szCs w:val="24"/>
        </w:rPr>
        <w:t>1</w:t>
      </w:r>
      <w:r w:rsidR="00DE2611"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人来园，</w:t>
      </w:r>
      <w:r w:rsidR="00DE2611">
        <w:rPr>
          <w:rFonts w:ascii="宋体" w:eastAsia="宋体" w:hAnsi="宋体" w:cs="宋体"/>
          <w:sz w:val="24"/>
          <w:szCs w:val="24"/>
        </w:rPr>
        <w:t>6</w:t>
      </w:r>
      <w:r w:rsidR="00514F8A">
        <w:rPr>
          <w:rFonts w:ascii="宋体" w:eastAsia="宋体" w:hAnsi="宋体" w:cs="宋体" w:hint="eastAsia"/>
          <w:sz w:val="24"/>
          <w:szCs w:val="24"/>
        </w:rPr>
        <w:t>人请假。希望小朋友们早日恢复健康</w:t>
      </w:r>
      <w:r w:rsidR="00316F36">
        <w:rPr>
          <w:rFonts w:ascii="宋体" w:eastAsia="宋体" w:hAnsi="宋体" w:cs="宋体" w:hint="eastAsia"/>
          <w:sz w:val="24"/>
          <w:szCs w:val="24"/>
        </w:rPr>
        <w:t>!</w:t>
      </w:r>
    </w:p>
    <w:p w14:paraId="2A0917E3" w14:textId="447E539C" w:rsidR="00F144BD" w:rsidRPr="00F144BD" w:rsidRDefault="00DE2611" w:rsidP="00F144B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 wp14:anchorId="66C5E34F" wp14:editId="638F3402">
            <wp:extent cx="1080000" cy="1440000"/>
            <wp:effectExtent l="0" t="0" r="6350" b="8255"/>
            <wp:docPr id="6699340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 wp14:anchorId="4B8E5D43" wp14:editId="4EA6797B">
            <wp:extent cx="1080000" cy="1440000"/>
            <wp:effectExtent l="0" t="0" r="6350" b="8255"/>
            <wp:docPr id="93433108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 wp14:anchorId="1D1C45B9" wp14:editId="03076B27">
            <wp:extent cx="1080000" cy="1440000"/>
            <wp:effectExtent l="0" t="0" r="6350" b="8255"/>
            <wp:docPr id="18126795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 wp14:anchorId="42074B37" wp14:editId="50F93231">
            <wp:extent cx="1080000" cy="1440000"/>
            <wp:effectExtent l="0" t="0" r="6350" b="8255"/>
            <wp:docPr id="96991527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 wp14:anchorId="759DEF7D" wp14:editId="6055A71F">
            <wp:extent cx="1080000" cy="1440000"/>
            <wp:effectExtent l="0" t="0" r="6350" b="8255"/>
            <wp:docPr id="110814597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1F35A" w14:textId="1E579F1A" w:rsidR="00F840B1" w:rsidRDefault="004D2C0A">
      <w:pPr>
        <w:jc w:val="center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t xml:space="preserve"> </w:t>
      </w:r>
    </w:p>
    <w:p w14:paraId="0BB34A52" w14:textId="3EB57EE5" w:rsidR="008C7DF6" w:rsidRDefault="00000000">
      <w:pPr>
        <w:jc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ad"/>
          <w:rFonts w:ascii="Sitka Display" w:eastAsia="Sitka Display" w:hAnsi="Sitka Display" w:cs="Sitka Display" w:hint="eastAsia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80"/>
        <w:gridCol w:w="1098"/>
        <w:gridCol w:w="1327"/>
        <w:gridCol w:w="1326"/>
        <w:gridCol w:w="819"/>
        <w:gridCol w:w="546"/>
        <w:gridCol w:w="1843"/>
        <w:gridCol w:w="709"/>
        <w:gridCol w:w="929"/>
      </w:tblGrid>
      <w:tr w:rsidR="008C7DF6" w14:paraId="7497E61D" w14:textId="77777777" w:rsidTr="00333288">
        <w:tc>
          <w:tcPr>
            <w:tcW w:w="780" w:type="dxa"/>
            <w:vMerge w:val="restart"/>
          </w:tcPr>
          <w:p w14:paraId="7836D54C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</w:tcPr>
          <w:p w14:paraId="6AA1B693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  <w:vMerge w:val="restart"/>
          </w:tcPr>
          <w:p w14:paraId="58E609E1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  <w:vMerge w:val="restart"/>
          </w:tcPr>
          <w:p w14:paraId="0C15ECD6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3208" w:type="dxa"/>
            <w:gridSpan w:val="3"/>
          </w:tcPr>
          <w:p w14:paraId="402B7707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709" w:type="dxa"/>
            <w:vMerge w:val="restart"/>
          </w:tcPr>
          <w:p w14:paraId="5E82249A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  <w:vMerge w:val="restart"/>
          </w:tcPr>
          <w:p w14:paraId="41C318B6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午点</w:t>
            </w:r>
          </w:p>
        </w:tc>
      </w:tr>
      <w:tr w:rsidR="009A47BB" w14:paraId="3ECEE298" w14:textId="77777777" w:rsidTr="00333288">
        <w:tc>
          <w:tcPr>
            <w:tcW w:w="780" w:type="dxa"/>
            <w:vMerge/>
          </w:tcPr>
          <w:p w14:paraId="0263EB3D" w14:textId="77777777" w:rsidR="008C7DF6" w:rsidRDefault="008C7DF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14:paraId="4E442AA6" w14:textId="77777777" w:rsidR="008C7DF6" w:rsidRDefault="008C7DF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14:paraId="2824F195" w14:textId="77777777" w:rsidR="008C7DF6" w:rsidRDefault="008C7DF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2C54B25A" w14:textId="77777777" w:rsidR="008C7DF6" w:rsidRDefault="008C7DF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484AFCA3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546" w:type="dxa"/>
          </w:tcPr>
          <w:p w14:paraId="7FCAE02A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1843" w:type="dxa"/>
          </w:tcPr>
          <w:p w14:paraId="25069B21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  <w:vMerge/>
          </w:tcPr>
          <w:p w14:paraId="0979FBD0" w14:textId="77777777" w:rsidR="008C7DF6" w:rsidRDefault="008C7DF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27BDFE3B" w14:textId="77777777" w:rsidR="008C7DF6" w:rsidRDefault="008C7DF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9A47BB" w14:paraId="2C7232DB" w14:textId="77777777" w:rsidTr="00333288">
        <w:tc>
          <w:tcPr>
            <w:tcW w:w="780" w:type="dxa"/>
            <w:vAlign w:val="center"/>
          </w:tcPr>
          <w:p w14:paraId="21D7ADCC" w14:textId="7777777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 w14:paraId="6A333702" w14:textId="2E8BBCFE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</w:tcPr>
          <w:p w14:paraId="49D24801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23212701" w14:textId="6DAE554C" w:rsidR="009A47BB" w:rsidRDefault="00AE5171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49E226A2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03F0E375" w14:textId="11B3B348" w:rsidR="009A47BB" w:rsidRDefault="00DE2611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4B52A15F" w14:textId="6D7A3466" w:rsidR="009A47BB" w:rsidRDefault="00AA1509" w:rsidP="009A47B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3C05973F" w14:textId="56F5C188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3D882EA5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9A47BB" w14:paraId="5B7BB5A4" w14:textId="77777777" w:rsidTr="00333288">
        <w:tc>
          <w:tcPr>
            <w:tcW w:w="780" w:type="dxa"/>
            <w:vAlign w:val="center"/>
          </w:tcPr>
          <w:p w14:paraId="3415B6E7" w14:textId="7777777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 w14:paraId="4016905D" w14:textId="019FDCE0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王韵涵</w:t>
            </w:r>
            <w:proofErr w:type="gramEnd"/>
          </w:p>
        </w:tc>
        <w:tc>
          <w:tcPr>
            <w:tcW w:w="1327" w:type="dxa"/>
          </w:tcPr>
          <w:p w14:paraId="3CAD0E76" w14:textId="2BD591FC" w:rsidR="009A47BB" w:rsidRDefault="00333288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请假</w:t>
            </w:r>
          </w:p>
        </w:tc>
        <w:tc>
          <w:tcPr>
            <w:tcW w:w="1326" w:type="dxa"/>
          </w:tcPr>
          <w:p w14:paraId="56109411" w14:textId="3FF205F2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9" w:type="dxa"/>
          </w:tcPr>
          <w:p w14:paraId="550D29CA" w14:textId="42DAFE5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6" w:type="dxa"/>
          </w:tcPr>
          <w:p w14:paraId="75090D83" w14:textId="320ED78C" w:rsidR="009A47BB" w:rsidRDefault="009A47BB" w:rsidP="009A47BB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584057" w14:textId="7E6FDE03" w:rsidR="009A47BB" w:rsidRDefault="009A47BB" w:rsidP="009A47B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</w:tcPr>
          <w:p w14:paraId="0FA93D39" w14:textId="24A51639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 w14:paraId="6A9E71AC" w14:textId="6C52495E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A47BB" w14:paraId="163B4861" w14:textId="77777777" w:rsidTr="00333288">
        <w:tc>
          <w:tcPr>
            <w:tcW w:w="780" w:type="dxa"/>
            <w:vAlign w:val="center"/>
          </w:tcPr>
          <w:p w14:paraId="33F42C78" w14:textId="7777777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 w14:paraId="395AD3E8" w14:textId="48B0909E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 w14:paraId="6C803CBA" w14:textId="64E7D6B6" w:rsidR="009A47BB" w:rsidRDefault="00DE2611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1326" w:type="dxa"/>
          </w:tcPr>
          <w:p w14:paraId="0EA6966C" w14:textId="15EA649B" w:rsidR="009A47BB" w:rsidRDefault="00764CE7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27E5619C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25DE763D" w14:textId="51CC051A" w:rsidR="009A47BB" w:rsidRDefault="00DE2611" w:rsidP="009A47BB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626AD075" w14:textId="41A0BC74" w:rsidR="009A47BB" w:rsidRDefault="00764CE7" w:rsidP="009A47BB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36CC1197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4DCB95B6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9A47BB" w14:paraId="1201AA17" w14:textId="77777777" w:rsidTr="00333288">
        <w:tc>
          <w:tcPr>
            <w:tcW w:w="780" w:type="dxa"/>
            <w:vAlign w:val="center"/>
          </w:tcPr>
          <w:p w14:paraId="7B545BDF" w14:textId="7777777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 w14:paraId="6E556169" w14:textId="42ABF5EF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</w:tcPr>
          <w:p w14:paraId="5C86EC75" w14:textId="108CB30A" w:rsidR="009A47BB" w:rsidRDefault="00764CE7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3F2A3353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50FFC36E" w14:textId="3BAFD416" w:rsidR="009A47BB" w:rsidRDefault="00764CE7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7EF9295A" w14:textId="2F50B56D" w:rsidR="009A47BB" w:rsidRDefault="00F840B1" w:rsidP="009A47BB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1843" w:type="dxa"/>
          </w:tcPr>
          <w:p w14:paraId="37B44C18" w14:textId="62388DE1" w:rsidR="009A47BB" w:rsidRDefault="00C10CEC" w:rsidP="009A47BB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 w14:paraId="1AD80BDD" w14:textId="42B99B3F" w:rsidR="009A47BB" w:rsidRDefault="00F840B1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6D4BDA46" w14:textId="37482AE2" w:rsidR="009A47BB" w:rsidRDefault="00764CE7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333288" w14:paraId="3E3F2C4E" w14:textId="77777777" w:rsidTr="00333288">
        <w:tc>
          <w:tcPr>
            <w:tcW w:w="780" w:type="dxa"/>
            <w:vAlign w:val="center"/>
          </w:tcPr>
          <w:p w14:paraId="64E6F52B" w14:textId="77777777" w:rsidR="00333288" w:rsidRDefault="00333288" w:rsidP="003332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 w14:paraId="0B585109" w14:textId="4AE941F7" w:rsidR="00333288" w:rsidRDefault="00333288" w:rsidP="003332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</w:tcPr>
          <w:p w14:paraId="562974A6" w14:textId="7D291605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请假</w:t>
            </w:r>
          </w:p>
        </w:tc>
        <w:tc>
          <w:tcPr>
            <w:tcW w:w="1326" w:type="dxa"/>
          </w:tcPr>
          <w:p w14:paraId="0F6CEEDB" w14:textId="2C3EADE9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9" w:type="dxa"/>
          </w:tcPr>
          <w:p w14:paraId="61140646" w14:textId="7BA2934A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6" w:type="dxa"/>
          </w:tcPr>
          <w:p w14:paraId="5841868B" w14:textId="26F9814F" w:rsidR="00333288" w:rsidRDefault="00333288" w:rsidP="0033328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D3578A" w14:textId="4CE27E41" w:rsidR="00333288" w:rsidRDefault="00333288" w:rsidP="0033328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D22932" w14:textId="28125330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 w14:paraId="0B831166" w14:textId="620E2E87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33288" w14:paraId="279E4BE8" w14:textId="77777777" w:rsidTr="00333288">
        <w:tc>
          <w:tcPr>
            <w:tcW w:w="780" w:type="dxa"/>
            <w:vAlign w:val="center"/>
          </w:tcPr>
          <w:p w14:paraId="1893734C" w14:textId="77777777" w:rsidR="00333288" w:rsidRDefault="00333288" w:rsidP="003332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 w14:paraId="6BBADE9B" w14:textId="6B486104" w:rsidR="00333288" w:rsidRDefault="00333288" w:rsidP="003332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 w14:paraId="7AFAE2C1" w14:textId="77777777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05DA0F76" w14:textId="77777777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198FD366" w14:textId="77777777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3DADA601" w14:textId="4A46BEEB" w:rsidR="00333288" w:rsidRDefault="00333288" w:rsidP="0033328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49C645CF" w14:textId="2CF817FF" w:rsidR="00333288" w:rsidRDefault="00ED7832" w:rsidP="0033328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5671010C" w14:textId="77777777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484203F3" w14:textId="77777777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DE2611" w14:paraId="7460A9E4" w14:textId="77777777" w:rsidTr="00333288">
        <w:tc>
          <w:tcPr>
            <w:tcW w:w="780" w:type="dxa"/>
            <w:vAlign w:val="center"/>
          </w:tcPr>
          <w:p w14:paraId="7ED2D9D2" w14:textId="77777777" w:rsidR="00DE2611" w:rsidRDefault="00DE2611" w:rsidP="00DE26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 w14:paraId="79FB459F" w14:textId="7A77E83A" w:rsidR="00DE2611" w:rsidRDefault="00DE2611" w:rsidP="00DE26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</w:tcPr>
          <w:p w14:paraId="37AADA2D" w14:textId="79A53D06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请假</w:t>
            </w:r>
          </w:p>
        </w:tc>
        <w:tc>
          <w:tcPr>
            <w:tcW w:w="1326" w:type="dxa"/>
          </w:tcPr>
          <w:p w14:paraId="3080BC1A" w14:textId="532319F2" w:rsidR="00DE2611" w:rsidRDefault="00DE2611" w:rsidP="00DE261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819" w:type="dxa"/>
          </w:tcPr>
          <w:p w14:paraId="55BCFD6C" w14:textId="04A7420B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6" w:type="dxa"/>
          </w:tcPr>
          <w:p w14:paraId="4E52F91E" w14:textId="1F9D4D68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2BC86A" w14:textId="70AF451A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B48685" w14:textId="0EFAEABD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 w14:paraId="4A994108" w14:textId="4B0C048A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E2611" w14:paraId="56C4BCF9" w14:textId="77777777" w:rsidTr="00333288">
        <w:tc>
          <w:tcPr>
            <w:tcW w:w="780" w:type="dxa"/>
            <w:vAlign w:val="center"/>
          </w:tcPr>
          <w:p w14:paraId="3B6295CD" w14:textId="77777777" w:rsidR="00DE2611" w:rsidRDefault="00DE2611" w:rsidP="00DE26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 w14:paraId="5019AA9F" w14:textId="722FD2CA" w:rsidR="00DE2611" w:rsidRDefault="00DE2611" w:rsidP="00DE26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</w:tcPr>
          <w:p w14:paraId="03B364BD" w14:textId="4C589204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142C6B5F" w14:textId="7CE67413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071FE4A5" w14:textId="2FFFE7D4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6D934C34" w14:textId="076D6B4A" w:rsidR="00DE2611" w:rsidRDefault="00DE2611" w:rsidP="00DE261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46DF64EC" w14:textId="0BB99D00" w:rsidR="00DE2611" w:rsidRDefault="00DE2611" w:rsidP="00DE261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032F794C" w14:textId="6AC8B56E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4F4CF7A1" w14:textId="30E53226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DE2611" w14:paraId="6EA27CC1" w14:textId="77777777" w:rsidTr="00333288">
        <w:tc>
          <w:tcPr>
            <w:tcW w:w="780" w:type="dxa"/>
            <w:vAlign w:val="center"/>
          </w:tcPr>
          <w:p w14:paraId="54927300" w14:textId="77777777" w:rsidR="00DE2611" w:rsidRDefault="00DE2611" w:rsidP="00DE26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 w14:paraId="115298FA" w14:textId="08D1E947" w:rsidR="00DE2611" w:rsidRDefault="00DE2611" w:rsidP="00DE26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许晨依</w:t>
            </w:r>
            <w:proofErr w:type="gramEnd"/>
          </w:p>
        </w:tc>
        <w:tc>
          <w:tcPr>
            <w:tcW w:w="1327" w:type="dxa"/>
          </w:tcPr>
          <w:p w14:paraId="28C3575C" w14:textId="353732A0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请假</w:t>
            </w:r>
          </w:p>
        </w:tc>
        <w:tc>
          <w:tcPr>
            <w:tcW w:w="1326" w:type="dxa"/>
          </w:tcPr>
          <w:p w14:paraId="68FB2229" w14:textId="219DEFCE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9" w:type="dxa"/>
          </w:tcPr>
          <w:p w14:paraId="055A7283" w14:textId="430576D8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6" w:type="dxa"/>
          </w:tcPr>
          <w:p w14:paraId="79E7C97A" w14:textId="43AD2179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294EDF" w14:textId="63E9F31A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C39D19" w14:textId="2120059D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 w14:paraId="566EAAFD" w14:textId="6484115A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E2611" w14:paraId="7CE97971" w14:textId="77777777" w:rsidTr="00333288">
        <w:tc>
          <w:tcPr>
            <w:tcW w:w="780" w:type="dxa"/>
            <w:vAlign w:val="center"/>
          </w:tcPr>
          <w:p w14:paraId="6A98F7F0" w14:textId="77777777" w:rsidR="00DE2611" w:rsidRDefault="00DE2611" w:rsidP="00DE26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 w14:paraId="096CADE6" w14:textId="2425EDB3" w:rsidR="00DE2611" w:rsidRDefault="00DE2611" w:rsidP="00DE26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 w14:paraId="2957FFC3" w14:textId="72DD21F4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2FFB9FF3" w14:textId="286C8A8C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63340B63" w14:textId="670BEEE7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5EA5B432" w14:textId="4FD91026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15FEDD33" w14:textId="554D61C9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6D78AABE" w14:textId="14AD5003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493B2439" w14:textId="57E33D75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DE2611" w14:paraId="641777DF" w14:textId="77777777" w:rsidTr="00333288">
        <w:tc>
          <w:tcPr>
            <w:tcW w:w="780" w:type="dxa"/>
            <w:vAlign w:val="center"/>
          </w:tcPr>
          <w:p w14:paraId="23E4E2FB" w14:textId="77777777" w:rsidR="00DE2611" w:rsidRDefault="00DE2611" w:rsidP="00DE26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 w14:paraId="1EE485A3" w14:textId="0F4779B0" w:rsidR="00DE2611" w:rsidRDefault="00DE2611" w:rsidP="00DE26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</w:tcPr>
          <w:p w14:paraId="3FE77882" w14:textId="2FCDC1A4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2E06F935" w14:textId="75D78998" w:rsidR="00DE2611" w:rsidRDefault="00DE2611" w:rsidP="00DE261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5C9321E5" w14:textId="70D279E0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13883E83" w14:textId="2D62BAC5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6CD2E5C7" w14:textId="5D24A21D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71C5FA5A" w14:textId="22D2AB40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532240A9" w14:textId="17292FDF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DE2611" w14:paraId="701A183D" w14:textId="77777777" w:rsidTr="00333288">
        <w:tc>
          <w:tcPr>
            <w:tcW w:w="780" w:type="dxa"/>
            <w:vAlign w:val="center"/>
          </w:tcPr>
          <w:p w14:paraId="735E961A" w14:textId="77777777" w:rsidR="00DE2611" w:rsidRDefault="00DE2611" w:rsidP="00DE26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 w14:paraId="0EB15976" w14:textId="50F80C24" w:rsidR="00DE2611" w:rsidRDefault="00DE2611" w:rsidP="00DE26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顾宇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1327" w:type="dxa"/>
          </w:tcPr>
          <w:p w14:paraId="44C1BAA4" w14:textId="77777777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5721F6F3" w14:textId="77777777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4D0BAC28" w14:textId="24172E1C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53D8593D" w14:textId="22E9350F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2DE469C7" w14:textId="77777777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2EBAD15C" w14:textId="77777777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4FFE76A3" w14:textId="2D8A2F66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DE2611" w14:paraId="5C553BF9" w14:textId="77777777" w:rsidTr="00333288">
        <w:tc>
          <w:tcPr>
            <w:tcW w:w="780" w:type="dxa"/>
            <w:vAlign w:val="center"/>
          </w:tcPr>
          <w:p w14:paraId="3420D1E0" w14:textId="77777777" w:rsidR="00DE2611" w:rsidRDefault="00DE2611" w:rsidP="00DE26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13</w:t>
            </w:r>
          </w:p>
        </w:tc>
        <w:tc>
          <w:tcPr>
            <w:tcW w:w="1098" w:type="dxa"/>
            <w:vAlign w:val="center"/>
          </w:tcPr>
          <w:p w14:paraId="6A203FA3" w14:textId="51790ED0" w:rsidR="00DE2611" w:rsidRDefault="00DE2611" w:rsidP="00DE26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 w14:paraId="72363212" w14:textId="77777777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242BBEEC" w14:textId="77777777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3D482A3E" w14:textId="4AA240D6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14896371" w14:textId="61E60F0E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75B8B47F" w14:textId="27F5EA65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49F17328" w14:textId="77777777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4EDBABA8" w14:textId="77777777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DE2611" w14:paraId="26B6E87C" w14:textId="77777777" w:rsidTr="00333288">
        <w:tc>
          <w:tcPr>
            <w:tcW w:w="780" w:type="dxa"/>
            <w:vAlign w:val="center"/>
          </w:tcPr>
          <w:p w14:paraId="4CEAA788" w14:textId="77777777" w:rsidR="00DE2611" w:rsidRDefault="00DE2611" w:rsidP="00DE26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 w14:paraId="6129F1B5" w14:textId="4DA9FF89" w:rsidR="00DE2611" w:rsidRDefault="00DE2611" w:rsidP="00DE26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 w14:paraId="212A9CC6" w14:textId="77777777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7ACD209B" w14:textId="77777777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2A68E1DB" w14:textId="77777777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14AD58AA" w14:textId="4E884337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592F3DE2" w14:textId="52C38296" w:rsidR="00DE2611" w:rsidRDefault="00DE2611" w:rsidP="00DE261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0465F5ED" w14:textId="77777777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56982B03" w14:textId="77777777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DE2611" w14:paraId="0BB2FB2D" w14:textId="77777777" w:rsidTr="00333288">
        <w:tc>
          <w:tcPr>
            <w:tcW w:w="780" w:type="dxa"/>
            <w:vAlign w:val="center"/>
          </w:tcPr>
          <w:p w14:paraId="5201A115" w14:textId="77777777" w:rsidR="00DE2611" w:rsidRDefault="00DE2611" w:rsidP="00DE26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 w14:paraId="238D79C6" w14:textId="28C55691" w:rsidR="00DE2611" w:rsidRDefault="00DE2611" w:rsidP="00DE26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</w:tcPr>
          <w:p w14:paraId="05855DED" w14:textId="20CB3B27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6870FB07" w14:textId="2FA9176B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515B22A5" w14:textId="04F42BF5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304CEB62" w14:textId="24843082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1843" w:type="dxa"/>
          </w:tcPr>
          <w:p w14:paraId="11EEE778" w14:textId="0CC256B0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1532AA68" w14:textId="1684601A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53C01A04" w14:textId="6F6787D4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DE2611" w14:paraId="3A33CAAC" w14:textId="77777777" w:rsidTr="00333288">
        <w:tc>
          <w:tcPr>
            <w:tcW w:w="780" w:type="dxa"/>
            <w:vAlign w:val="center"/>
          </w:tcPr>
          <w:p w14:paraId="6C5A9A27" w14:textId="77777777" w:rsidR="00DE2611" w:rsidRDefault="00DE2611" w:rsidP="00DE26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 w14:paraId="6AD8BBD5" w14:textId="756A6B62" w:rsidR="00DE2611" w:rsidRDefault="00DE2611" w:rsidP="00DE26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徐佑恒</w:t>
            </w:r>
            <w:proofErr w:type="gramEnd"/>
          </w:p>
        </w:tc>
        <w:tc>
          <w:tcPr>
            <w:tcW w:w="1327" w:type="dxa"/>
          </w:tcPr>
          <w:p w14:paraId="17AAC95A" w14:textId="5AE9686B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0DFB35A0" w14:textId="618CECB5" w:rsidR="00DE2611" w:rsidRDefault="00DE2611" w:rsidP="00DE261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7944E9E1" w14:textId="4D043270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63CD43C3" w14:textId="6FB4F129" w:rsidR="00DE2611" w:rsidRDefault="00DE2611" w:rsidP="00DE261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54AD86C0" w14:textId="28945B82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201757B5" w14:textId="5E87486A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3A8C7A12" w14:textId="06F20193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DE2611" w14:paraId="39C302BE" w14:textId="77777777" w:rsidTr="00333288">
        <w:tc>
          <w:tcPr>
            <w:tcW w:w="780" w:type="dxa"/>
            <w:vAlign w:val="center"/>
          </w:tcPr>
          <w:p w14:paraId="6FF302EC" w14:textId="77777777" w:rsidR="00DE2611" w:rsidRDefault="00DE2611" w:rsidP="00DE26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 w14:paraId="58C3FACA" w14:textId="237FAC17" w:rsidR="00DE2611" w:rsidRDefault="00DE2611" w:rsidP="00DE26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庄溢</w:t>
            </w:r>
            <w:proofErr w:type="gramEnd"/>
          </w:p>
        </w:tc>
        <w:tc>
          <w:tcPr>
            <w:tcW w:w="1327" w:type="dxa"/>
          </w:tcPr>
          <w:p w14:paraId="7178F650" w14:textId="0019CF69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488E6096" w14:textId="7936A5D7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191C2858" w14:textId="408519E0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6844873E" w14:textId="4D3E75B9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2805361C" w14:textId="703721C1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6AF988D1" w14:textId="0E16EA5E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0202A00F" w14:textId="2029D85D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DE2611" w14:paraId="2A42D53D" w14:textId="77777777" w:rsidTr="00333288">
        <w:tc>
          <w:tcPr>
            <w:tcW w:w="780" w:type="dxa"/>
            <w:vAlign w:val="center"/>
          </w:tcPr>
          <w:p w14:paraId="094CFBB6" w14:textId="77777777" w:rsidR="00DE2611" w:rsidRDefault="00DE2611" w:rsidP="00DE26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 w14:paraId="69612093" w14:textId="4C9C84B6" w:rsidR="00DE2611" w:rsidRDefault="00DE2611" w:rsidP="00DE26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 w14:paraId="4E2B8EBA" w14:textId="040FC71B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780F61EA" w14:textId="6C56014A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012C40E1" w14:textId="3A7C73B6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19C19663" w14:textId="23A07833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32B3129B" w14:textId="3DFE0982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1ADDA3F5" w14:textId="377DF2CC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43E7AF74" w14:textId="75D85A37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DE2611" w14:paraId="09B7DF0A" w14:textId="77777777" w:rsidTr="00333288">
        <w:tc>
          <w:tcPr>
            <w:tcW w:w="780" w:type="dxa"/>
            <w:vAlign w:val="center"/>
          </w:tcPr>
          <w:p w14:paraId="60FB4A18" w14:textId="77777777" w:rsidR="00DE2611" w:rsidRDefault="00DE2611" w:rsidP="00DE26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 w14:paraId="235658C1" w14:textId="1F3D5E17" w:rsidR="00DE2611" w:rsidRDefault="00DE2611" w:rsidP="00DE26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朱圣庆</w:t>
            </w:r>
            <w:proofErr w:type="gramEnd"/>
          </w:p>
        </w:tc>
        <w:tc>
          <w:tcPr>
            <w:tcW w:w="1327" w:type="dxa"/>
          </w:tcPr>
          <w:p w14:paraId="4297BC61" w14:textId="25383574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请假</w:t>
            </w:r>
          </w:p>
        </w:tc>
        <w:tc>
          <w:tcPr>
            <w:tcW w:w="1326" w:type="dxa"/>
          </w:tcPr>
          <w:p w14:paraId="5222AE07" w14:textId="7867685F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9" w:type="dxa"/>
          </w:tcPr>
          <w:p w14:paraId="177B25C0" w14:textId="321BFE6C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6" w:type="dxa"/>
          </w:tcPr>
          <w:p w14:paraId="6A63FD1B" w14:textId="76FC3D16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F1E428" w14:textId="45C07C9D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CA82DD" w14:textId="04796430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 w14:paraId="7E0B11D4" w14:textId="40052E0D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E2611" w14:paraId="53E8B04C" w14:textId="77777777" w:rsidTr="00333288">
        <w:tc>
          <w:tcPr>
            <w:tcW w:w="780" w:type="dxa"/>
            <w:vAlign w:val="center"/>
          </w:tcPr>
          <w:p w14:paraId="6DF44132" w14:textId="77777777" w:rsidR="00DE2611" w:rsidRDefault="00DE2611" w:rsidP="00DE26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 w14:paraId="4E760EB4" w14:textId="4F4AA2F6" w:rsidR="00DE2611" w:rsidRDefault="00DE2611" w:rsidP="00DE26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 w14:paraId="221EECD4" w14:textId="0200F7DF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请假</w:t>
            </w:r>
          </w:p>
        </w:tc>
        <w:tc>
          <w:tcPr>
            <w:tcW w:w="1326" w:type="dxa"/>
          </w:tcPr>
          <w:p w14:paraId="177047E7" w14:textId="7A31DC8E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9" w:type="dxa"/>
          </w:tcPr>
          <w:p w14:paraId="498315F3" w14:textId="65E73CC8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6" w:type="dxa"/>
          </w:tcPr>
          <w:p w14:paraId="44EDEB7C" w14:textId="7313A589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6FD693" w14:textId="53C273A7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87C023" w14:textId="65DBA34F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 w14:paraId="61E2C692" w14:textId="3614FF24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E2611" w14:paraId="6B726519" w14:textId="77777777" w:rsidTr="00333288">
        <w:tc>
          <w:tcPr>
            <w:tcW w:w="780" w:type="dxa"/>
            <w:vAlign w:val="center"/>
          </w:tcPr>
          <w:p w14:paraId="20C0249C" w14:textId="77777777" w:rsidR="00DE2611" w:rsidRDefault="00DE2611" w:rsidP="00DE26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98" w:type="dxa"/>
            <w:vAlign w:val="center"/>
          </w:tcPr>
          <w:p w14:paraId="064935B7" w14:textId="175BE61A" w:rsidR="00DE2611" w:rsidRDefault="00DE2611" w:rsidP="00DE26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戴君瑞</w:t>
            </w:r>
          </w:p>
        </w:tc>
        <w:tc>
          <w:tcPr>
            <w:tcW w:w="1327" w:type="dxa"/>
          </w:tcPr>
          <w:p w14:paraId="419E5412" w14:textId="400E3963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720BFEEB" w14:textId="7CBC5E95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513F690B" w14:textId="61856F3D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08ADA597" w14:textId="2CDC2565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1843" w:type="dxa"/>
          </w:tcPr>
          <w:p w14:paraId="08B63620" w14:textId="0E11724B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 w14:paraId="514719CE" w14:textId="6E0D8F68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2FB5C5CF" w14:textId="120CCAEA" w:rsidR="00DE2611" w:rsidRDefault="00DE2611" w:rsidP="00DE26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</w:tbl>
    <w:p w14:paraId="1608F321" w14:textId="5D76CE8D" w:rsidR="004D2C0A" w:rsidRDefault="004D2C0A" w:rsidP="004D2C0A">
      <w:pPr>
        <w:jc w:val="center"/>
        <w:rPr>
          <w:rStyle w:val="ad"/>
          <w:rFonts w:ascii="Sitka Display" w:hAnsi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ad"/>
          <w:rFonts w:ascii="Sitka Display" w:hAnsi="Sitka Display" w:cs="Sitka Display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ad"/>
          <w:rFonts w:ascii="Sitka Display" w:hAnsi="Sitka Display" w:cs="Sitka Display" w:hint="eastAsia"/>
          <w:color w:val="000000"/>
          <w:spacing w:val="40"/>
          <w:kern w:val="0"/>
          <w:sz w:val="28"/>
          <w:szCs w:val="28"/>
          <w:lang w:bidi="ar"/>
        </w:rPr>
        <w:t xml:space="preserve"> </w:t>
      </w:r>
    </w:p>
    <w:p w14:paraId="64BF0AED" w14:textId="4C4661A4" w:rsidR="008C7DF6" w:rsidRDefault="00000000">
      <w:pPr>
        <w:jc w:val="center"/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 w:rsidR="00DE2611">
        <w:rPr>
          <w:rStyle w:val="ad"/>
          <w:rFonts w:ascii="宋体" w:eastAsia="宋体" w:hAnsi="宋体" w:cs="宋体" w:hint="eastAsia"/>
          <w:color w:val="000000"/>
          <w:spacing w:val="40"/>
          <w:kern w:val="0"/>
          <w:sz w:val="28"/>
          <w:szCs w:val="28"/>
          <w:lang w:bidi="ar"/>
        </w:rPr>
        <w:t>户外</w:t>
      </w:r>
      <w:r>
        <w:rPr>
          <w:rStyle w:val="ad"/>
          <w:rFonts w:ascii="Sitka Display" w:eastAsia="Sitka Display" w:hAnsi="Sitka Display" w:cs="Sitka Display" w:hint="eastAsia"/>
          <w:color w:val="000000"/>
          <w:spacing w:val="40"/>
          <w:kern w:val="0"/>
          <w:sz w:val="28"/>
          <w:szCs w:val="28"/>
          <w:lang w:bidi="ar"/>
        </w:rPr>
        <w:t>活动</w:t>
      </w:r>
      <w:r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10130051" w14:textId="395E2045" w:rsidR="008C7DF6" w:rsidRDefault="00DE2611">
      <w:pPr>
        <w:spacing w:line="3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今天我们又来到了攀爬架。这项游戏宝贝们已经玩过多次了，很多宝宝都敢于挑战。今天小一班宝宝也来到了这个区域，两个班级的宝宝能做到轮流玩、不推不挤，棒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棒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哒！</w:t>
      </w:r>
    </w:p>
    <w:p w14:paraId="01BED26D" w14:textId="6530883E" w:rsidR="00ED7832" w:rsidRDefault="00DE2611" w:rsidP="00ED783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2F912CC7" wp14:editId="3AB8D87B">
            <wp:extent cx="1921331" cy="1440000"/>
            <wp:effectExtent l="0" t="0" r="3175" b="8255"/>
            <wp:docPr id="171203725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33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25B9630E" wp14:editId="2CE3D03F">
            <wp:extent cx="1921331" cy="1440000"/>
            <wp:effectExtent l="0" t="0" r="3175" b="8255"/>
            <wp:docPr id="52015343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33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5A6B5EF8" wp14:editId="48CAF347">
            <wp:extent cx="1921331" cy="1440000"/>
            <wp:effectExtent l="0" t="0" r="3175" b="8255"/>
            <wp:docPr id="179038490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33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4F35E91E" wp14:editId="51947EA2">
            <wp:extent cx="1921331" cy="1440000"/>
            <wp:effectExtent l="0" t="0" r="3175" b="8255"/>
            <wp:docPr id="207861195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33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7BF8AC27" wp14:editId="7CE0A7DB">
            <wp:extent cx="1921331" cy="1440000"/>
            <wp:effectExtent l="0" t="0" r="3175" b="8255"/>
            <wp:docPr id="122469947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33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753E4368" wp14:editId="11E798E1">
            <wp:extent cx="1921331" cy="1440000"/>
            <wp:effectExtent l="0" t="0" r="3175" b="8255"/>
            <wp:docPr id="23156669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33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5C72D" w14:textId="74AA3609" w:rsidR="00911E3C" w:rsidRDefault="00911E3C" w:rsidP="006871A6">
      <w:pPr>
        <w:ind w:firstLineChars="500" w:firstLine="1205"/>
        <w:rPr>
          <w:rFonts w:ascii="宋体" w:eastAsia="宋体" w:hAnsi="宋体" w:cs="宋体"/>
          <w:b/>
          <w:bCs/>
          <w:sz w:val="24"/>
          <w:szCs w:val="24"/>
        </w:rPr>
      </w:pPr>
    </w:p>
    <w:p w14:paraId="4FEABC6C" w14:textId="77777777" w:rsidR="008C7DF6" w:rsidRDefault="00000000">
      <w:pPr>
        <w:jc w:val="center"/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ad"/>
          <w:rFonts w:ascii="Sitka Display" w:eastAsia="Sitka Display" w:hAnsi="Sitka Display" w:cs="Sitka Display" w:hint="eastAsia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34DF0117" w14:textId="77777777" w:rsidR="00CB6763" w:rsidRDefault="00CB6763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各位家长请关注：</w:t>
      </w:r>
    </w:p>
    <w:p w14:paraId="1C801BA6" w14:textId="4BFB9D2E" w:rsidR="00BE2179" w:rsidRDefault="0018247A" w:rsidP="00BE2179">
      <w:pPr>
        <w:pStyle w:val="af0"/>
        <w:numPr>
          <w:ilvl w:val="0"/>
          <w:numId w:val="2"/>
        </w:num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近期天气温差较大，早晨来园时比较冷，但过了9点天气就变热了，建议家长给孩子穿件短袖+外套哦</w:t>
      </w:r>
      <w:r w:rsidR="00BE2179">
        <w:rPr>
          <w:rFonts w:ascii="宋体" w:eastAsia="宋体" w:hAnsi="宋体" w:cs="宋体" w:hint="eastAsia"/>
          <w:sz w:val="24"/>
          <w:szCs w:val="24"/>
        </w:rPr>
        <w:t>！</w:t>
      </w:r>
      <w:r>
        <w:rPr>
          <w:rFonts w:ascii="宋体" w:eastAsia="宋体" w:hAnsi="宋体" w:cs="宋体" w:hint="eastAsia"/>
          <w:sz w:val="24"/>
          <w:szCs w:val="24"/>
        </w:rPr>
        <w:t>这样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方便穿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脱，也不容易着凉哦！</w:t>
      </w:r>
    </w:p>
    <w:p w14:paraId="1AC88A16" w14:textId="6E8BD74C" w:rsidR="004D2C0A" w:rsidRPr="0018247A" w:rsidRDefault="004D2C0A" w:rsidP="0018247A">
      <w:pPr>
        <w:rPr>
          <w:rFonts w:ascii="宋体" w:eastAsia="宋体" w:hAnsi="宋体" w:cs="宋体" w:hint="eastAsia"/>
          <w:sz w:val="24"/>
          <w:szCs w:val="24"/>
        </w:rPr>
      </w:pPr>
    </w:p>
    <w:sectPr w:rsidR="004D2C0A" w:rsidRPr="0018247A" w:rsidSect="00A04101">
      <w:headerReference w:type="default" r:id="rId21"/>
      <w:footerReference w:type="default" r:id="rId22"/>
      <w:pgSz w:w="11906" w:h="16838"/>
      <w:pgMar w:top="1304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A40F" w14:textId="77777777" w:rsidR="001979BA" w:rsidRDefault="001979BA">
      <w:r>
        <w:separator/>
      </w:r>
    </w:p>
  </w:endnote>
  <w:endnote w:type="continuationSeparator" w:id="0">
    <w:p w14:paraId="5E09E6E9" w14:textId="77777777" w:rsidR="001979BA" w:rsidRDefault="0019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ochin-BoldItalic">
    <w:altName w:val="Segoe Print"/>
    <w:charset w:val="00"/>
    <w:family w:val="auto"/>
    <w:pitch w:val="default"/>
    <w:sig w:usb0="00000000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A430" w14:textId="77777777" w:rsidR="008C7DF6" w:rsidRDefault="008C7DF6">
    <w:pPr>
      <w:pStyle w:val="a3"/>
    </w:pPr>
  </w:p>
  <w:p w14:paraId="77EDA4E5" w14:textId="77777777" w:rsidR="008C7DF6" w:rsidRDefault="008C7D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46030" w14:textId="77777777" w:rsidR="001979BA" w:rsidRDefault="001979BA">
      <w:r>
        <w:separator/>
      </w:r>
    </w:p>
  </w:footnote>
  <w:footnote w:type="continuationSeparator" w:id="0">
    <w:p w14:paraId="2949C4F3" w14:textId="77777777" w:rsidR="001979BA" w:rsidRDefault="00197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DD0A" w14:textId="77777777" w:rsidR="008C7DF6" w:rsidRDefault="00000000">
    <w:pPr>
      <w:pStyle w:val="a5"/>
      <w:pBdr>
        <w:bottom w:val="none" w:sz="0" w:space="1" w:color="auto"/>
      </w:pBdr>
    </w:pPr>
    <w:r>
      <w:rPr>
        <w:noProof/>
      </w:rPr>
      <w:drawing>
        <wp:anchor distT="0" distB="0" distL="114300" distR="114300" simplePos="0" relativeHeight="251660288" behindDoc="1" locked="0" layoutInCell="1" allowOverlap="1" wp14:anchorId="65242F23" wp14:editId="38314B2D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B4CCD"/>
    <w:multiLevelType w:val="hybridMultilevel"/>
    <w:tmpl w:val="CC82153A"/>
    <w:lvl w:ilvl="0" w:tplc="39665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9F74ACB"/>
    <w:multiLevelType w:val="hybridMultilevel"/>
    <w:tmpl w:val="FD261D1E"/>
    <w:lvl w:ilvl="0" w:tplc="76AE87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799498310">
    <w:abstractNumId w:val="0"/>
  </w:num>
  <w:num w:numId="2" w16cid:durableId="309216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  <w:rsid w:val="00014C0F"/>
    <w:rsid w:val="0018247A"/>
    <w:rsid w:val="00182A79"/>
    <w:rsid w:val="001979BA"/>
    <w:rsid w:val="002A0E92"/>
    <w:rsid w:val="002F43F3"/>
    <w:rsid w:val="00316F36"/>
    <w:rsid w:val="00333288"/>
    <w:rsid w:val="003874C5"/>
    <w:rsid w:val="00447F93"/>
    <w:rsid w:val="004D2C0A"/>
    <w:rsid w:val="004E0C50"/>
    <w:rsid w:val="00514F8A"/>
    <w:rsid w:val="005B6D9F"/>
    <w:rsid w:val="005E3388"/>
    <w:rsid w:val="006871A6"/>
    <w:rsid w:val="00764CE7"/>
    <w:rsid w:val="0086673A"/>
    <w:rsid w:val="008C0EEF"/>
    <w:rsid w:val="008C7DF6"/>
    <w:rsid w:val="00911E3C"/>
    <w:rsid w:val="00987DD7"/>
    <w:rsid w:val="009A47BB"/>
    <w:rsid w:val="009D6B1F"/>
    <w:rsid w:val="00A04101"/>
    <w:rsid w:val="00A135F1"/>
    <w:rsid w:val="00AA1509"/>
    <w:rsid w:val="00AE5171"/>
    <w:rsid w:val="00B802BF"/>
    <w:rsid w:val="00BA7A8E"/>
    <w:rsid w:val="00BE2179"/>
    <w:rsid w:val="00BE3989"/>
    <w:rsid w:val="00C10CEC"/>
    <w:rsid w:val="00CB6763"/>
    <w:rsid w:val="00DE2611"/>
    <w:rsid w:val="00E23710"/>
    <w:rsid w:val="00ED7832"/>
    <w:rsid w:val="00F144BD"/>
    <w:rsid w:val="00F840B1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9C233A"/>
  <w15:docId w15:val="{FEDD3CDA-3C64-4F33-B7F0-79373DED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72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9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Emphasis"/>
    <w:basedOn w:val="a0"/>
    <w:uiPriority w:val="20"/>
    <w:qFormat/>
    <w:rPr>
      <w:i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副标题 字符"/>
    <w:basedOn w:val="a0"/>
    <w:link w:val="a7"/>
    <w:uiPriority w:val="11"/>
    <w:qFormat/>
    <w:rPr>
      <w:b/>
      <w:bCs/>
      <w:kern w:val="28"/>
      <w:sz w:val="32"/>
      <w:szCs w:val="32"/>
    </w:rPr>
  </w:style>
  <w:style w:type="table" w:customStyle="1" w:styleId="11">
    <w:name w:val="普通表格 11"/>
    <w:basedOn w:val="a1"/>
    <w:uiPriority w:val="99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EBEB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/>
      </w:tcPr>
    </w:tblStylePr>
    <w:tblStylePr w:type="band1Horz">
      <w:tblPr/>
      <w:tcPr>
        <w:shd w:val="clear" w:color="auto" w:fill="F1F1F1"/>
      </w:tcPr>
    </w:tblStylePr>
  </w:style>
  <w:style w:type="paragraph" w:styleId="af0">
    <w:name w:val="List Paragraph"/>
    <w:basedOn w:val="a"/>
    <w:uiPriority w:val="7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500C-4390-4B4E-BEDE-8A03BDD4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TotalTime>643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yixuange</dc:creator>
  <cp:lastModifiedBy>yanyu dai</cp:lastModifiedBy>
  <cp:revision>22</cp:revision>
  <cp:lastPrinted>2023-02-14T23:53:00Z</cp:lastPrinted>
  <dcterms:created xsi:type="dcterms:W3CDTF">2021-04-22T03:17:00Z</dcterms:created>
  <dcterms:modified xsi:type="dcterms:W3CDTF">2023-09-26T05:10:00Z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