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9月25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14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，8人病假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周一啦，宝贝们背着小水杯开开心心地走进幼儿园里，然后和爸爸妈妈爷爷奶奶转头说声再见。宝贝们现在都越来越好了，知道进园第一件事情就去晨检，然后独自走到班级，拿好自己的标签去各个区域玩游戏，很棒呀!今天个别小朋友在刚入园时有点低情绪，甚至在一日活动中情绪还未能调整好，希望明天可以尽快调整过来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室内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万能工匠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1073"/>
        </w:tabs>
        <w:spacing w:line="400" w:lineRule="exact"/>
        <w:ind w:firstLine="480" w:firstLineChars="20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带着宝贝们来到了我们的秘密基地--万能工匠。宝贝们每次来到这里都非常地开心，迫不及待放好小水杯要去玩啦！宝贝们都有自己的小身手，矫健的步伐身影穿梭在我们的万能工匠中，走廊上到处充满我们小五班宝贝的笑声，他们玩累了就自己拿起小水杯去喝水休息。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34925</wp:posOffset>
            </wp:positionV>
            <wp:extent cx="2028190" cy="1521460"/>
            <wp:effectExtent l="88900" t="76200" r="80010" b="91440"/>
            <wp:wrapNone/>
            <wp:docPr id="2" name="图片 6" descr="C:\Users\34161\Desktop\f306cb3427476872ec260a9c803f70c0.pngf306cb3427476872ec260a9c803f7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f306cb3427476872ec260a9c803f70c0.pngf306cb3427476872ec260a9c803f70c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41910</wp:posOffset>
            </wp:positionV>
            <wp:extent cx="2027555" cy="1520825"/>
            <wp:effectExtent l="88900" t="76200" r="80645" b="92075"/>
            <wp:wrapNone/>
            <wp:docPr id="3" name="图片 6" descr="C:\Users\34161\Desktop\45df91bc779ccbbb5c8cb2cd97824852.png45df91bc779ccbbb5c8cb2cd97824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45df91bc779ccbbb5c8cb2cd97824852.png45df91bc779ccbbb5c8cb2cd9782485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48260</wp:posOffset>
            </wp:positionV>
            <wp:extent cx="2027555" cy="1520825"/>
            <wp:effectExtent l="88900" t="76200" r="80645" b="92075"/>
            <wp:wrapNone/>
            <wp:docPr id="4" name="图片 6" descr="C:\Users\34161\Desktop\255782ddf42af233203b6a97863956fc.png255782ddf42af233203b6a9786395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255782ddf42af233203b6a97863956fc.png255782ddf42af233203b6a97863956fc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135890</wp:posOffset>
            </wp:positionV>
            <wp:extent cx="2050415" cy="1537970"/>
            <wp:effectExtent l="101600" t="76200" r="95885" b="100330"/>
            <wp:wrapNone/>
            <wp:docPr id="7" name="图片 6" descr="C:\Users\34161\Desktop\1727c1ff1b2a7f5f13e436b5e0d7bf8b.png1727c1ff1b2a7f5f13e436b5e0d7b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1727c1ff1b2a7f5f13e436b5e0d7bf8b.png1727c1ff1b2a7f5f13e436b5e0d7bf8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175260</wp:posOffset>
            </wp:positionV>
            <wp:extent cx="1988820" cy="1490980"/>
            <wp:effectExtent l="101600" t="76200" r="93980" b="96520"/>
            <wp:wrapNone/>
            <wp:docPr id="8" name="图片 6" descr="C:\Users\34161\Desktop\1bd51bb15f8cdf94f39e3ff0e0274ba1.png1bd51bb15f8cdf94f39e3ff0e0274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1bd51bb15f8cdf94f39e3ff0e0274ba1.png1bd51bb15f8cdf94f39e3ff0e0274ba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168910</wp:posOffset>
            </wp:positionV>
            <wp:extent cx="2058035" cy="1543685"/>
            <wp:effectExtent l="101600" t="76200" r="100965" b="94615"/>
            <wp:wrapNone/>
            <wp:docPr id="9" name="图片 6" descr="C:\Users\34161\Desktop\2c4f3935e50fda7466bd641f8d29bf79.png2c4f3935e50fda7466bd641f8d29b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2c4f3935e50fda7466bd641f8d29bf79.png2c4f3935e50fda7466bd641f8d29bf7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早点我们喝的是热乎乎的牛奶，有香喷喷的海盐饼干/日式小圆饼，糯叽叽的黑米糕，还有健康美味的腰果，宝贝们吃得津津有味，牛奶也都按个人所需喝完了。今天小朋友表现得都很棒，希望明天宝贝们能够继续吃到美味的点心和午饭哟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今天的午餐吃的燕麦饭、牛仔骨炒年糕、空心菜炒百叶、鸡蛋丝瓜汤。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        菜         汤  （√吃完  ×不吃  ○剩余）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        √    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喂吃一小半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√    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√    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√    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⚪         √（喂完）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请假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√         √（喂完)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√         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√    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 ⚪         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√     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⚪          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√          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√        √          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                    吃午点啦！</w:t>
      </w:r>
    </w:p>
    <w:p>
      <w:pPr>
        <w:spacing w:line="400" w:lineRule="exact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今天睡完觉起来之后，宝贝们去小便洗手，然后去吃美味的午点。今天我们的午点吃的是番茄青菜肉丝面，宝贝们吃得可香啦！</w:t>
      </w:r>
    </w:p>
    <w:p>
      <w:pPr>
        <w:spacing w:line="400" w:lineRule="exact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 w:eastAsiaTheme="minorEastAsia"/>
          <w:b/>
          <w:kern w:val="0"/>
          <w:sz w:val="32"/>
          <w:szCs w:val="32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198755</wp:posOffset>
            </wp:positionV>
            <wp:extent cx="2658110" cy="1993265"/>
            <wp:effectExtent l="114300" t="88900" r="110490" b="102235"/>
            <wp:wrapSquare wrapText="bothSides"/>
            <wp:docPr id="10" name="图片 10" descr="IMG_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6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9326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/>
          <w:kern w:val="0"/>
          <w:sz w:val="32"/>
          <w:szCs w:val="32"/>
          <w:lang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2428240</wp:posOffset>
            </wp:positionV>
            <wp:extent cx="2746375" cy="2111375"/>
            <wp:effectExtent l="101600" t="88900" r="98425" b="111125"/>
            <wp:wrapSquare wrapText="bothSides"/>
            <wp:docPr id="13" name="图片 13" descr="IMG_3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6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11137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184150</wp:posOffset>
            </wp:positionV>
            <wp:extent cx="2656840" cy="1992630"/>
            <wp:effectExtent l="114300" t="88900" r="111760" b="102870"/>
            <wp:wrapSquare wrapText="bothSides"/>
            <wp:docPr id="6" name="图片 6" descr="IMG_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6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99263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both"/>
        <w:rPr>
          <w:rFonts w:hint="eastAsia" w:ascii="宋体" w:hAnsi="宋体" w:cs="宋体" w:eastAsiaTheme="minorEastAsia"/>
          <w:b/>
          <w:kern w:val="0"/>
          <w:sz w:val="32"/>
          <w:szCs w:val="32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cs="宋体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jc w:val="both"/>
        <w:rPr>
          <w:rFonts w:hint="default" w:ascii="宋体" w:hAnsi="宋体" w:cs="宋体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240" w:lineRule="auto"/>
        <w:jc w:val="both"/>
        <w:rPr>
          <w:rFonts w:hint="eastAsia" w:ascii="宋体" w:hAnsi="宋体" w:cs="宋体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default" w:ascii="宋体" w:hAnsi="宋体" w:cs="宋体" w:eastAsiaTheme="minorEastAsia"/>
          <w:b/>
          <w:kern w:val="0"/>
          <w:sz w:val="32"/>
          <w:szCs w:val="32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266700</wp:posOffset>
            </wp:positionV>
            <wp:extent cx="2726690" cy="2044700"/>
            <wp:effectExtent l="114300" t="88900" r="105410" b="101600"/>
            <wp:wrapSquare wrapText="bothSides"/>
            <wp:docPr id="14" name="图片 14" descr="IMG_3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36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04470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default" w:ascii="宋体" w:hAnsi="宋体" w:cs="宋体" w:eastAsiaTheme="minorEastAsia"/>
          <w:b/>
          <w:kern w:val="0"/>
          <w:sz w:val="32"/>
          <w:szCs w:val="32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167640</wp:posOffset>
            </wp:positionV>
            <wp:extent cx="2700655" cy="2026285"/>
            <wp:effectExtent l="114300" t="88900" r="106045" b="107315"/>
            <wp:wrapSquare wrapText="bothSides"/>
            <wp:docPr id="15" name="图片 15" descr="IMG_3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369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02628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 w:eastAsiaTheme="minorEastAsia"/>
          <w:b/>
          <w:kern w:val="0"/>
          <w:sz w:val="32"/>
          <w:szCs w:val="32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149860</wp:posOffset>
            </wp:positionV>
            <wp:extent cx="2751455" cy="2063750"/>
            <wp:effectExtent l="114300" t="88900" r="106045" b="107950"/>
            <wp:wrapSquare wrapText="bothSides"/>
            <wp:docPr id="18" name="图片 18" descr="IMG_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369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06375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TAsImhkaWQiOiI3OGRmNzMxMjQ2YjZiNTE1OGE5NDg5ZTczZGJiY2Q5NiIsInVzZXJDb3VudCI6N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AA3602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5D427EE"/>
    <w:rsid w:val="06302B36"/>
    <w:rsid w:val="07C06B02"/>
    <w:rsid w:val="0B3F483C"/>
    <w:rsid w:val="0C1241CD"/>
    <w:rsid w:val="0CAD218B"/>
    <w:rsid w:val="0D320E3D"/>
    <w:rsid w:val="0E581FD3"/>
    <w:rsid w:val="0F261131"/>
    <w:rsid w:val="0F275432"/>
    <w:rsid w:val="102E16C6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6F1AF6"/>
    <w:rsid w:val="419D104A"/>
    <w:rsid w:val="43565DBD"/>
    <w:rsid w:val="44711E0B"/>
    <w:rsid w:val="44B84072"/>
    <w:rsid w:val="457D71CB"/>
    <w:rsid w:val="475542AB"/>
    <w:rsid w:val="48186905"/>
    <w:rsid w:val="48FF40E2"/>
    <w:rsid w:val="49175ED5"/>
    <w:rsid w:val="49946279"/>
    <w:rsid w:val="4B3B398A"/>
    <w:rsid w:val="4B503424"/>
    <w:rsid w:val="4B5E1A8A"/>
    <w:rsid w:val="4B7728BF"/>
    <w:rsid w:val="4B9A6227"/>
    <w:rsid w:val="4C023E3E"/>
    <w:rsid w:val="4C0A0AA9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3DA722C"/>
    <w:rsid w:val="55AF7357"/>
    <w:rsid w:val="560C0097"/>
    <w:rsid w:val="56121AB8"/>
    <w:rsid w:val="57464786"/>
    <w:rsid w:val="5811161F"/>
    <w:rsid w:val="58781959"/>
    <w:rsid w:val="5A1869F9"/>
    <w:rsid w:val="5AE42486"/>
    <w:rsid w:val="5BB860DF"/>
    <w:rsid w:val="5BC11150"/>
    <w:rsid w:val="5BE53043"/>
    <w:rsid w:val="5D142F87"/>
    <w:rsid w:val="5D580B99"/>
    <w:rsid w:val="5EB61570"/>
    <w:rsid w:val="5F820850"/>
    <w:rsid w:val="610512BC"/>
    <w:rsid w:val="62581CFC"/>
    <w:rsid w:val="638F3C9B"/>
    <w:rsid w:val="64102FFC"/>
    <w:rsid w:val="64554FD3"/>
    <w:rsid w:val="678D2FAE"/>
    <w:rsid w:val="67B72417"/>
    <w:rsid w:val="68206977"/>
    <w:rsid w:val="684B7993"/>
    <w:rsid w:val="689C3573"/>
    <w:rsid w:val="69414B82"/>
    <w:rsid w:val="694A521D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8820EF"/>
    <w:rsid w:val="76CD4F81"/>
    <w:rsid w:val="773F1A44"/>
    <w:rsid w:val="774F22A3"/>
    <w:rsid w:val="77717635"/>
    <w:rsid w:val="7A580DD2"/>
    <w:rsid w:val="7A9C52AE"/>
    <w:rsid w:val="7B9B7155"/>
    <w:rsid w:val="7D5970C4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957</Words>
  <Characters>1022</Characters>
  <Lines>10</Lines>
  <Paragraphs>2</Paragraphs>
  <TotalTime>7</TotalTime>
  <ScaleCrop>false</ScaleCrop>
  <LinksUpToDate>false</LinksUpToDate>
  <CharactersWithSpaces>1343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2023-09-25T07:55:24Z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CED4660024CA4A1EB283831ED1EF0D6C</vt:lpwstr>
  </property>
  <property fmtid="{D5CDD505-2E9C-101B-9397-08002B2CF9AE}" pid="5" name="commondata">
    <vt:lpwstr>eyJjb3VudCI6NywiaGRpZCI6IjgwMTFkOGIxOGI4YTJiZmJhMDYwMGRlZGE2MzM2NjlhIiwidXNlckNvdW50Ijo3fQ==</vt:lpwstr>
  </property>
</Properties>
</file>