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9月18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16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，6人病假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一啦！又是崭新的一天哦！宝贝们背着小水杯开开心心地走进来，晨检完之后宝贝们独自走到班级，太棒啦！今天于悠在刚入园时有点低情绪，但是很快就能平静下来，然后自己去开开心心的游戏，和大家一起投入到游戏与活动中，真是太棒了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室外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我是攀爬小能手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1073"/>
        </w:tabs>
        <w:spacing w:line="400" w:lineRule="exact"/>
        <w:ind w:firstLine="480" w:firstLineChars="20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今天天气特别好，宝贝们进行了户外活动，过程中到处洋溢宝贝们的欢笑声。</w:t>
      </w:r>
      <w:r>
        <w:rPr>
          <w:rFonts w:ascii="宋体" w:hAnsi="宋体" w:eastAsia="宋体" w:cs="宋体"/>
          <w:sz w:val="24"/>
          <w:szCs w:val="24"/>
        </w:rPr>
        <w:t>宝贝们有序地排着队伍，一个接着一个往上趴，在爬的过程中，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小手</w:t>
      </w:r>
      <w:r>
        <w:rPr>
          <w:rFonts w:ascii="宋体" w:hAnsi="宋体" w:eastAsia="宋体" w:cs="宋体"/>
          <w:sz w:val="24"/>
          <w:szCs w:val="24"/>
        </w:rPr>
        <w:t>小脚配合的非常默契！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</w:t>
      </w:r>
      <w:r>
        <w:rPr>
          <w:rFonts w:ascii="宋体" w:hAnsi="宋体" w:eastAsia="宋体" w:cs="宋体"/>
          <w:sz w:val="24"/>
          <w:szCs w:val="24"/>
        </w:rPr>
        <w:t>这样，我们的宝贝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才能</w:t>
      </w:r>
      <w:r>
        <w:rPr>
          <w:rFonts w:ascii="宋体" w:hAnsi="宋体" w:eastAsia="宋体" w:cs="宋体"/>
          <w:sz w:val="24"/>
          <w:szCs w:val="24"/>
        </w:rPr>
        <w:t>很快地到达终点。孩子们累了就会自己去休息喝水，做的真是越来越好啦！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宝贝们玩得都特别开心，并在休息时能够及时补充水分。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41910</wp:posOffset>
            </wp:positionV>
            <wp:extent cx="2028190" cy="1520825"/>
            <wp:effectExtent l="88900" t="76200" r="80010" b="92075"/>
            <wp:wrapNone/>
            <wp:docPr id="3" name="图片 6" descr="C:\Users\34161\Desktop\90D6A67BE134D2B4D882003E50AA0749.png90D6A67BE134D2B4D882003E50AA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90D6A67BE134D2B4D882003E50AA0749.png90D6A67BE134D2B4D882003E50AA074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48260</wp:posOffset>
            </wp:positionV>
            <wp:extent cx="2028190" cy="1520825"/>
            <wp:effectExtent l="88900" t="76200" r="80010" b="92075"/>
            <wp:wrapNone/>
            <wp:docPr id="4" name="图片 6" descr="C:\Users\34161\Desktop\11C02CD7DF194B0D6DE0F832E7575F58.png11C02CD7DF194B0D6DE0F832E7575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11C02CD7DF194B0D6DE0F832E7575F58.png11C02CD7DF194B0D6DE0F832E7575F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41275</wp:posOffset>
            </wp:positionV>
            <wp:extent cx="2028190" cy="1521460"/>
            <wp:effectExtent l="88900" t="76200" r="80010" b="91440"/>
            <wp:wrapNone/>
            <wp:docPr id="2" name="图片 6" descr="C:\Users\34161\Desktop\33E10C58097CD0A70B568349BAFC8634.png33E10C58097CD0A70B568349BAFC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33E10C58097CD0A70B568349BAFC8634.png33E10C58097CD0A70B568349BAFC863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137160</wp:posOffset>
            </wp:positionV>
            <wp:extent cx="2049145" cy="1536700"/>
            <wp:effectExtent l="101600" t="76200" r="97155" b="88900"/>
            <wp:wrapNone/>
            <wp:docPr id="7" name="图片 6" descr="C:\Users\34161\Desktop\IMG_3280.JPGIMG_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IMG_3280.JPGIMG_328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174625</wp:posOffset>
            </wp:positionV>
            <wp:extent cx="1988820" cy="1491615"/>
            <wp:effectExtent l="101600" t="76200" r="93980" b="95885"/>
            <wp:wrapNone/>
            <wp:docPr id="8" name="图片 6" descr="C:\Users\34161\Desktop\DDEA36B8E9D3DE0064E392CA91BD7E18.pngDDEA36B8E9D3DE0064E392CA91BD7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DDEA36B8E9D3DE0064E392CA91BD7E18.pngDDEA36B8E9D3DE0064E392CA91BD7E1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168275</wp:posOffset>
            </wp:positionV>
            <wp:extent cx="2058670" cy="1544320"/>
            <wp:effectExtent l="101600" t="76200" r="100330" b="93980"/>
            <wp:wrapNone/>
            <wp:docPr id="9" name="图片 6" descr="C:\Users\34161\Desktop\9C7001F6598079019309DA6471609A25.png9C7001F6598079019309DA6471609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9C7001F6598079019309DA6471609A25.png9C7001F6598079019309DA6471609A2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点心我们喝的是美味的牛奶，还有香喷喷的王子/小熊饼干，还有坚脆的开心果哦，宝贝们吃得津津有味，牛奶也都按个人所需喝完了。今天小朋友表现得都很棒，希望明天宝贝们能够继续吃到美味的点心和午饭哟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今天的午餐吃的紫米饭、蒜泥生菜、冬瓜海带汤。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饭吃完了，菜有剩余(不吃鹌鹑蛋和猪肝) 汤喝完(不吃冬瓜海带）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饭和汤吃完了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饭和汤吃完了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都吃了一点点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饭吃完了，菜有剩余（不吃猪肝）汤喝完了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饭吃完了，菜吃完了（添鹌鹑蛋和猪肝）汤喝了一点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都吃了一点点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饭和菜吃完了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都吃了一点点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饭和汤吃完了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都吃了一点点(吐了）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全部吃完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饭和汤吃完了，菜吃了一点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-8769350</wp:posOffset>
            </wp:positionV>
            <wp:extent cx="2034540" cy="1525270"/>
            <wp:effectExtent l="114300" t="88900" r="111760" b="113030"/>
            <wp:wrapSquare wrapText="bothSides"/>
            <wp:docPr id="16" name="图片 16" descr="C:\Users\34161\Desktop\9B8005EDED73EA3F76CB964C129D870E.png9B8005EDED73EA3F76CB964C129D8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34161\Desktop\9B8005EDED73EA3F76CB964C129D870E.png9B8005EDED73EA3F76CB964C129D870E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527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-8952865</wp:posOffset>
            </wp:positionV>
            <wp:extent cx="2081530" cy="1561465"/>
            <wp:effectExtent l="114300" t="88900" r="102870" b="102235"/>
            <wp:wrapSquare wrapText="bothSides"/>
            <wp:docPr id="20" name="图片 20" descr="C:\Users\34161\Desktop\96B3C4BD38B45E93D932986DBCDF9A49.png96B3C4BD38B45E93D932986DBCDF9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34161\Desktop\96B3C4BD38B45E93D932986DBCDF9A49.png96B3C4BD38B45E93D932986DBCDF9A4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6146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-8930005</wp:posOffset>
            </wp:positionV>
            <wp:extent cx="2015490" cy="1511935"/>
            <wp:effectExtent l="114300" t="88900" r="105410" b="113665"/>
            <wp:wrapSquare wrapText="bothSides"/>
            <wp:docPr id="17" name="图片 17" descr="C:\Users\34161\Desktop\22E1F00E88C57C4916A385FF1E218A89.png22E1F00E88C57C4916A385FF1E218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34161\Desktop\22E1F00E88C57C4916A385FF1E218A89.png22E1F00E88C57C4916A385FF1E218A8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51193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240" w:lineRule="auto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85725</wp:posOffset>
            </wp:positionV>
            <wp:extent cx="2139950" cy="1605280"/>
            <wp:effectExtent l="114300" t="88900" r="107950" b="109220"/>
            <wp:wrapSquare wrapText="bothSides"/>
            <wp:docPr id="23" name="图片 23" descr="C:\Users\34161\Desktop\AFA84BF9AB15F9609A6A2EBA74B936D9.pngAFA84BF9AB15F9609A6A2EBA74B93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34161\Desktop\AFA84BF9AB15F9609A6A2EBA74B936D9.pngAFA84BF9AB15F9609A6A2EBA74B936D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0528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104775</wp:posOffset>
            </wp:positionV>
            <wp:extent cx="2131060" cy="1598295"/>
            <wp:effectExtent l="114300" t="88900" r="104140" b="103505"/>
            <wp:wrapSquare wrapText="bothSides"/>
            <wp:docPr id="21" name="图片 21" descr="C:\Users\34161\Desktop\4479F57A341207B765E6F26E44422D12.png4479F57A341207B765E6F26E44422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34161\Desktop\4479F57A341207B765E6F26E44422D12.png4479F57A341207B765E6F26E44422D1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5982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104775</wp:posOffset>
            </wp:positionV>
            <wp:extent cx="2051050" cy="1538605"/>
            <wp:effectExtent l="114300" t="88900" r="107950" b="112395"/>
            <wp:wrapSquare wrapText="bothSides"/>
            <wp:docPr id="22" name="图片 22" descr="C:\Users\34161\Desktop\502CC8E957853DA4C8D121C8C188D7A6.png502CC8E957853DA4C8D121C8C188D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34161\Desktop\502CC8E957853DA4C8D121C8C188D7A6.png502CC8E957853DA4C8D121C8C188D7A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DQsImhkaWQiOiI3OGRmNzMxMjQ2YjZiNTE1OGE5NDg5ZTczZGJiY2Q5NiIsInVzZXJDb3VudCI6MjN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6302B36"/>
    <w:rsid w:val="07C06B02"/>
    <w:rsid w:val="0B3F483C"/>
    <w:rsid w:val="0CAD218B"/>
    <w:rsid w:val="0D320E3D"/>
    <w:rsid w:val="0E581FD3"/>
    <w:rsid w:val="0F261131"/>
    <w:rsid w:val="0F275432"/>
    <w:rsid w:val="102E16C6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6F1AF6"/>
    <w:rsid w:val="419D104A"/>
    <w:rsid w:val="43565DBD"/>
    <w:rsid w:val="44711E0B"/>
    <w:rsid w:val="44B84072"/>
    <w:rsid w:val="457D71CB"/>
    <w:rsid w:val="47547B20"/>
    <w:rsid w:val="475542AB"/>
    <w:rsid w:val="48186905"/>
    <w:rsid w:val="48FF40E2"/>
    <w:rsid w:val="49175ED5"/>
    <w:rsid w:val="49946279"/>
    <w:rsid w:val="4B3B398A"/>
    <w:rsid w:val="4B503424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2581CFC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1429</Words>
  <Characters>1498</Characters>
  <Lines>10</Lines>
  <Paragraphs>2</Paragraphs>
  <TotalTime>107</TotalTime>
  <ScaleCrop>false</ScaleCrop>
  <LinksUpToDate>false</LinksUpToDate>
  <CharactersWithSpaces>1513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2023-09-18T09:22:35Z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CED4660024CA4A1EB283831ED1EF0D6C</vt:lpwstr>
  </property>
  <property fmtid="{D5CDD505-2E9C-101B-9397-08002B2CF9AE}" pid="5" name="commondata">
    <vt:lpwstr>eyJjb3VudCI6NywiaGRpZCI6IjgwMTFkOGIxOGI4YTJiZmJhMDYwMGRlZGE2MzM2NjlhIiwidXNlckNvdW50Ijo3fQ==</vt:lpwstr>
  </property>
</Properties>
</file>