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9月19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二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小五班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15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，7人病假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周二啦！又是元气满满的一天哦！宝贝们背着小水杯开开心心地走进来，晨检完之后宝贝们独自走到班级，太棒啦！今天于悠、孙瀚哲在刚入园时有点低情绪，但是宝贝们很快就能平静下来，然后自己去开开心心的游戏，和大家一起投入到游戏与活动中，真是太棒了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室外</w:t>
      </w:r>
      <w:r>
        <w:rPr>
          <w:rFonts w:ascii="宋体" w:hAnsi="宋体" w:eastAsia="宋体" w:cs="宋体"/>
          <w:b/>
          <w:bCs/>
          <w:sz w:val="32"/>
          <w:szCs w:val="32"/>
        </w:rPr>
        <w:t>活动：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大手牵小手，快乐共成长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天气也特别好呢，然而今天也有点特别!我们邀请了大班的哥哥姐姐们来到小五班，带领我们的宝贝们一起进行户外活动。两个或三个大朋友带一个小朋友，他们大手牵着小手，一起走向户外，温馨而又充满爱的每一个背影和时刻都值得我们去记忆，将这份难忘的瞬间压在心底，去回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54610</wp:posOffset>
            </wp:positionV>
            <wp:extent cx="2679065" cy="2009775"/>
            <wp:effectExtent l="101600" t="76200" r="89535" b="98425"/>
            <wp:wrapNone/>
            <wp:docPr id="3" name="图片 6" descr="C:\Users\34161\Desktop\IMG_3335.JPGIMG_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IMG_3335.JPGIMG_333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29845</wp:posOffset>
            </wp:positionV>
            <wp:extent cx="2746375" cy="2059305"/>
            <wp:effectExtent l="101600" t="76200" r="98425" b="99695"/>
            <wp:wrapNone/>
            <wp:docPr id="4" name="图片 6" descr="C:\Users\34161\Desktop\IMG_3328.JPGIMG_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IMG_3328.JPGIMG_332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137160</wp:posOffset>
            </wp:positionV>
            <wp:extent cx="2800350" cy="2101215"/>
            <wp:effectExtent l="101600" t="76200" r="95250" b="95885"/>
            <wp:wrapNone/>
            <wp:docPr id="7" name="图片 6" descr="C:\Users\34161\Desktop\IMG_3316.JPGIMG_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IMG_3316.JPGIMG_331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143510</wp:posOffset>
            </wp:positionV>
            <wp:extent cx="2789555" cy="2091690"/>
            <wp:effectExtent l="101600" t="76200" r="93345" b="92710"/>
            <wp:wrapNone/>
            <wp:docPr id="2" name="图片 6" descr="C:\Users\34161\Desktop\IMG_3318.JPGIMG_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IMG_3318.JPGIMG_331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-384175</wp:posOffset>
            </wp:positionV>
            <wp:extent cx="2757805" cy="2068195"/>
            <wp:effectExtent l="101600" t="76200" r="99695" b="90805"/>
            <wp:wrapNone/>
            <wp:docPr id="8" name="图片 6" descr="C:\Users\34161\Desktop\IMG_3321.JPGIMG_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IMG_3321.JPGIMG_332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-396875</wp:posOffset>
            </wp:positionV>
            <wp:extent cx="2762250" cy="2072005"/>
            <wp:effectExtent l="101600" t="76200" r="95250" b="99695"/>
            <wp:wrapNone/>
            <wp:docPr id="9" name="图片 6" descr="C:\Users\34161\Desktop\IMG_3312.JPGIMG_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IMG_3312.JPGIMG_331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520700</wp:posOffset>
            </wp:positionV>
            <wp:extent cx="2752090" cy="2064385"/>
            <wp:effectExtent l="114300" t="88900" r="105410" b="107315"/>
            <wp:wrapSquare wrapText="bothSides"/>
            <wp:docPr id="6" name="图片 6" descr="IMG_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3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064385"/>
                    </a:xfrm>
                    <a:prstGeom prst="rect">
                      <a:avLst/>
                    </a:prstGeom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150495</wp:posOffset>
            </wp:positionV>
            <wp:extent cx="2752090" cy="2063750"/>
            <wp:effectExtent l="114300" t="88900" r="105410" b="107950"/>
            <wp:wrapSquare wrapText="bothSides"/>
            <wp:docPr id="5" name="图片 5" descr="C:\Users\34161\Desktop\IMG_3350.JPGIMG_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34161\Desktop\IMG_3350.JPGIMG_335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063750"/>
                    </a:xfrm>
                    <a:prstGeom prst="rect">
                      <a:avLst/>
                    </a:prstGeom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238125</wp:posOffset>
            </wp:positionV>
            <wp:extent cx="2751455" cy="2063750"/>
            <wp:effectExtent l="114300" t="88900" r="106045" b="107950"/>
            <wp:wrapSquare wrapText="bothSides"/>
            <wp:docPr id="11" name="图片 11" descr="C:\Users\34161\Desktop\IMG_3352.JPGIMG_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34161\Desktop\IMG_3352.JPGIMG_335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063750"/>
                    </a:xfrm>
                    <a:prstGeom prst="rect">
                      <a:avLst/>
                    </a:prstGeom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174625</wp:posOffset>
            </wp:positionV>
            <wp:extent cx="2752090" cy="2063750"/>
            <wp:effectExtent l="114300" t="88900" r="105410" b="107950"/>
            <wp:wrapSquare wrapText="bothSides"/>
            <wp:docPr id="10" name="图片 10" descr="C:\Users\34161\Desktop\IMG_3333.JPGIMG_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34161\Desktop\IMG_3333.JPGIMG_333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063750"/>
                    </a:xfrm>
                    <a:prstGeom prst="rect">
                      <a:avLst/>
                    </a:prstGeom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喝牛奶、吃午饭啦！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点心我们喝的是美味的牛奶，还有诱人的奶油夹心面包/奥利奥/海盐饼干，种类多样，每一种都可以尝尝它的味道！宝贝们也吃得津津有味，牛奶也都按个人所需喝完了。今天小朋友表现得都很棒，希望明天宝贝们能够继续吃到美味的点心和午饭哟！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今天的午餐吃的麦芽饭、木耳炒黄瓜、基围虾、鸡毛菜菌菇汤。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都吃一点点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全部吃完（添虾）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全部吃完(不吃黄瓜）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全部吃完（添虾）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都吃了一点点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全部吃完（添虾）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全部吃完（添虾)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饭吃完了，其余都吃了一点点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都吃了一点点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DYsImhkaWQiOiIxYjg1ZjNkYWQ0MmJhNjU4MWMxODdiMzkyY2M4M2U0OSIsInVzZXJDb3VudCI6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35A5275"/>
    <w:rsid w:val="038021CC"/>
    <w:rsid w:val="04143C87"/>
    <w:rsid w:val="041B280B"/>
    <w:rsid w:val="04422C27"/>
    <w:rsid w:val="046E6143"/>
    <w:rsid w:val="04DC70BE"/>
    <w:rsid w:val="05B37EFF"/>
    <w:rsid w:val="06302B36"/>
    <w:rsid w:val="07C06B02"/>
    <w:rsid w:val="0B3F483C"/>
    <w:rsid w:val="0CAD218B"/>
    <w:rsid w:val="0D320E3D"/>
    <w:rsid w:val="0E581FD3"/>
    <w:rsid w:val="0F261131"/>
    <w:rsid w:val="0F275432"/>
    <w:rsid w:val="102E16C6"/>
    <w:rsid w:val="1383227D"/>
    <w:rsid w:val="13DC26C2"/>
    <w:rsid w:val="147A54DE"/>
    <w:rsid w:val="14AC35C6"/>
    <w:rsid w:val="14AD6077"/>
    <w:rsid w:val="14C1519A"/>
    <w:rsid w:val="16E60F5C"/>
    <w:rsid w:val="190A3ABF"/>
    <w:rsid w:val="19B3334A"/>
    <w:rsid w:val="1AD53445"/>
    <w:rsid w:val="1D606E08"/>
    <w:rsid w:val="1E9F49C1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810238F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9464738"/>
    <w:rsid w:val="3B080F3D"/>
    <w:rsid w:val="3B5F384E"/>
    <w:rsid w:val="3D545A50"/>
    <w:rsid w:val="3EEF5FBA"/>
    <w:rsid w:val="40396024"/>
    <w:rsid w:val="416F1AF6"/>
    <w:rsid w:val="419D104A"/>
    <w:rsid w:val="43565DBD"/>
    <w:rsid w:val="44711E0B"/>
    <w:rsid w:val="44B84072"/>
    <w:rsid w:val="457D71CB"/>
    <w:rsid w:val="47547B20"/>
    <w:rsid w:val="475542AB"/>
    <w:rsid w:val="48186905"/>
    <w:rsid w:val="48FF40E2"/>
    <w:rsid w:val="49175ED5"/>
    <w:rsid w:val="49946279"/>
    <w:rsid w:val="4B3B398A"/>
    <w:rsid w:val="4B503424"/>
    <w:rsid w:val="4B7728BF"/>
    <w:rsid w:val="4B9A6227"/>
    <w:rsid w:val="4C023E3E"/>
    <w:rsid w:val="4C0A0AA9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5AF7357"/>
    <w:rsid w:val="560C0097"/>
    <w:rsid w:val="56121AB8"/>
    <w:rsid w:val="57464786"/>
    <w:rsid w:val="5811161F"/>
    <w:rsid w:val="58781959"/>
    <w:rsid w:val="5A1869F9"/>
    <w:rsid w:val="5AE42486"/>
    <w:rsid w:val="5BB860DF"/>
    <w:rsid w:val="5BC11150"/>
    <w:rsid w:val="5BE53043"/>
    <w:rsid w:val="5D142F87"/>
    <w:rsid w:val="5D580B99"/>
    <w:rsid w:val="5EB61570"/>
    <w:rsid w:val="5F820850"/>
    <w:rsid w:val="610512BC"/>
    <w:rsid w:val="62581CFC"/>
    <w:rsid w:val="62934097"/>
    <w:rsid w:val="638F3C9B"/>
    <w:rsid w:val="64102FFC"/>
    <w:rsid w:val="64554FD3"/>
    <w:rsid w:val="678D2FAE"/>
    <w:rsid w:val="67B72417"/>
    <w:rsid w:val="68206977"/>
    <w:rsid w:val="684B7993"/>
    <w:rsid w:val="689C3573"/>
    <w:rsid w:val="69414B82"/>
    <w:rsid w:val="694A521D"/>
    <w:rsid w:val="69AB13A8"/>
    <w:rsid w:val="69EE1271"/>
    <w:rsid w:val="6B8D0587"/>
    <w:rsid w:val="6C0D43A6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947</Words>
  <Characters>1011</Characters>
  <Lines>10</Lines>
  <Paragraphs>2</Paragraphs>
  <TotalTime>9</TotalTime>
  <ScaleCrop>false</ScaleCrop>
  <LinksUpToDate>false</LinksUpToDate>
  <CharactersWithSpaces>1020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2023-09-05T05:36:00Z</cp:lastPrinted>
  <dcterms:modified xsi:type="dcterms:W3CDTF">2023-09-19T08:54:39Z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CED4660024CA4A1EB283831ED1EF0D6C</vt:lpwstr>
  </property>
  <property fmtid="{D5CDD505-2E9C-101B-9397-08002B2CF9AE}" pid="5" name="commondata">
    <vt:lpwstr>eyJjb3VudCI6NywiaGRpZCI6IjgwMTFkOGIxOGI4YTJiZmJhMDYwMGRlZGE2MzM2NjlhIiwidXNlckNvdW50Ijo3fQ==</vt:lpwstr>
  </property>
</Properties>
</file>