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2023.9.15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能干的中班娃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jc w:val="both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7" name="图片 7" descr="IMG_9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2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8" name="图片 8" descr="IMG_9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企鹅捕鱼真好玩，我们来看看谁捕的鱼多。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小乌龟有长大吗？来看一看吧。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9" name="图片 9" descr="IMG_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2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10" name="图片 10" descr="IMG_9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2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橡皮泥是我的最爱。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雪花片插一插，做个什么呢？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11" name="图片 11" descr="IMG_9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2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12" name="图片 12" descr="IMG_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小小的形状拼一拼，总能拼出好看的画面。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挺有意思的样子，让我来试一试。</w:t>
            </w:r>
          </w:p>
        </w:tc>
      </w:tr>
    </w:tbl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集体活动《安全：我不欺负人》</w:t>
      </w:r>
    </w:p>
    <w:p>
      <w:pPr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今天我们一起学习了安全教育，引导幼儿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懂得与他人友好相处，不欺负人；提高自我保护意识，知道被欺负时求助老师和家长。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在观看期间，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小朋友能够保持良好的坐姿，并积极举手回答问题；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小朋友也能够耐心倾听，如果能积极表达自己的看法就更棒啦；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小朋友也要养成良好的学习习惯哦~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568575" cy="1926590"/>
            <wp:effectExtent l="0" t="0" r="9525" b="3810"/>
            <wp:docPr id="17" name="图片 17" descr="IMG_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92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568575" cy="1926590"/>
            <wp:effectExtent l="0" t="0" r="9525" b="3810"/>
            <wp:docPr id="16" name="图片 16" descr="IMG_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92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：今天的值日生有：胡奕可、王楷博、徐诺、李璟睿小朋友，大家各司其职，将值日生工作做的有条不紊，很不错！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午吃的是生菜、虾仁胡萝卜西兰花、冬瓜海带肉圆汤！今天大多数小朋友都光盘啦，其中徐梓赫、王楷博、黄梓宸、王诺婉、谭沁、冯欣、宗韫玉、王知霖、许诺言、张悦威小朋友要稍微加快一些速度哦，另外也希望刘锦宥小朋友吃饭的时候不要随意走下位置，吃完饭再进行游戏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午睡情况：</w:t>
      </w:r>
      <w:r>
        <w:rPr>
          <w:rFonts w:hint="eastAsia"/>
          <w:lang w:val="en-US" w:eastAsia="zh-CN"/>
        </w:rPr>
        <w:t>今天张悦威、章昕媛、许诺言睡得晚，在老师的陪伴下进入了梦乡，也希望申晓文能够尽快适应，并早早的入睡哦~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1.升入中班，孩子们用餐工具将由勺子换成筷子，请孩子们在家练习如何使用筷子哦！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2.请各位督促幼儿早上准时入园，培养幼儿早睡早起的好习惯。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3.请骑电动车的家长做到一盔一戴，加强安全意识哦！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4.今天礼拜五，不上延时班，请提醒接送幼儿的家长3:40准时来园接孩子呦~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</w:p>
    <w:p>
      <w:pPr>
        <w:rPr>
          <w:rFonts w:hint="eastAsia"/>
        </w:rPr>
      </w:pPr>
    </w:p>
    <w:p>
      <w:pPr>
        <w:tabs>
          <w:tab w:val="left" w:pos="5029"/>
        </w:tabs>
        <w:rPr>
          <w:rFonts w:hint="eastAsia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etsDoIt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SwiaGRpZCI6IjAwMGRjZDE3NDZmMzZhNWNhZWY5NDZiMzE5ZjA1NjJiIiwidXNlckNvdW50IjoyfQ=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27CC1ABA"/>
    <w:rsid w:val="27FA4F9E"/>
    <w:rsid w:val="3838457E"/>
    <w:rsid w:val="3AE2207F"/>
    <w:rsid w:val="48185562"/>
    <w:rsid w:val="55674105"/>
    <w:rsid w:val="6A3550F2"/>
    <w:rsid w:val="709779A9"/>
    <w:rsid w:val="74A76BEC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499</Words>
  <Characters>511</Characters>
  <Lines>1</Lines>
  <Paragraphs>1</Paragraphs>
  <TotalTime>1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dcterms:modified xsi:type="dcterms:W3CDTF">2023-09-15T05:45:07Z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0B127A1BD57E4381A7F84C38329AAFAD_13</vt:lpwstr>
  </property>
</Properties>
</file>