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9月13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雨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 w:cs="宋体" w:eastAsiaTheme="minorEastAsia"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</w:rPr>
        <w:t>1.幼儿来园人数：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小五班</w:t>
      </w:r>
      <w:r>
        <w:rPr>
          <w:rFonts w:hint="eastAsia" w:ascii="宋体" w:hAnsi="宋体" w:cs="宋体"/>
          <w:bCs/>
          <w:color w:val="000000"/>
          <w:sz w:val="24"/>
        </w:rPr>
        <w:t>应到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22</w:t>
      </w:r>
      <w:r>
        <w:rPr>
          <w:rFonts w:hint="eastAsia" w:ascii="宋体" w:hAnsi="宋体" w:cs="宋体"/>
          <w:bCs/>
          <w:color w:val="000000"/>
          <w:sz w:val="24"/>
        </w:rPr>
        <w:t>人，实到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17</w:t>
      </w:r>
      <w:r>
        <w:rPr>
          <w:rFonts w:hint="eastAsia" w:ascii="宋体" w:hAnsi="宋体" w:cs="宋体"/>
          <w:bCs/>
          <w:color w:val="000000"/>
          <w:sz w:val="24"/>
        </w:rPr>
        <w:t>人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，5人病假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。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</w:rPr>
        <w:t>2.晨间来园：今天是宝贝们来园的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第三天啦</w:t>
      </w:r>
      <w:r>
        <w:rPr>
          <w:rFonts w:hint="eastAsia" w:ascii="宋体" w:hAnsi="宋体" w:cs="宋体"/>
          <w:bCs/>
          <w:color w:val="000000"/>
          <w:sz w:val="24"/>
        </w:rPr>
        <w:t>，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时间过得真快呀，今天的天气还是阴沉沉的，下着雨，但是我们的宝贝们却依旧阳光活泼！晨检完之后宝贝们独自走到班级，太棒啦！今天我们的宝贝都有着很好的情绪，能自己开开心心的游戏，个别宝宝虽然刚进园时会有点哭闹，但是却能很快就平复下来心情，和大家一起投入到游戏与活动中，每天都在进步呢！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美术</w:t>
      </w:r>
      <w:r>
        <w:rPr>
          <w:rFonts w:ascii="宋体" w:hAnsi="宋体" w:eastAsia="宋体" w:cs="宋体"/>
          <w:b/>
          <w:bCs/>
          <w:sz w:val="32"/>
          <w:szCs w:val="32"/>
        </w:rPr>
        <w:t>活动：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神奇的画笔</w:t>
      </w:r>
    </w:p>
    <w:p>
      <w:pPr>
        <w:spacing w:line="400" w:lineRule="exact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tabs>
          <w:tab w:val="left" w:pos="1073"/>
        </w:tabs>
        <w:spacing w:line="400" w:lineRule="exact"/>
        <w:ind w:firstLine="480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神奇的画笔是一节让幼儿认识蜡笔的活动,蜡笔色彩鲜艳,画在纸上可以变成各种各样有颜色的图案，是孩子画画经常用到的工具。本次活动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中刘宸汐、马朵艺、陆明轩等小朋友</w:t>
      </w:r>
      <w:r>
        <w:rPr>
          <w:rFonts w:ascii="宋体" w:hAnsi="宋体" w:eastAsia="宋体" w:cs="宋体"/>
          <w:sz w:val="24"/>
          <w:szCs w:val="24"/>
        </w:rPr>
        <w:t>对蜡笔很感情绪，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叶宸泽、吴彧辰、邱梓安、张妤等小朋友都</w:t>
      </w:r>
      <w:r>
        <w:rPr>
          <w:rFonts w:ascii="宋体" w:hAnsi="宋体" w:eastAsia="宋体" w:cs="宋体"/>
          <w:sz w:val="24"/>
          <w:szCs w:val="24"/>
        </w:rPr>
        <w:t>能够用正确的姿势握蜡笔，并在纸上画一画。</w:t>
      </w:r>
    </w:p>
    <w:p>
      <w:pPr>
        <w:spacing w:line="40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40640</wp:posOffset>
            </wp:positionV>
            <wp:extent cx="2029460" cy="1522095"/>
            <wp:effectExtent l="88900" t="76200" r="78740" b="90805"/>
            <wp:wrapNone/>
            <wp:docPr id="3" name="图片 6" descr="C:\Users\34161\Desktop\IMG_2962.JPGIMG_2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C:\Users\34161\Desktop\IMG_2962.JPGIMG_296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46990</wp:posOffset>
            </wp:positionV>
            <wp:extent cx="2029460" cy="1522095"/>
            <wp:effectExtent l="88900" t="76200" r="78740" b="90805"/>
            <wp:wrapNone/>
            <wp:docPr id="4" name="图片 6" descr="C:\Users\34161\Desktop\IMG_2963.JPGIMG_2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C:\Users\34161\Desktop\IMG_2963.JPGIMG_296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40640</wp:posOffset>
            </wp:positionV>
            <wp:extent cx="2030095" cy="1522095"/>
            <wp:effectExtent l="88900" t="76200" r="78105" b="90805"/>
            <wp:wrapNone/>
            <wp:docPr id="2" name="图片 6" descr="C:\Users\34161\Desktop\IMG_2964.JPGIMG_2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C:\Users\34161\Desktop\IMG_2964.JPGIMG_296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2540</wp:posOffset>
            </wp:positionV>
            <wp:extent cx="2307590" cy="1730375"/>
            <wp:effectExtent l="88900" t="76200" r="80010" b="98425"/>
            <wp:wrapNone/>
            <wp:docPr id="9" name="图片 6" descr="C:\Users\34161\Desktop\IMG_2966.JPGIMG_2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C:\Users\34161\Desktop\IMG_2966.JPGIMG_296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2915285</wp:posOffset>
            </wp:positionH>
            <wp:positionV relativeFrom="paragraph">
              <wp:posOffset>52705</wp:posOffset>
            </wp:positionV>
            <wp:extent cx="2222500" cy="1667510"/>
            <wp:effectExtent l="101600" t="76200" r="88900" b="97790"/>
            <wp:wrapNone/>
            <wp:docPr id="8" name="图片 6" descr="C:\Users\34161\Desktop\IMG_2965.JPGIMG_2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C:\Users\34161\Desktop\IMG_2965.JPGIMG_296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240" w:lineRule="auto"/>
        <w:jc w:val="both"/>
        <w:rPr>
          <w:rFonts w:hint="default" w:asciiTheme="majorEastAsia" w:hAnsiTheme="majorEastAsia" w:eastAsiaTheme="majorEastAsia" w:cstheme="majorEastAsia"/>
          <w:b/>
          <w:kern w:val="0"/>
          <w:sz w:val="32"/>
          <w:szCs w:val="32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kern w:val="0"/>
          <w:sz w:val="32"/>
          <w:szCs w:val="32"/>
          <w:lang w:val="en-US" w:eastAsia="zh-CN"/>
        </w:rPr>
        <w:drawing>
          <wp:anchor distT="0" distB="0" distL="114935" distR="114935" simplePos="0" relativeHeight="251675648" behindDoc="0" locked="0" layoutInCell="1" allowOverlap="1">
            <wp:simplePos x="0" y="0"/>
            <wp:positionH relativeFrom="column">
              <wp:posOffset>-577850</wp:posOffset>
            </wp:positionH>
            <wp:positionV relativeFrom="paragraph">
              <wp:posOffset>-460375</wp:posOffset>
            </wp:positionV>
            <wp:extent cx="1898015" cy="1433195"/>
            <wp:effectExtent l="101600" t="76200" r="95885" b="90805"/>
            <wp:wrapSquare wrapText="bothSides"/>
            <wp:docPr id="17" name="图片 17" descr="IMG_2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98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433195"/>
                    </a:xfrm>
                    <a:prstGeom prst="rect">
                      <a:avLst/>
                    </a:prstGeom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Theme="majorEastAsia" w:hAnsiTheme="majorEastAsia" w:eastAsiaTheme="majorEastAsia" w:cstheme="majorEastAsia"/>
          <w:b/>
          <w:kern w:val="0"/>
          <w:sz w:val="32"/>
          <w:szCs w:val="32"/>
          <w:lang w:val="en-US" w:eastAsia="zh-CN"/>
        </w:rPr>
        <w:drawing>
          <wp:anchor distT="0" distB="0" distL="114935" distR="114935" simplePos="0" relativeHeight="251676672" behindDoc="0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-427355</wp:posOffset>
            </wp:positionV>
            <wp:extent cx="1831340" cy="1373505"/>
            <wp:effectExtent l="101600" t="76200" r="99060" b="99695"/>
            <wp:wrapSquare wrapText="bothSides"/>
            <wp:docPr id="19" name="图片 19" descr="IMG_2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98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1373505"/>
                    </a:xfrm>
                    <a:prstGeom prst="rect">
                      <a:avLst/>
                    </a:prstGeom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208280</wp:posOffset>
            </wp:positionH>
            <wp:positionV relativeFrom="paragraph">
              <wp:posOffset>-431800</wp:posOffset>
            </wp:positionV>
            <wp:extent cx="1824355" cy="1368425"/>
            <wp:effectExtent l="101600" t="76200" r="93345" b="92075"/>
            <wp:wrapNone/>
            <wp:docPr id="7" name="图片 6" descr="C:\Users\34161\Desktop\IMG_2969.JPGIMG_2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C:\Users\34161\Desktop\IMG_2969.JPGIMG_296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kern w:val="0"/>
          <w:sz w:val="32"/>
          <w:szCs w:val="32"/>
          <w:lang w:val="en-US" w:eastAsia="zh-CN"/>
        </w:rPr>
        <w:t xml:space="preserve">       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 xml:space="preserve">     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喝酸奶、吃午饭啦！</w:t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的点心我们喝的是清新爽口的酸奶，还有香喷喷的苏打/夹心/香脆饼干，还有开心果哦，宝贝们都很喜欢吃，吃得都很干净，酸奶也都喝光光了呢！今天小朋友表现得都很棒，希望明天我们的宝贝仍然能够品尝我们美味的点心哦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今天的午餐吃的缤纷炒饭、百叶甜玉米乌鸡汤。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60"/>
        <w:gridCol w:w="6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饭吃完了（添饭） 汤喝完了（不吃乌鸡)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全部吃完（喂吃）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全部吃完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全部吃完（添饭）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饭吃完了（添饭）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饭吃完了 汤喝完了（剩一块乌鸡）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全部吃完（添饭）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全部吃完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全部吃完（添饭)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饭吃完了（喂吃）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全部吃完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全部吃完（添饭）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饭吃完了（添饭) 汤剩一点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饭吃完了（添饭) 汤喝了一点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饭吃完了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饭吃完（吐了点）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饭吃完了 汤喝完了（喂喝，不吃乌鸡）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161290</wp:posOffset>
            </wp:positionV>
            <wp:extent cx="2030095" cy="1522095"/>
            <wp:effectExtent l="63500" t="50800" r="52705" b="65405"/>
            <wp:wrapNone/>
            <wp:docPr id="28" name="图片 6" descr="C:\Users\34161\Desktop\IMG_2992.JPGIMG_2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6" descr="C:\Users\34161\Desktop\IMG_2992.JPGIMG_2992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1459865</wp:posOffset>
            </wp:positionH>
            <wp:positionV relativeFrom="paragraph">
              <wp:posOffset>180340</wp:posOffset>
            </wp:positionV>
            <wp:extent cx="2030095" cy="1522095"/>
            <wp:effectExtent l="63500" t="50800" r="52705" b="65405"/>
            <wp:wrapNone/>
            <wp:docPr id="27" name="图片 6" descr="C:\Users\34161\Desktop\IMG_2990.JPGIMG_2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 descr="C:\Users\34161\Desktop\IMG_2990.JPGIMG_2990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-686435</wp:posOffset>
            </wp:positionH>
            <wp:positionV relativeFrom="paragraph">
              <wp:posOffset>180340</wp:posOffset>
            </wp:positionV>
            <wp:extent cx="2030095" cy="1522095"/>
            <wp:effectExtent l="63500" t="50800" r="52705" b="65405"/>
            <wp:wrapNone/>
            <wp:docPr id="29" name="图片 6" descr="C:\Users\34161\Desktop\IMG_2987.JPGIMG_2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6" descr="C:\Users\34161\Desktop\IMG_2987.JPGIMG_2987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240" w:lineRule="auto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drawing>
          <wp:anchor distT="0" distB="0" distL="114935" distR="114935" simplePos="0" relativeHeight="251678720" behindDoc="0" locked="0" layoutInCell="1" allowOverlap="1">
            <wp:simplePos x="0" y="0"/>
            <wp:positionH relativeFrom="column">
              <wp:posOffset>2934335</wp:posOffset>
            </wp:positionH>
            <wp:positionV relativeFrom="paragraph">
              <wp:posOffset>207010</wp:posOffset>
            </wp:positionV>
            <wp:extent cx="2094230" cy="1536700"/>
            <wp:effectExtent l="101600" t="76200" r="90170" b="88900"/>
            <wp:wrapSquare wrapText="bothSides"/>
            <wp:docPr id="15" name="图片 15" descr="C:\Users\34161\Desktop\IMG_2994.JPGIMG_2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34161\Desktop\IMG_2994.JPGIMG_2994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1536700"/>
                    </a:xfrm>
                    <a:prstGeom prst="rect">
                      <a:avLst/>
                    </a:prstGeom>
                    <a:effectLst>
                      <a:glow rad="101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drawing>
          <wp:anchor distT="0" distB="0" distL="114935" distR="114935" simplePos="0" relativeHeight="251677696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212090</wp:posOffset>
            </wp:positionV>
            <wp:extent cx="2160905" cy="1512570"/>
            <wp:effectExtent l="88900" t="76200" r="86995" b="100330"/>
            <wp:wrapSquare wrapText="bothSides"/>
            <wp:docPr id="14" name="图片 14" descr="C:\Users\34161\Desktop\IMG_2991.JPGIMG_2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34161\Desktop\IMG_2991.JPGIMG_2991"/>
                    <pic:cNvPicPr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1512570"/>
                    </a:xfrm>
                    <a:prstGeom prst="rect">
                      <a:avLst/>
                    </a:prstGeom>
                    <a:effectLst>
                      <a:glow rad="101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 xml:space="preserve">      </w:t>
      </w:r>
    </w:p>
    <w:p>
      <w:pPr>
        <w:widowControl/>
        <w:autoSpaceDE w:val="0"/>
        <w:autoSpaceDN w:val="0"/>
        <w:adjustRightInd w:val="0"/>
        <w:spacing w:line="240" w:lineRule="auto"/>
        <w:jc w:val="both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 xml:space="preserve"> </w:t>
      </w: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kern w:val="0"/>
          <w:sz w:val="32"/>
          <w:szCs w:val="32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在今天的午睡活动中，小朋友们都能够很快地躺下来，很棒哟！今天吴彧辰、何清墨、吴歆悦、马朵艺、刘芷桐、张妤、周泽琦、郭瑞晨、黄宇哲、张子熠、刘宸汐、吴曦陌、叶宸泽、方书彦、邱梓安、陆明轩小朋友们都能够睡着，很不错哦！希望明天别的小朋友也都能够睡一个香香的午觉呀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92710</wp:posOffset>
            </wp:positionV>
            <wp:extent cx="1398270" cy="1865630"/>
            <wp:effectExtent l="63500" t="50800" r="62230" b="64770"/>
            <wp:wrapNone/>
            <wp:docPr id="5" name="图片 6" descr="C:\Users\34161\Desktop\IMG_3009.JPGIMG_3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C:\Users\34161\Desktop\IMG_3009.JPGIMG_3009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39827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2051050</wp:posOffset>
            </wp:positionH>
            <wp:positionV relativeFrom="paragraph">
              <wp:posOffset>71120</wp:posOffset>
            </wp:positionV>
            <wp:extent cx="1412240" cy="1883410"/>
            <wp:effectExtent l="63500" t="50800" r="60960" b="72390"/>
            <wp:wrapNone/>
            <wp:docPr id="6" name="图片 6" descr="C:\Users\34161\Desktop\IMG_3011.JPGIMG_3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34161\Desktop\IMG_3011.JPGIMG_3011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71120</wp:posOffset>
            </wp:positionV>
            <wp:extent cx="1431290" cy="1909445"/>
            <wp:effectExtent l="63500" t="50800" r="54610" b="71755"/>
            <wp:wrapNone/>
            <wp:docPr id="10" name="图片 6" descr="C:\Users\34161\Desktop\IMG_3012.JPGIMG_3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C:\Users\34161\Desktop\IMG_3012.JPGIMG_3012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3877310</wp:posOffset>
            </wp:positionH>
            <wp:positionV relativeFrom="paragraph">
              <wp:posOffset>-351155</wp:posOffset>
            </wp:positionV>
            <wp:extent cx="1386205" cy="1849755"/>
            <wp:effectExtent l="63500" t="50800" r="61595" b="67945"/>
            <wp:wrapNone/>
            <wp:docPr id="11" name="图片 6" descr="C:\Users\34161\Desktop\IMG_3013.JPGIMG_3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C:\Users\34161\Desktop\IMG_3013.JPGIMG_3013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1820545</wp:posOffset>
            </wp:positionH>
            <wp:positionV relativeFrom="paragraph">
              <wp:posOffset>-327025</wp:posOffset>
            </wp:positionV>
            <wp:extent cx="1375410" cy="1835150"/>
            <wp:effectExtent l="63500" t="50800" r="59690" b="69850"/>
            <wp:wrapNone/>
            <wp:docPr id="12" name="图片 6" descr="C:\Users\34161\Desktop\IMG_3008.JPGIMG_3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C:\Users\34161\Desktop\IMG_3008.JPGIMG_3008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-330200</wp:posOffset>
            </wp:positionV>
            <wp:extent cx="1391285" cy="1856105"/>
            <wp:effectExtent l="63500" t="50800" r="56515" b="74295"/>
            <wp:wrapNone/>
            <wp:docPr id="13" name="图片 6" descr="C:\Users\34161\Desktop\IMG_3010.JPGIMG_3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C:\Users\34161\Desktop\IMG_3010.JPGIMG_3010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400" w:lineRule="exact"/>
        <w:rPr>
          <w:rFonts w:hint="default" w:ascii="宋体" w:hAnsi="宋体" w:eastAsia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 xml:space="preserve">     今天我们的宝贝们在幼儿园里认识了神奇的蜡笔，知道了如何正确的去使用它们，并初步用蜡笔在纸上画了画，回家之后，爸爸妈妈们可以和孩子一起交流交流，一起完成一幅画，帮助孩子加深对蜡笔使用的印象，也促进与宝贝们之间的美好情感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家长朋友好！我们和孩子们一起生活、游戏、学习，也见证着孩子们的入园小点滴，我们小五班的孩子都表现的很棒！回家后，请你们多和孩子讲述幼儿园有趣的事情，并通过群相册让孩子看幼儿园活动的照片，并用积极的语言鼓励孩子，希望我们的合作能让孩子快速地适应幼儿园的生活！</w:t>
      </w:r>
    </w:p>
    <w:p>
      <w:pPr>
        <w:spacing w:line="400" w:lineRule="exact"/>
        <w:ind w:firstLine="480" w:firstLineChars="200"/>
        <w:rPr>
          <w:rFonts w:hint="default" w:ascii="微软雅黑" w:hAnsi="微软雅黑" w:eastAsia="宋体" w:cs="微软雅黑"/>
          <w:color w:val="262626" w:themeColor="text1" w:themeTint="D9"/>
          <w:sz w:val="36"/>
          <w:szCs w:val="4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要了解信息请关注新桥中心幼儿园班级网站：http://www.xqyey.xbedu.net/html/node265361.html我们会将孩子在幼儿园活动的照片、每日动态、绘画作品、一周计划以及需要家长配合的通知等,不定期发布至班级网站，家长们可以及时关注，进一步了解孩子在幼儿园的活动情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zcsImhkaWQiOiI3OGRmNzMxMjQ2YjZiNTE1OGE5NDg5ZTczZGJiY2Q5NiIsInVzZXJDb3VudCI6MTZ9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22626D2"/>
    <w:rsid w:val="035A5275"/>
    <w:rsid w:val="038021CC"/>
    <w:rsid w:val="04143C87"/>
    <w:rsid w:val="041B280B"/>
    <w:rsid w:val="04422C27"/>
    <w:rsid w:val="046E6143"/>
    <w:rsid w:val="04DC70BE"/>
    <w:rsid w:val="05B37EFF"/>
    <w:rsid w:val="06302B36"/>
    <w:rsid w:val="0B3F483C"/>
    <w:rsid w:val="0CAD218B"/>
    <w:rsid w:val="0E581FD3"/>
    <w:rsid w:val="0F261131"/>
    <w:rsid w:val="0F275432"/>
    <w:rsid w:val="102E16C6"/>
    <w:rsid w:val="1383227D"/>
    <w:rsid w:val="13DC26C2"/>
    <w:rsid w:val="147A54DE"/>
    <w:rsid w:val="14AC35C6"/>
    <w:rsid w:val="14AD6077"/>
    <w:rsid w:val="14C1519A"/>
    <w:rsid w:val="16E60F5C"/>
    <w:rsid w:val="190A3ABF"/>
    <w:rsid w:val="19B3334A"/>
    <w:rsid w:val="1AD53445"/>
    <w:rsid w:val="1D606E08"/>
    <w:rsid w:val="1E9F49C1"/>
    <w:rsid w:val="1EA54CA3"/>
    <w:rsid w:val="1EBE14FA"/>
    <w:rsid w:val="21CF4FD6"/>
    <w:rsid w:val="22C90142"/>
    <w:rsid w:val="247A47B6"/>
    <w:rsid w:val="24C53C66"/>
    <w:rsid w:val="24EA2059"/>
    <w:rsid w:val="26D92957"/>
    <w:rsid w:val="274A2035"/>
    <w:rsid w:val="282C25F5"/>
    <w:rsid w:val="2953701F"/>
    <w:rsid w:val="2A57335C"/>
    <w:rsid w:val="2BD769B8"/>
    <w:rsid w:val="2C5135FC"/>
    <w:rsid w:val="2CD074F4"/>
    <w:rsid w:val="2CE326F6"/>
    <w:rsid w:val="2F927A87"/>
    <w:rsid w:val="2FB524EF"/>
    <w:rsid w:val="302234CE"/>
    <w:rsid w:val="30927D5B"/>
    <w:rsid w:val="30D467B6"/>
    <w:rsid w:val="31DE6AA2"/>
    <w:rsid w:val="331B5255"/>
    <w:rsid w:val="33465919"/>
    <w:rsid w:val="338069B9"/>
    <w:rsid w:val="36B27181"/>
    <w:rsid w:val="39464738"/>
    <w:rsid w:val="3B080F3D"/>
    <w:rsid w:val="3B5F384E"/>
    <w:rsid w:val="3D545A50"/>
    <w:rsid w:val="3EEF5FBA"/>
    <w:rsid w:val="40396024"/>
    <w:rsid w:val="416F1AF6"/>
    <w:rsid w:val="419D104A"/>
    <w:rsid w:val="43565DBD"/>
    <w:rsid w:val="44711E0B"/>
    <w:rsid w:val="44B84072"/>
    <w:rsid w:val="457D71CB"/>
    <w:rsid w:val="475542AB"/>
    <w:rsid w:val="48186905"/>
    <w:rsid w:val="48FF40E2"/>
    <w:rsid w:val="49175ED5"/>
    <w:rsid w:val="49946279"/>
    <w:rsid w:val="4B3B398A"/>
    <w:rsid w:val="4B503424"/>
    <w:rsid w:val="4B7728BF"/>
    <w:rsid w:val="4B9A6227"/>
    <w:rsid w:val="4C023E3E"/>
    <w:rsid w:val="4D296E48"/>
    <w:rsid w:val="4D3065D7"/>
    <w:rsid w:val="4E473C58"/>
    <w:rsid w:val="4E50462D"/>
    <w:rsid w:val="4EDB288F"/>
    <w:rsid w:val="50DE1D47"/>
    <w:rsid w:val="51122F9B"/>
    <w:rsid w:val="516A7A61"/>
    <w:rsid w:val="5240678A"/>
    <w:rsid w:val="52AE0698"/>
    <w:rsid w:val="53747AA5"/>
    <w:rsid w:val="53C56A98"/>
    <w:rsid w:val="55AF7357"/>
    <w:rsid w:val="560C0097"/>
    <w:rsid w:val="56121AB8"/>
    <w:rsid w:val="57464786"/>
    <w:rsid w:val="5811161F"/>
    <w:rsid w:val="58781959"/>
    <w:rsid w:val="5A1869F9"/>
    <w:rsid w:val="5AE42486"/>
    <w:rsid w:val="5BB860DF"/>
    <w:rsid w:val="5BE53043"/>
    <w:rsid w:val="5D142F87"/>
    <w:rsid w:val="5D580B99"/>
    <w:rsid w:val="5EB61570"/>
    <w:rsid w:val="5F820850"/>
    <w:rsid w:val="610512BC"/>
    <w:rsid w:val="62581CFC"/>
    <w:rsid w:val="638F3C9B"/>
    <w:rsid w:val="64554FD3"/>
    <w:rsid w:val="678D2FAE"/>
    <w:rsid w:val="67B72417"/>
    <w:rsid w:val="684B7993"/>
    <w:rsid w:val="689C3573"/>
    <w:rsid w:val="69414B82"/>
    <w:rsid w:val="694A521D"/>
    <w:rsid w:val="69AB13A8"/>
    <w:rsid w:val="69EE1271"/>
    <w:rsid w:val="6B8D0587"/>
    <w:rsid w:val="6C0D43A6"/>
    <w:rsid w:val="6C855C80"/>
    <w:rsid w:val="6EC05B63"/>
    <w:rsid w:val="704C0135"/>
    <w:rsid w:val="70510372"/>
    <w:rsid w:val="705512A5"/>
    <w:rsid w:val="73342939"/>
    <w:rsid w:val="736A0221"/>
    <w:rsid w:val="746A1D04"/>
    <w:rsid w:val="74F03F2A"/>
    <w:rsid w:val="76082450"/>
    <w:rsid w:val="76247EF3"/>
    <w:rsid w:val="76CD4F81"/>
    <w:rsid w:val="773F1A44"/>
    <w:rsid w:val="774F22A3"/>
    <w:rsid w:val="77717635"/>
    <w:rsid w:val="7A580DD2"/>
    <w:rsid w:val="7A9C52AE"/>
    <w:rsid w:val="7B9B7155"/>
    <w:rsid w:val="7DC0514C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4</Pages>
  <Words>1218</Words>
  <Characters>1282</Characters>
  <Lines>10</Lines>
  <Paragraphs>2</Paragraphs>
  <TotalTime>34</TotalTime>
  <ScaleCrop>false</ScaleCrop>
  <LinksUpToDate>false</LinksUpToDate>
  <CharactersWithSpaces>1321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34161</cp:lastModifiedBy>
  <cp:lastPrinted>2023-09-05T05:36:00Z</cp:lastPrinted>
  <dcterms:modified xsi:type="dcterms:W3CDTF">2023-09-13T23:50:57Z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CED4660024CA4A1EB283831ED1EF0D6C</vt:lpwstr>
  </property>
  <property fmtid="{D5CDD505-2E9C-101B-9397-08002B2CF9AE}" pid="5" name="commondata">
    <vt:lpwstr>eyJjb3VudCI6NywiaGRpZCI6IjgwMTFkOGIxOGI4YTJiZmJhMDYwMGRlZGE2MzM2NjlhIiwidXNlckNvdW50Ijo3fQ==</vt:lpwstr>
  </property>
</Properties>
</file>