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14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四 阴天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0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请假，请假的小朋友好好休息哦！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2" w:firstLineChars="0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集体活动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哥哥姐姐和我们一起学本领！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在哥哥姐姐的帮助下我们一起完成大苹果啦！看我们的大苹果多好吃啊！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45080" cy="1908810"/>
                  <wp:effectExtent l="0" t="0" r="0" b="11430"/>
                  <wp:docPr id="8" name="图片 8" descr="C:\Users\13721\Desktop\新建文件夹 (2)\新建文件夹 (2)\IMG_20230914_090356.jpgIMG_20230914_090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721\Desktop\新建文件夹 (2)\新建文件夹 (2)\IMG_20230914_090356.jpgIMG_20230914_0903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190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287655</wp:posOffset>
                  </wp:positionV>
                  <wp:extent cx="2531110" cy="1898015"/>
                  <wp:effectExtent l="0" t="0" r="13970" b="6985"/>
                  <wp:wrapNone/>
                  <wp:docPr id="9" name="图片 9" descr="C:\Users\13721\Desktop\新建文件夹 (2)\新建文件夹 (2)\IMG_20230914_091116.jpgIMG_20230914_09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13721\Desktop\新建文件夹 (2)\新建文件夹 (2)\IMG_20230914_091116.jpgIMG_20230914_0911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11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10" name="图片 10" descr="C:\Users\13721\Desktop\新建文件夹 (2)\新建文件夹 (2)\IMG_20230914_091125.jpgIMG_20230914_09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13721\Desktop\新建文件夹 (2)\新建文件夹 (2)\IMG_20230914_091125.jpgIMG_20230914_0911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84455</wp:posOffset>
                  </wp:positionV>
                  <wp:extent cx="2502535" cy="1877060"/>
                  <wp:effectExtent l="0" t="0" r="12065" b="12700"/>
                  <wp:wrapNone/>
                  <wp:docPr id="11" name="图片 11" descr="C:\Users\13721\Desktop\新建文件夹 (2)\新建文件夹 (2)\IMG_20230914_091134.jpgIMG_20230914_09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13721\Desktop\新建文件夹 (2)\新建文件夹 (2)\IMG_20230914_091134.jpgIMG_20230914_0911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535" cy="187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12" name="图片 12" descr="C:\Users\13721\Desktop\新建文件夹 (2)\新建文件夹 (2)\IMG_20230914_091355.jpgIMG_20230914_09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13721\Desktop\新建文件夹 (2)\新建文件夹 (2)\IMG_20230914_091355.jpgIMG_20230914_0913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7" name="图片 7" descr="C:\Users\13721\Desktop\新建文件夹 (2)\新建文件夹 (2)\IMG_20230914_091405.jpgIMG_20230914_091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13721\Desktop\新建文件夹 (2)\新建文件夹 (2)\IMG_20230914_091405.jpgIMG_20230914_0914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13" name="图片 13" descr="C:\Users\13721\Desktop\新建文件夹 (2)\新建文件夹 (2)\IMG_20230914_091507.jpgIMG_20230914_09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13721\Desktop\新建文件夹 (2)\新建文件夹 (2)\IMG_20230914_091507.jpgIMG_20230914_0915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14" name="图片 14" descr="C:\Users\13721\Desktop\新建文件夹 (2)\新建文件夹 (2)\IMG_20230914_091521.jpgIMG_20230914_09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13721\Desktop\新建文件夹 (2)\新建文件夹 (2)\IMG_20230914_091521.jpgIMG_20230914_0915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15" name="图片 15" descr="C:\Users\13721\Desktop\新建文件夹 (2)\新建文件夹 (2)\IMG_20230914_091529.jpgIMG_20230914_091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13721\Desktop\新建文件夹 (2)\新建文件夹 (2)\IMG_20230914_091529.jpgIMG_20230914_0915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16" name="图片 16" descr="C:\Users\13721\Desktop\新建文件夹 (2)\新建文件夹 (2)\IMG_20230914_093033.jpgIMG_20230914_09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13721\Desktop\新建文件夹 (2)\新建文件夹 (2)\IMG_20230914_093033.jpgIMG_20230914_0930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17" name="图片 17" descr="C:\Users\13721\Desktop\新建文件夹 (2)\新建文件夹 (2)\IMG_20230914_093518.jpgIMG_20230914_093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13721\Desktop\新建文件夹 (2)\新建文件夹 (2)\IMG_20230914_093518.jpgIMG_20230914_0935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18" name="图片 18" descr="C:\Users\13721\Desktop\IMG_3076.JPGIMG_3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13721\Desktop\IMG_3076.JPGIMG_307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19" name="图片 19" descr="C:\Users\13721\Desktop\IMG_3077.JPGIMG_3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13721\Desktop\IMG_3077.JPGIMG_307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20" name="图片 20" descr="C:\Users\13721\Desktop\IMG_3078.JPGIMG_3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13721\Desktop\IMG_3078.JPGIMG_307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21" name="图片 21" descr="C:\Users\13721\Desktop\IMG_3079.JPGIMG_3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13721\Desktop\IMG_3079.JPGIMG_307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22" name="图片 22" descr="C:\Users\13721\Desktop\IMG_3080.JPGIMG_3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13721\Desktop\IMG_3080.JPGIMG_30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23" name="图片 23" descr="C:\Users\13721\Desktop\IMG_3081.JPGIMG_3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\Users\13721\Desktop\IMG_3081.JPGIMG_308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24" name="图片 24" descr="C:\Users\13721\Desktop\IMG_3082.JPGIMG_3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\Users\13721\Desktop\IMG_3082.JPGIMG_308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25" name="图片 25" descr="C:\Users\13721\Desktop\IMG_3083.JPGIMG_3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\Users\13721\Desktop\IMG_3083.JPGIMG_308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26" name="图片 26" descr="C:\Users\13721\Desktop\IMG_3084.JPGIMG_3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13721\Desktop\IMG_3084.JPGIMG_308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left="422" w:leftChars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葡萄干米饭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菜：番茄肉片，芹菜香干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肚肺木耳汤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红提、哈密瓜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温馨提示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最近天气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炎热</w:t>
      </w:r>
      <w:r>
        <w:rPr>
          <w:rFonts w:hint="eastAsia" w:ascii="宋体" w:hAnsi="宋体" w:eastAsia="宋体" w:cs="宋体"/>
          <w:sz w:val="21"/>
          <w:szCs w:val="21"/>
        </w:rPr>
        <w:t>，爸爸妈妈要注意给孩子减少衣服哦！一冷一热容易生病，请假在家休息的小朋友要及时照顾好自己的身体，多喝水哦！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1.请各位家长给小朋友的保温杯里放温水哦！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2.请各位将垫背巾在家给孩子垫好，户外出汗，预防感冒。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3.每天检查小朋友的手指甲哦，勤剪指甲防止刮到自己或者他人。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今天正常</w:t>
      </w:r>
      <w:r>
        <w:rPr>
          <w:rFonts w:hint="eastAsia" w:ascii="宋体" w:hAnsi="宋体" w:eastAsia="宋体" w:cs="宋体"/>
          <w:sz w:val="21"/>
          <w:szCs w:val="21"/>
        </w:rPr>
        <w:t>开展延时班，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请各位安排好时间</w:t>
      </w:r>
      <w:r>
        <w:rPr>
          <w:rFonts w:hint="eastAsia" w:ascii="宋体" w:hAnsi="宋体" w:eastAsia="宋体" w:cs="宋体"/>
          <w:sz w:val="21"/>
          <w:szCs w:val="21"/>
        </w:rPr>
        <w:t>准时来接哦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default"/>
          <w:sz w:val="24"/>
          <w:szCs w:val="24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21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668092C"/>
    <w:rsid w:val="089E4FE9"/>
    <w:rsid w:val="09810339"/>
    <w:rsid w:val="09BF1E8A"/>
    <w:rsid w:val="0AA947E3"/>
    <w:rsid w:val="0B721760"/>
    <w:rsid w:val="0D090CDC"/>
    <w:rsid w:val="0D377AD4"/>
    <w:rsid w:val="0D5D232B"/>
    <w:rsid w:val="0D6D699E"/>
    <w:rsid w:val="0E485779"/>
    <w:rsid w:val="0EDB31E4"/>
    <w:rsid w:val="0F244525"/>
    <w:rsid w:val="0F5B1261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F431810"/>
    <w:rsid w:val="206856E4"/>
    <w:rsid w:val="21394632"/>
    <w:rsid w:val="236B7511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B5A44B9"/>
    <w:rsid w:val="2C116EA2"/>
    <w:rsid w:val="2C9F79C7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D91AA3"/>
    <w:rsid w:val="36615687"/>
    <w:rsid w:val="39625A9E"/>
    <w:rsid w:val="397317F4"/>
    <w:rsid w:val="39AF5EB5"/>
    <w:rsid w:val="3A217E73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42A56447"/>
    <w:rsid w:val="43184A3F"/>
    <w:rsid w:val="435A3657"/>
    <w:rsid w:val="46312108"/>
    <w:rsid w:val="46981A48"/>
    <w:rsid w:val="47B440D5"/>
    <w:rsid w:val="48274028"/>
    <w:rsid w:val="48CC4F27"/>
    <w:rsid w:val="494B5262"/>
    <w:rsid w:val="4B7613D3"/>
    <w:rsid w:val="4CAD759F"/>
    <w:rsid w:val="4D40640B"/>
    <w:rsid w:val="4D897887"/>
    <w:rsid w:val="4DC434D2"/>
    <w:rsid w:val="4DEB6E44"/>
    <w:rsid w:val="4E557581"/>
    <w:rsid w:val="5019487C"/>
    <w:rsid w:val="50694782"/>
    <w:rsid w:val="516001E7"/>
    <w:rsid w:val="522F6CD5"/>
    <w:rsid w:val="52883B4D"/>
    <w:rsid w:val="53F404C5"/>
    <w:rsid w:val="5451394D"/>
    <w:rsid w:val="54627EC3"/>
    <w:rsid w:val="547D4F9E"/>
    <w:rsid w:val="549F5DAB"/>
    <w:rsid w:val="558B59A3"/>
    <w:rsid w:val="5AA20D99"/>
    <w:rsid w:val="5C1678FB"/>
    <w:rsid w:val="5C440450"/>
    <w:rsid w:val="5CAE3391"/>
    <w:rsid w:val="5CE70052"/>
    <w:rsid w:val="5ED356C4"/>
    <w:rsid w:val="60FB5284"/>
    <w:rsid w:val="61235C9D"/>
    <w:rsid w:val="630024F7"/>
    <w:rsid w:val="645A1BF1"/>
    <w:rsid w:val="64C55D82"/>
    <w:rsid w:val="64DC3261"/>
    <w:rsid w:val="6583444E"/>
    <w:rsid w:val="66CA4A49"/>
    <w:rsid w:val="67A50DD0"/>
    <w:rsid w:val="6871298D"/>
    <w:rsid w:val="68ED049D"/>
    <w:rsid w:val="6AAA2656"/>
    <w:rsid w:val="6B311856"/>
    <w:rsid w:val="6D315F6E"/>
    <w:rsid w:val="6D667CB0"/>
    <w:rsid w:val="6DC54022"/>
    <w:rsid w:val="70B0026D"/>
    <w:rsid w:val="70C745CA"/>
    <w:rsid w:val="72A51834"/>
    <w:rsid w:val="746F2E58"/>
    <w:rsid w:val="74A74768"/>
    <w:rsid w:val="74CF11AD"/>
    <w:rsid w:val="75A8791D"/>
    <w:rsid w:val="779E362B"/>
    <w:rsid w:val="787157B7"/>
    <w:rsid w:val="78F85036"/>
    <w:rsid w:val="79EB5577"/>
    <w:rsid w:val="7C2D4901"/>
    <w:rsid w:val="7CF44998"/>
    <w:rsid w:val="7DF61D49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4.jpeg"/><Relationship Id="rId25" Type="http://schemas.openxmlformats.org/officeDocument/2006/relationships/image" Target="media/image23.jpeg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34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2023-04-19T23:59:00Z</cp:lastPrinted>
  <dcterms:modified xsi:type="dcterms:W3CDTF">2023-09-14T05:37:42Z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D2010E7E04694BEABB5058BBE6382B89</vt:lpwstr>
  </property>
</Properties>
</file>