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2023.9.14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能干的中班娃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今天3位小朋友请假。今天由于下雨，孩子们进入班级就自主进行区域游戏，区域经过一个礼拜的调整都已经大概分好位置，孩子们在有限的玩具条件下都能够做到有序轮流游戏！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6" name="图片 6" descr="IMG_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jc w:val="both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" name="图片 1" descr="IMG_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2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2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瞧我们看的多认真。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形状找一找，一起来拼一拼吧。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9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2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9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2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方方正正的马路，旁边还有围栏围起来。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今天我们来试试雪花片拼搭吧。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9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2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9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2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老师介绍的小企鹅游戏我也想来试一试。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小乌龟是不是饿了呢，让我喂一喂。</w:t>
            </w:r>
          </w:p>
        </w:tc>
      </w:tr>
    </w:tbl>
    <w:p>
      <w:pPr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三、集体活动《手势舞：萤火虫对星星说》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手势舞将语言转化成舞蹈，节奏感强烈，深受孩子们的喜爱，孩子们在视觉和听觉双重感受下，都能够专心的学习。真的很棒哦，其中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徐诺、刘锦宥、黄梓宸、吴文欣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小朋友都能够认真跟着舞动双手，有节奏感；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也希望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小朋友能够专注一些，观察动作会学的更快哦！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点心情况</w:t>
      </w:r>
      <w:r>
        <w:rPr>
          <w:rFonts w:hint="eastAsia"/>
          <w:lang w:val="en-US" w:eastAsia="zh-CN"/>
        </w:rPr>
        <w:t>：今天我们吃了牛奶、切片面包、饼干，孩子们都能够有序洗手、自主拿杯子，很不错哦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芹菜炒香干、咕咾肉、黑木耳肚肺汤！今天吴文欣、黄梓宸、刘锦宥小朋友盛的饭有点多，下次可以少一些量哦，吃完了可以添加，争取吃完不浪费哦~另外也希望王楷博、许诺言、谭沁、宗韫玉小朋友吃饭时要专心一些，相信你们会吃的更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00225" cy="2400300"/>
            <wp:effectExtent l="0" t="0" r="0" b="3175"/>
            <wp:docPr id="13" name="图片 13" descr="IMG_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92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1.升入中班，孩子们用餐工具将由勺子换成筷子，请孩子们在家练习如何使用筷子哦！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2.请各位督促幼儿早上准时入园，培养幼儿早睡早起的好习惯。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3.请骑电动车的家长做到一盔一戴，加强安全意识哦！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4.请及时为孩子们清理指甲哦~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</w:p>
    <w:p>
      <w:pPr>
        <w:rPr>
          <w:rFonts w:hint="eastAsia"/>
        </w:rPr>
      </w:pPr>
    </w:p>
    <w:p>
      <w:pPr>
        <w:tabs>
          <w:tab w:val="left" w:pos="5029"/>
        </w:tabs>
        <w:rPr>
          <w:rFonts w:hint="eastAsia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ywiaGRpZCI6ImZlNjU5YjI3ZWU1M2NhODE2ZTE3NjcwZDBlNjIxMmYwIiwidXNlckNvdW50IjoyfQ=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27CC1ABA"/>
    <w:rsid w:val="27FA4F9E"/>
    <w:rsid w:val="3838457E"/>
    <w:rsid w:val="3AE2207F"/>
    <w:rsid w:val="48185562"/>
    <w:rsid w:val="6A3550F2"/>
    <w:rsid w:val="709779A9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499</Words>
  <Characters>511</Characters>
  <Lines>1</Lines>
  <Paragraphs>1</Paragraphs>
  <TotalTime>0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2023-09-14T12:49:06Z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F118363FF3024865808747B6D8E9DD71_13</vt:lpwstr>
  </property>
</Properties>
</file>