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2023.9.13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三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雨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能干的中班娃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今天3位小朋友请假。今天由于下雨，孩子们进入班级就自主进行区域游戏，区域经过一个礼拜的调整都已经大概分好位置，孩子们在有限的玩具条件下都能够做到有序轮流游戏！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集体活动：介绍游戏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今天我们跟孩子们讨论了区域游戏的玩法，着重介绍了益智区亿童玩具的玩法，孩子们能够认真倾听游戏玩法，并表达自己的看法。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同时每个区域的游戏的人数也跟孩子们共同讨论了一番。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豆豆：万能工匠能进2个人；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龙珠：美工区可以进6个人，刚刚好；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木木：这里是益智区，桌子大，可以进来5个人玩。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小德：建构区有点小，原来我们是2个人，现在应该可以有3个人玩吧。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甜甜：图书区下面可以做两个人，这里有两个垫子，桌子上可以多一些，桌子比较长。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小朋友们你一言我一语，表达着自己的看法，最终我们确定了区域的人数，真不错！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29" name="图片 29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点心情况</w:t>
      </w:r>
      <w:r>
        <w:rPr>
          <w:rFonts w:hint="eastAsia"/>
          <w:lang w:val="en-US" w:eastAsia="zh-CN"/>
        </w:rPr>
        <w:t>：今天我们吃了酸奶、开心果、各种饼干，孩子们都能够有序洗手、自主拿杯子，很不错哦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：今天的值日生是徐筱晞和阴少帅发小毛巾，郑书韵、杨易发小勺子，王诺婉发盘子，大家井然有序，做好自己的值日生工作，很不错哦！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中午吃的是扬州炒饭、百叶甜玉米乌鸡汤！今天所有的小朋友都光盘了，也希望王诺婉、谭沁、徐梓赫、宗韫玉加快速度哦，饭菜冷掉就不美味喽；还有希望谌睿、徐诺小朋友保持桌面整洁哦~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9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91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9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91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9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917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9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91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9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91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1.升入中班，孩子们用餐工具将由勺子换成筷子，请孩子们在家练习如何使用筷子哦！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2.请各位督促幼儿早上准时入园，培养幼儿早睡早起的好习惯。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3.请骑电动车的家长做到一盔一戴，加强安全意识哦！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4.请及时为孩子们清理指甲哦~</w:t>
      </w:r>
    </w:p>
    <w:p>
      <w:pPr>
        <w:rPr>
          <w:rFonts w:hint="eastAsia"/>
        </w:rPr>
      </w:pPr>
    </w:p>
    <w:p>
      <w:pPr>
        <w:tabs>
          <w:tab w:val="left" w:pos="5029"/>
        </w:tabs>
        <w:rPr>
          <w:rFonts w:hint="eastAsia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IyMTg4YzYzNTY5YTFlY2UzZTM3NDMxNmE4ZjgyNWFmIiwidXNlckNvdW50IjoxfQ==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31C257A"/>
    <w:rsid w:val="03237D85"/>
    <w:rsid w:val="27FA4F9E"/>
    <w:rsid w:val="3838457E"/>
    <w:rsid w:val="3AE2207F"/>
    <w:rsid w:val="48185562"/>
    <w:rsid w:val="709779A9"/>
    <w:rsid w:val="7852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666</Words>
  <Characters>691</Characters>
  <Lines>1</Lines>
  <Paragraphs>1</Paragraphs>
  <TotalTime>70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dcterms:modified xsi:type="dcterms:W3CDTF">2023-09-13T09:01:57Z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3782794A1EB34AF9929C887BD5892A49_13</vt:lpwstr>
  </property>
</Properties>
</file>