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700" w:lineRule="exact"/>
        <w:jc w:val="center"/>
        <w:rPr>
          <w:rFonts w:ascii="方正小标宋简体" w:hAnsi="宋体" w:eastAsia="方正小标宋简体" w:cs="Times New Roman"/>
          <w:spacing w:val="-4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4"/>
          <w:sz w:val="44"/>
          <w:szCs w:val="44"/>
        </w:rPr>
        <w:t>第十六届“生命之水”主题教育活动作品标签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b/>
          <w:bCs/>
          <w:kern w:val="0"/>
          <w:sz w:val="28"/>
          <w:szCs w:val="28"/>
        </w:rPr>
      </w:pPr>
    </w:p>
    <w:tbl>
      <w:tblPr>
        <w:tblStyle w:val="4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69"/>
        <w:gridCol w:w="1418"/>
        <w:gridCol w:w="1843"/>
        <w:gridCol w:w="144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48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辖市（区）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局属学校：</w:t>
            </w:r>
          </w:p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学校全称：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作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所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年（班）级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师</w:t>
            </w: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绘画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请将此表格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填好后打印</w:t>
      </w:r>
      <w:r>
        <w:rPr>
          <w:rFonts w:hint="eastAsia" w:ascii="仿宋_GB2312" w:hAnsi="宋体" w:eastAsia="仿宋_GB2312" w:cs="仿宋_GB2312"/>
          <w:sz w:val="28"/>
          <w:szCs w:val="28"/>
        </w:rPr>
        <w:t>贴在作品反面，电子稿请将此标签电子版和作品一起打包发送。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p>
      <w:pPr>
        <w:rPr>
          <w:rFonts w:ascii="仿宋_GB2312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- 10 -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YzZWE3ZjcyYzk3YTczZTJhMTgxZmQ2MTRiZTUifQ=="/>
  </w:docVars>
  <w:rsids>
    <w:rsidRoot w:val="003D2323"/>
    <w:rsid w:val="00002228"/>
    <w:rsid w:val="00127E4D"/>
    <w:rsid w:val="002107D1"/>
    <w:rsid w:val="00237F33"/>
    <w:rsid w:val="002774D4"/>
    <w:rsid w:val="002A2E8C"/>
    <w:rsid w:val="003612F1"/>
    <w:rsid w:val="003D2323"/>
    <w:rsid w:val="003D6BD7"/>
    <w:rsid w:val="003E797A"/>
    <w:rsid w:val="004B5A53"/>
    <w:rsid w:val="004C7429"/>
    <w:rsid w:val="004D444C"/>
    <w:rsid w:val="004F26F2"/>
    <w:rsid w:val="00513FDF"/>
    <w:rsid w:val="00623BC7"/>
    <w:rsid w:val="006D22D8"/>
    <w:rsid w:val="00721203"/>
    <w:rsid w:val="007F23FA"/>
    <w:rsid w:val="008A2AC3"/>
    <w:rsid w:val="008E558F"/>
    <w:rsid w:val="008F54A3"/>
    <w:rsid w:val="009941FD"/>
    <w:rsid w:val="009A1305"/>
    <w:rsid w:val="00AF342B"/>
    <w:rsid w:val="00B71387"/>
    <w:rsid w:val="00BB7A67"/>
    <w:rsid w:val="00C56B67"/>
    <w:rsid w:val="00C63C83"/>
    <w:rsid w:val="00C970C1"/>
    <w:rsid w:val="00CA5ABA"/>
    <w:rsid w:val="00CC31E4"/>
    <w:rsid w:val="00CF6C78"/>
    <w:rsid w:val="00DA1949"/>
    <w:rsid w:val="00E9667E"/>
    <w:rsid w:val="00F00F4D"/>
    <w:rsid w:val="00F75C41"/>
    <w:rsid w:val="00FA5377"/>
    <w:rsid w:val="00FB5B0E"/>
    <w:rsid w:val="675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469</Words>
  <Characters>471</Characters>
  <Lines>0</Lines>
  <Paragraphs>0</Paragraphs>
  <TotalTime>24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2022-06-24T03:18:00Z</dcterms:created>
  <dc:creator>旭娇 刘</dc:creator>
  <cp:lastModifiedBy>Administrator</cp:lastModifiedBy>
  <dcterms:modified xsi:type="dcterms:W3CDTF">2023-09-11T02:23:50Z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D965146C8C164D79B17A15BCCDD5CDEB_13</vt:lpwstr>
  </property>
</Properties>
</file>