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小六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2023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9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13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Style w:val="12"/>
          <w:rFonts w:ascii="Sitka Display" w:hAnsi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ascii="宋体" w:hAnsi="宋体" w:eastAsia="宋体" w:cs="宋体"/>
          <w:sz w:val="24"/>
          <w:szCs w:val="24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人来园，全勤。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有点下雨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不过一点不影响我们宝贝们来园的心情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sz w:val="24"/>
          <w:szCs w:val="24"/>
        </w:rPr>
        <w:t>宝贝们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都能高高兴兴地来园</w:t>
      </w:r>
      <w:r>
        <w:rPr>
          <w:rFonts w:hint="eastAsia" w:ascii="宋体" w:hAnsi="宋体" w:eastAsia="宋体" w:cs="宋体"/>
          <w:sz w:val="24"/>
          <w:szCs w:val="24"/>
        </w:rPr>
        <w:t>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为你们点赞哦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来园后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庄溢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王韵涵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赵天睿、朱圣庆、赵天睿、林清姝、任俊晟、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马筱萌、方张羽、顾宇浩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这些小朋友进班后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在放水杯的时候先将水杯带绕好再放到水杯架上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区域游戏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在今天的区域游戏中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在桌面建构区中戴君瑞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李宇航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魏书宇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拼出了小汽车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徐佑恒在专注的搭建小城堡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南羽晞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娃娃家里抱着鸭子宝宝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在哄他睡觉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在美工区中王韵涵在用彩泥做了一杯饮料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赵天瑞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安安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任俊晟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胖胖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鸿鸿在用彩泥捏出一个个小模型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游戏结束后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小朋友们都把玩具送回了家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。</w:t>
      </w:r>
    </w:p>
    <w:tbl>
      <w:tblPr>
        <w:tblStyle w:val="10"/>
        <w:tblW w:w="10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2"/>
        <w:gridCol w:w="3353"/>
        <w:gridCol w:w="3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1" w:hRule="atLeast"/>
        </w:trPr>
        <w:tc>
          <w:tcPr>
            <w:tcW w:w="3352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45640" cy="1459230"/>
                  <wp:effectExtent l="0" t="0" r="10160" b="13970"/>
                  <wp:docPr id="9" name="图片 9" descr="23501694568869_.pi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3501694568869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45640" cy="1459230"/>
                  <wp:effectExtent l="0" t="0" r="10160" b="13970"/>
                  <wp:docPr id="10" name="图片 10" descr="23511694568871_.pi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3511694568871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45640" cy="1459230"/>
                  <wp:effectExtent l="0" t="0" r="10160" b="13970"/>
                  <wp:docPr id="11" name="图片 11" descr="23521694568874_.pi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3521694568874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5" w:hRule="atLeast"/>
        </w:trPr>
        <w:tc>
          <w:tcPr>
            <w:tcW w:w="3352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45640" cy="1459230"/>
                  <wp:effectExtent l="0" t="0" r="10160" b="13970"/>
                  <wp:docPr id="18" name="图片 18" descr="23531694568876_.pi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23531694568876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45640" cy="1459230"/>
                  <wp:effectExtent l="0" t="0" r="10160" b="13970"/>
                  <wp:docPr id="19" name="图片 19" descr="23541694568878_.pi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23541694568878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45640" cy="1459230"/>
                  <wp:effectExtent l="0" t="0" r="10160" b="13970"/>
                  <wp:docPr id="20" name="图片 20" descr="23551694568880_.pi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23551694568880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5" w:hRule="atLeast"/>
        </w:trPr>
        <w:tc>
          <w:tcPr>
            <w:tcW w:w="3352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45640" cy="1459230"/>
                  <wp:effectExtent l="0" t="0" r="10160" b="13970"/>
                  <wp:docPr id="21" name="图片 21" descr="23561694568882_.pi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23561694568882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45640" cy="1459230"/>
                  <wp:effectExtent l="0" t="0" r="10160" b="13970"/>
                  <wp:docPr id="22" name="图片 22" descr="23571694568884_.pi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23571694568884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45640" cy="1459230"/>
                  <wp:effectExtent l="0" t="0" r="10160" b="13970"/>
                  <wp:docPr id="23" name="图片 23" descr="23581694568886_.pi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23581694568886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1712"/>
        <w:gridCol w:w="709"/>
        <w:gridCol w:w="929"/>
      </w:tblGrid>
      <w:tr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扬州炒饭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吃得慢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  <w:bookmarkStart w:id="0" w:name="_GoBack"/>
            <w:bookmarkEnd w:id="0"/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戴君瑞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户外活动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虽然下雨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我们在</w:t>
      </w:r>
      <w:r>
        <w:rPr>
          <w:rFonts w:hint="eastAsia" w:ascii="宋体" w:hAnsi="宋体" w:eastAsia="宋体" w:cs="宋体"/>
          <w:sz w:val="24"/>
          <w:szCs w:val="24"/>
        </w:rPr>
        <w:t>一起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教室旁边的走廊上进行了运动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练习了匍匐爬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我们班萌萌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浩浩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哈哈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滴滴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不仅动作标准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爬的速度还很快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rPr>
          <w:rFonts w:ascii="宋体" w:hAnsi="宋体" w:eastAsia="宋体" w:cs="宋体"/>
          <w:sz w:val="24"/>
          <w:szCs w:val="24"/>
          <w:vertAlign w:val="baseline"/>
        </w:rPr>
      </w:pPr>
      <w:r>
        <w:rPr>
          <w:rFonts w:ascii="宋体" w:hAnsi="宋体" w:eastAsia="宋体" w:cs="宋体"/>
          <w:sz w:val="24"/>
          <w:szCs w:val="24"/>
        </w:rPr>
        <w:t xml:space="preserve">  </w:t>
      </w:r>
    </w:p>
    <w:tbl>
      <w:tblPr>
        <w:tblStyle w:val="10"/>
        <w:tblW w:w="10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2"/>
        <w:gridCol w:w="3353"/>
        <w:gridCol w:w="3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1" w:hRule="atLeast"/>
        </w:trPr>
        <w:tc>
          <w:tcPr>
            <w:tcW w:w="3352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896110" cy="1336675"/>
                  <wp:effectExtent l="0" t="0" r="8890" b="9525"/>
                  <wp:docPr id="24" name="图片 24" descr="23601694572368_.pi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23601694572368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11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45640" cy="1459230"/>
                  <wp:effectExtent l="0" t="0" r="10160" b="13970"/>
                  <wp:docPr id="25" name="图片 25" descr="23611694572371_.pi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23611694572371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45640" cy="1459230"/>
                  <wp:effectExtent l="0" t="0" r="10160" b="13970"/>
                  <wp:docPr id="26" name="图片 26" descr="23621694572373_.pi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23621694572373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5" w:hRule="atLeast"/>
        </w:trPr>
        <w:tc>
          <w:tcPr>
            <w:tcW w:w="3352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45640" cy="1459230"/>
                  <wp:effectExtent l="0" t="0" r="10160" b="13970"/>
                  <wp:docPr id="27" name="图片 27" descr="23631694572375_.pi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23631694572375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45640" cy="1459230"/>
                  <wp:effectExtent l="0" t="0" r="10160" b="13970"/>
                  <wp:docPr id="28" name="图片 28" descr="23641694572377_.pi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23641694572377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45640" cy="1459230"/>
                  <wp:effectExtent l="0" t="0" r="10160" b="13970"/>
                  <wp:docPr id="29" name="图片 29" descr="23661694572381_.pi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23661694572381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spacing w:line="400" w:lineRule="exact"/>
        <w:ind w:left="479" w:leftChars="228" w:firstLine="0" w:firstLineChars="0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1.请各位家长给小朋友的保温杯里放温水哦！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2.请各位将垫背巾在家给孩子垫好，户外出汗，预防感冒。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3.每天检查小朋友的手指甲哦，勤剪指甲防止刮到自己或者他人。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今天正常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开展延时班，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请各位安排好时间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准时来接哦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br w:type="textWrapping"/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6C2B36"/>
    <w:rsid w:val="3ECB07D8"/>
    <w:rsid w:val="3F4AA5B5"/>
    <w:rsid w:val="3FDF19CA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7033D94"/>
    <w:rsid w:val="677FF2FE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8AF409A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6BEE46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BBAC640"/>
    <w:rsid w:val="9BEFF5AE"/>
    <w:rsid w:val="AD9EBEE4"/>
    <w:rsid w:val="B36F2BB5"/>
    <w:rsid w:val="B3EF379F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CFFEA71D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C2CD98"/>
    <w:rsid w:val="EBEBA16B"/>
    <w:rsid w:val="ECFFC907"/>
    <w:rsid w:val="EE2D43BF"/>
    <w:rsid w:val="EE75F72E"/>
    <w:rsid w:val="EE7FB124"/>
    <w:rsid w:val="EEF7E819"/>
    <w:rsid w:val="F367F84A"/>
    <w:rsid w:val="F3CF0DB1"/>
    <w:rsid w:val="F7213FA3"/>
    <w:rsid w:val="F76B51C3"/>
    <w:rsid w:val="F7AF4F20"/>
    <w:rsid w:val="F7BFB0CD"/>
    <w:rsid w:val="F7DB2345"/>
    <w:rsid w:val="F7FC2152"/>
    <w:rsid w:val="F99FBCF6"/>
    <w:rsid w:val="FAEA1B89"/>
    <w:rsid w:val="FBEDD189"/>
    <w:rsid w:val="FBFCC729"/>
    <w:rsid w:val="FD768A22"/>
    <w:rsid w:val="FD7EA79E"/>
    <w:rsid w:val="FDDFC22F"/>
    <w:rsid w:val="FDFB2B31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0</TotalTime>
  <ScaleCrop>false</ScaleCrop>
  <LinksUpToDate>false</LinksUpToDate>
  <CharactersWithSpaces>790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2021-04-23T11:17:00Z</dcterms:created>
  <dc:creator>yixuange</dc:creator>
  <cp:lastModifiedBy>湘絮</cp:lastModifiedBy>
  <cp:lastPrinted>2023-02-16T07:53:00Z</cp:lastPrinted>
  <dcterms:modified xsi:type="dcterms:W3CDTF">2023-09-13T11:54:13Z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