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6D4" w14:textId="33DBC53E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bidi="ar"/>
        </w:rPr>
        <w:t>3090</w:t>
      </w:r>
      <w:r w:rsidR="00AA1509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12</w:t>
      </w:r>
      <w:r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| 小</w:t>
      </w:r>
      <w:r w:rsidR="009A47BB"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六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 w14:paraId="00E4FA15" w14:textId="77777777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4844625" wp14:editId="3183BF33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5A9CCB" w14:textId="77777777" w:rsidR="008C7DF6" w:rsidRDefault="00000000">
      <w:pPr>
        <w:pStyle w:val="a9"/>
        <w:widowControl/>
        <w:spacing w:beforeAutospacing="0" w:afterAutospacing="0"/>
        <w:jc w:val="center"/>
        <w:rPr>
          <w:rFonts w:ascii="Cochin-BoldItalic" w:eastAsia="宋体" w:hAnsi="Cochin-BoldItalic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ascii="Cochin-BoldItalic" w:eastAsia="宋体" w:hAnsi="Cochin-BoldItalic" w:cs="Cochin-BoldItalic" w:hint="eastAsia"/>
          <w:color w:val="44546A" w:themeColor="text2"/>
          <w:spacing w:val="11"/>
          <w:sz w:val="30"/>
          <w:szCs w:val="30"/>
        </w:rPr>
        <w:t>e</w:t>
      </w:r>
    </w:p>
    <w:p w14:paraId="76AADE33" w14:textId="77777777" w:rsidR="00F144BD" w:rsidRDefault="00000000">
      <w:pPr>
        <w:pStyle w:val="a9"/>
        <w:widowControl/>
        <w:spacing w:beforeAutospacing="0" w:afterAutospacing="0"/>
        <w:jc w:val="center"/>
        <w:rPr>
          <w:rFonts w:ascii="宋体" w:eastAsia="宋体" w:hAnsi="宋体" w:cs="宋体"/>
          <w:color w:val="44546A" w:themeColor="text2"/>
          <w:spacing w:val="11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 wp14:anchorId="264AE57D" wp14:editId="2252BDB6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6199C" w14:textId="77777777" w:rsidR="00F144BD" w:rsidRDefault="00F144BD" w:rsidP="00F144BD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2A0917E3" w14:textId="0697357E" w:rsidR="00F144BD" w:rsidRPr="00F144BD" w:rsidRDefault="00F144BD" w:rsidP="00F144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今天是星期</w:t>
      </w:r>
      <w:r w:rsidR="00AA1509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AA1509">
        <w:rPr>
          <w:rFonts w:ascii="宋体" w:eastAsia="宋体" w:hAnsi="宋体" w:cs="宋体" w:hint="eastAsia"/>
          <w:sz w:val="24"/>
          <w:szCs w:val="24"/>
        </w:rPr>
        <w:t>早晨下起了大雨，孩子们在爸爸妈妈的陪同下来到了大厅，自己参与晨检走进了教室。真是棒棒哒！今天</w:t>
      </w:r>
      <w:r>
        <w:rPr>
          <w:rFonts w:ascii="宋体" w:eastAsia="宋体" w:hAnsi="宋体" w:cs="宋体" w:hint="eastAsia"/>
          <w:sz w:val="24"/>
          <w:szCs w:val="24"/>
        </w:rPr>
        <w:t>共有</w:t>
      </w:r>
      <w:r>
        <w:rPr>
          <w:rFonts w:ascii="宋体" w:eastAsia="宋体" w:hAnsi="宋体" w:cs="宋体"/>
          <w:sz w:val="24"/>
          <w:szCs w:val="24"/>
        </w:rPr>
        <w:t>2</w:t>
      </w:r>
      <w:r w:rsidR="00AA1509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人来园，</w:t>
      </w:r>
      <w:r w:rsidR="00AA1509">
        <w:rPr>
          <w:rFonts w:ascii="宋体" w:eastAsia="宋体" w:hAnsi="宋体" w:cs="宋体" w:hint="eastAsia"/>
          <w:sz w:val="24"/>
          <w:szCs w:val="24"/>
        </w:rPr>
        <w:t>1人因事请假。期待他明日来园哦！</w:t>
      </w:r>
    </w:p>
    <w:p w14:paraId="67EEA877" w14:textId="605A1770" w:rsidR="00911E3C" w:rsidRDefault="00911E3C">
      <w:pPr>
        <w:jc w:val="center"/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40333584" wp14:editId="1AE08E76">
            <wp:extent cx="1080000" cy="1440000"/>
            <wp:effectExtent l="0" t="0" r="6350" b="8255"/>
            <wp:docPr id="1073523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1CB277A6" wp14:editId="54A6B7A8">
            <wp:extent cx="1080000" cy="1440000"/>
            <wp:effectExtent l="0" t="0" r="6350" b="8255"/>
            <wp:docPr id="787505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5A948B3B" wp14:editId="727D86BB">
            <wp:extent cx="1080000" cy="1440000"/>
            <wp:effectExtent l="0" t="0" r="6350" b="8255"/>
            <wp:docPr id="18468463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03D0281D" wp14:editId="15EAF9CA">
            <wp:extent cx="1080000" cy="1440000"/>
            <wp:effectExtent l="0" t="0" r="6350" b="8255"/>
            <wp:docPr id="11380430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A878" w14:textId="7B420038" w:rsidR="00AA1509" w:rsidRDefault="00911E3C">
      <w:pPr>
        <w:jc w:val="center"/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6E67194B" wp14:editId="751A8847">
            <wp:extent cx="1080000" cy="1440000"/>
            <wp:effectExtent l="0" t="0" r="6350" b="8255"/>
            <wp:docPr id="2101683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310D43D9" wp14:editId="0B0C620F">
            <wp:extent cx="1080000" cy="1440000"/>
            <wp:effectExtent l="0" t="0" r="6350" b="8255"/>
            <wp:docPr id="8839785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683C" w14:textId="77777777" w:rsidR="00AA1509" w:rsidRDefault="00AA1509">
      <w:pPr>
        <w:jc w:val="center"/>
        <w:rPr>
          <w:rStyle w:val="ad"/>
          <w:rFonts w:ascii="Sitka Display" w:hAnsi="Sitka Display" w:cs="Sitka Display"/>
          <w:color w:val="000000"/>
          <w:spacing w:val="40"/>
          <w:sz w:val="28"/>
          <w:szCs w:val="28"/>
          <w:lang w:bidi="ar"/>
        </w:rPr>
      </w:pPr>
    </w:p>
    <w:p w14:paraId="0BB34A52" w14:textId="53A00E96" w:rsidR="008C7DF6" w:rsidRDefault="00000000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"/>
        <w:gridCol w:w="1098"/>
        <w:gridCol w:w="1327"/>
        <w:gridCol w:w="1326"/>
        <w:gridCol w:w="819"/>
        <w:gridCol w:w="588"/>
        <w:gridCol w:w="1712"/>
        <w:gridCol w:w="709"/>
        <w:gridCol w:w="929"/>
      </w:tblGrid>
      <w:tr w:rsidR="008C7DF6" w14:paraId="7497E61D" w14:textId="77777777" w:rsidTr="009A47BB">
        <w:tc>
          <w:tcPr>
            <w:tcW w:w="780" w:type="dxa"/>
            <w:vMerge w:val="restart"/>
          </w:tcPr>
          <w:p w14:paraId="7836D54C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AA1B69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58E609E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C15ECD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119" w:type="dxa"/>
            <w:gridSpan w:val="3"/>
          </w:tcPr>
          <w:p w14:paraId="402B7707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5E82249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41C318B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午点</w:t>
            </w:r>
          </w:p>
        </w:tc>
      </w:tr>
      <w:tr w:rsidR="009A47BB" w14:paraId="3ECEE298" w14:textId="77777777" w:rsidTr="009A47BB">
        <w:tc>
          <w:tcPr>
            <w:tcW w:w="780" w:type="dxa"/>
            <w:vMerge/>
          </w:tcPr>
          <w:p w14:paraId="0263EB3D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4E442AA6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2824F195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C54B25A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84AFCA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8" w:type="dxa"/>
          </w:tcPr>
          <w:p w14:paraId="7FCAE02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712" w:type="dxa"/>
          </w:tcPr>
          <w:p w14:paraId="25069B2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/>
          </w:tcPr>
          <w:p w14:paraId="0979FBD0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7BDFE3B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47BB" w14:paraId="2C7232DB" w14:textId="77777777" w:rsidTr="009A47BB">
        <w:tc>
          <w:tcPr>
            <w:tcW w:w="780" w:type="dxa"/>
            <w:vAlign w:val="center"/>
          </w:tcPr>
          <w:p w14:paraId="21D7ADC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6A333702" w14:textId="2E8BBCF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 w14:paraId="49D2480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3212701" w14:textId="6DAE554C" w:rsidR="009A47BB" w:rsidRDefault="00AE517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E226A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03F0E375" w14:textId="54E0CA13" w:rsidR="009A47BB" w:rsidRDefault="00AA1509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4B52A15F" w14:textId="6D7A3466" w:rsidR="009A47BB" w:rsidRDefault="00AA1509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C05973F" w14:textId="56F5C18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D882EA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B7BB5A4" w14:textId="77777777" w:rsidTr="009A47BB">
        <w:tc>
          <w:tcPr>
            <w:tcW w:w="780" w:type="dxa"/>
            <w:vAlign w:val="center"/>
          </w:tcPr>
          <w:p w14:paraId="3415B6E7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4016905D" w14:textId="019FDCE0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 w14:paraId="3CAD0E7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610941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50D29CA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75090D83" w14:textId="2388A592" w:rsidR="009A47BB" w:rsidRDefault="00AA1509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77584057" w14:textId="0D6D82FD" w:rsidR="009A47BB" w:rsidRDefault="00AA1509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FA93D39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A9E71A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163B4861" w14:textId="77777777" w:rsidTr="009A47BB">
        <w:tc>
          <w:tcPr>
            <w:tcW w:w="780" w:type="dxa"/>
            <w:vAlign w:val="center"/>
          </w:tcPr>
          <w:p w14:paraId="33F42C78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395AD3E8" w14:textId="48B0909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 w14:paraId="6C803CBA" w14:textId="433B838F" w:rsidR="009A47BB" w:rsidRDefault="00A0410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 w14:paraId="0EA6966C" w14:textId="15EA649B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7E5619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25DE763D" w14:textId="2D62DE13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626AD075" w14:textId="41A0BC74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6CC1197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DCB95B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1201AA17" w14:textId="77777777" w:rsidTr="009A47BB">
        <w:tc>
          <w:tcPr>
            <w:tcW w:w="780" w:type="dxa"/>
            <w:vAlign w:val="center"/>
          </w:tcPr>
          <w:p w14:paraId="7B545BDF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098" w:type="dxa"/>
            <w:vAlign w:val="center"/>
          </w:tcPr>
          <w:p w14:paraId="6E556169" w14:textId="42ABF5EF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 w14:paraId="5C86EC75" w14:textId="108CB30A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3F2A335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0FFC36E" w14:textId="3BAFD416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7EF9295A" w14:textId="4575145A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37B44C18" w14:textId="62388DE1" w:rsidR="009A47BB" w:rsidRDefault="00C10CEC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1AD80BDD" w14:textId="068AB398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 w14:paraId="6D4BDA46" w14:textId="37482AE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3E3F2C4E" w14:textId="77777777" w:rsidTr="009A47BB">
        <w:tc>
          <w:tcPr>
            <w:tcW w:w="780" w:type="dxa"/>
            <w:vAlign w:val="center"/>
          </w:tcPr>
          <w:p w14:paraId="64E6F52B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0B585109" w14:textId="4AE941F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 w14:paraId="562974A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F6CEEDB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6114064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5841868B" w14:textId="7565AD42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64D3578A" w14:textId="1CE54D7F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AD2293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0B83116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279E4BE8" w14:textId="77777777" w:rsidTr="009A47BB">
        <w:tc>
          <w:tcPr>
            <w:tcW w:w="780" w:type="dxa"/>
            <w:vAlign w:val="center"/>
          </w:tcPr>
          <w:p w14:paraId="1893734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6BBADE9B" w14:textId="6B486104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 w14:paraId="7AFAE2C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5DA0F7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8FD36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3DADA601" w14:textId="4A46BEEB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49C645CF" w14:textId="35D9B493" w:rsidR="009A47BB" w:rsidRDefault="00C10CEC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5671010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84203F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7460A9E4" w14:textId="77777777" w:rsidTr="009A47BB">
        <w:tc>
          <w:tcPr>
            <w:tcW w:w="780" w:type="dxa"/>
            <w:vAlign w:val="center"/>
          </w:tcPr>
          <w:p w14:paraId="7ED2D9D2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79FB459F" w14:textId="7A77E83A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 w14:paraId="37AADA2D" w14:textId="425C2DE6" w:rsidR="009A47BB" w:rsidRDefault="00AE517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 w14:paraId="3080BC1A" w14:textId="77EEB664" w:rsidR="009A47BB" w:rsidRDefault="00C10CEC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5BCFD6C" w14:textId="17A77FB2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4E52F91E" w14:textId="7DED606F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602BC86A" w14:textId="28E26B5D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0AB48685" w14:textId="27040FA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A994108" w14:textId="152A5E98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6C4BCF9" w14:textId="77777777" w:rsidTr="009A47BB">
        <w:tc>
          <w:tcPr>
            <w:tcW w:w="780" w:type="dxa"/>
            <w:vAlign w:val="center"/>
          </w:tcPr>
          <w:p w14:paraId="3B6295CD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5019AA9F" w14:textId="722FD2CA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 w14:paraId="03B364BD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42C6B5F" w14:textId="45FCEA9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71FE4A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6D934C34" w14:textId="3E385F19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46DF64EC" w14:textId="354358DD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32F794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4CF7A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6EA27CC1" w14:textId="77777777" w:rsidTr="009A47BB">
        <w:tc>
          <w:tcPr>
            <w:tcW w:w="780" w:type="dxa"/>
            <w:vAlign w:val="center"/>
          </w:tcPr>
          <w:p w14:paraId="54927300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115298FA" w14:textId="08D1E94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 w14:paraId="28C3575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68FB2229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55A728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79E7C97A" w14:textId="715B1BC1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4C294EDF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7C39D19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6EAAFD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7CE97971" w14:textId="77777777" w:rsidTr="009A47BB">
        <w:tc>
          <w:tcPr>
            <w:tcW w:w="780" w:type="dxa"/>
            <w:vAlign w:val="center"/>
          </w:tcPr>
          <w:p w14:paraId="6A98F7F0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096CADE6" w14:textId="2425EDB3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 w14:paraId="2957FFC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FFB9FF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63340B6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5EA5B43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15FEDD3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D78AABE" w14:textId="5ACCA03E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93B2439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641777DF" w14:textId="77777777" w:rsidTr="009A47BB">
        <w:tc>
          <w:tcPr>
            <w:tcW w:w="780" w:type="dxa"/>
            <w:vAlign w:val="center"/>
          </w:tcPr>
          <w:p w14:paraId="23E4E2FB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EE485A3" w14:textId="0F4779B0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 w14:paraId="3FE77882" w14:textId="2FCDC1A4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E06F935" w14:textId="75D78998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C9321E5" w14:textId="70D279E0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13883E83" w14:textId="24004CE3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6CD2E5C7" w14:textId="5D24A21D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71C5FA5A" w14:textId="22D2AB40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32240A9" w14:textId="17292FDF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701A183D" w14:textId="77777777" w:rsidTr="009A47BB">
        <w:tc>
          <w:tcPr>
            <w:tcW w:w="780" w:type="dxa"/>
            <w:vAlign w:val="center"/>
          </w:tcPr>
          <w:p w14:paraId="735E961A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0EB15976" w14:textId="50F80C24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 w14:paraId="44C1BAA4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721F6F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D0BAC28" w14:textId="24172E1C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53D8593D" w14:textId="22E9350F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2DE469C7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EBAD15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FE76A3" w14:textId="2D8A2F66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C553BF9" w14:textId="77777777" w:rsidTr="009A47BB">
        <w:tc>
          <w:tcPr>
            <w:tcW w:w="780" w:type="dxa"/>
            <w:vAlign w:val="center"/>
          </w:tcPr>
          <w:p w14:paraId="3420D1E0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6A203FA3" w14:textId="51790ED0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 w14:paraId="7236321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42BBEE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3D482A3E" w14:textId="4AA240D6" w:rsidR="009A47BB" w:rsidRDefault="00C10CEC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14896371" w14:textId="6598E99D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75B8B47F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49F17328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EDBABA8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26B6E87C" w14:textId="77777777" w:rsidTr="009A47BB">
        <w:tc>
          <w:tcPr>
            <w:tcW w:w="780" w:type="dxa"/>
            <w:vAlign w:val="center"/>
          </w:tcPr>
          <w:p w14:paraId="4CEAA788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6129F1B5" w14:textId="4DA9FF89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 w14:paraId="212A9CC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CD209B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A68E1DB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14AD58AA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592F3DE2" w14:textId="3B74E58F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465F5ED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982B0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0BB2FB2D" w14:textId="77777777" w:rsidTr="009A47BB">
        <w:tc>
          <w:tcPr>
            <w:tcW w:w="780" w:type="dxa"/>
            <w:vAlign w:val="center"/>
          </w:tcPr>
          <w:p w14:paraId="5201A115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38D79C6" w14:textId="28C55691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 w14:paraId="05855DED" w14:textId="5023095D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6870FB07" w14:textId="6B2B15E4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15B22A5" w14:textId="6EF3B540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304CEB62" w14:textId="46EEAF8F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11EEE778" w14:textId="069883E1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532AA68" w14:textId="1DF3605A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3C01A04" w14:textId="7D0F76C6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3A33CAAC" w14:textId="77777777" w:rsidTr="009A47BB">
        <w:tc>
          <w:tcPr>
            <w:tcW w:w="780" w:type="dxa"/>
            <w:vAlign w:val="center"/>
          </w:tcPr>
          <w:p w14:paraId="6C5A9A27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6AD8BBD5" w14:textId="756A6B62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 w14:paraId="17AAC95A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DFB35A0" w14:textId="77777777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7944E9E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63CD43C3" w14:textId="77777777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54AD86C0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01757B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A8C7A1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39C302BE" w14:textId="77777777" w:rsidTr="009A47BB">
        <w:tc>
          <w:tcPr>
            <w:tcW w:w="780" w:type="dxa"/>
            <w:vAlign w:val="center"/>
          </w:tcPr>
          <w:p w14:paraId="6FF302E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58C3FACA" w14:textId="237FAC1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 w14:paraId="7178F650" w14:textId="746DCD5C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488E6096" w14:textId="7940356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1C2858" w14:textId="73922DC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6844873E" w14:textId="6B972FFD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2805361C" w14:textId="39692E3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6AF988D1" w14:textId="714049CA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0202A00F" w14:textId="4A5BBDB2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2A42D53D" w14:textId="77777777" w:rsidTr="009A47BB">
        <w:tc>
          <w:tcPr>
            <w:tcW w:w="780" w:type="dxa"/>
            <w:vAlign w:val="center"/>
          </w:tcPr>
          <w:p w14:paraId="094CFBB6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69612093" w14:textId="4C9C84B6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4E2B8EBA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80F61EA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12C40E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19C1966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32B3129B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ADDA3F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3E7AF74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09B7DF0A" w14:textId="77777777" w:rsidTr="009A47BB">
        <w:tc>
          <w:tcPr>
            <w:tcW w:w="780" w:type="dxa"/>
            <w:vAlign w:val="center"/>
          </w:tcPr>
          <w:p w14:paraId="60FB4A18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35658C1" w14:textId="1F3D5E1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297BC6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222AE07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77B25C0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6A63FD1B" w14:textId="59B2991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18F1E428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2CA82DD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7E0B11D4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3E8B04C" w14:textId="77777777" w:rsidTr="009A47BB">
        <w:tc>
          <w:tcPr>
            <w:tcW w:w="780" w:type="dxa"/>
            <w:vAlign w:val="center"/>
          </w:tcPr>
          <w:p w14:paraId="6DF44132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4E760EB4" w14:textId="4F4AA2F6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221EECD4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77047E7" w14:textId="6D15997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8315F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88" w:type="dxa"/>
          </w:tcPr>
          <w:p w14:paraId="44EDEB7C" w14:textId="1BBF3F97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 w14:paraId="766FD69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B87C02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1E2C692" w14:textId="685B4E91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6B726519" w14:textId="77777777" w:rsidTr="009A47BB">
        <w:tc>
          <w:tcPr>
            <w:tcW w:w="780" w:type="dxa"/>
            <w:vAlign w:val="center"/>
          </w:tcPr>
          <w:p w14:paraId="20C0249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064935B7" w14:textId="175BE61A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 w14:paraId="419E5412" w14:textId="3F7BB28B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720BFEEB" w14:textId="256BEEE0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513F690B" w14:textId="38B7BFCC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8" w:type="dxa"/>
          </w:tcPr>
          <w:p w14:paraId="08ADA597" w14:textId="7C45C654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8B63620" w14:textId="0F18DF52" w:rsidR="009A47BB" w:rsidRDefault="009A47BB" w:rsidP="00764C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4719CE" w14:textId="1BD680D3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2FB5C5CF" w14:textId="483BF6E6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4AEC4279" w14:textId="77777777" w:rsidR="008C7DF6" w:rsidRDefault="008C7DF6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 w14:paraId="64BF0AED" w14:textId="08373369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 w:rsidR="00911E3C"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室内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户外活动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10130051" w14:textId="18528CA5" w:rsidR="008C7DF6" w:rsidRDefault="00911E3C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虽然</w:t>
      </w:r>
      <w:r w:rsidR="00000000">
        <w:rPr>
          <w:rFonts w:ascii="宋体" w:eastAsia="宋体" w:hAnsi="宋体" w:cs="宋体" w:hint="eastAsia"/>
          <w:sz w:val="24"/>
          <w:szCs w:val="24"/>
        </w:rPr>
        <w:t>今天</w:t>
      </w:r>
      <w:r>
        <w:rPr>
          <w:rFonts w:ascii="宋体" w:eastAsia="宋体" w:hAnsi="宋体" w:cs="宋体" w:hint="eastAsia"/>
          <w:sz w:val="24"/>
          <w:szCs w:val="24"/>
        </w:rPr>
        <w:t>下雨，但是孩子们的运动可不能少。</w:t>
      </w:r>
      <w:r w:rsidR="00000000">
        <w:rPr>
          <w:rFonts w:ascii="宋体" w:eastAsia="宋体" w:hAnsi="宋体" w:cs="宋体" w:hint="eastAsia"/>
          <w:sz w:val="24"/>
          <w:szCs w:val="24"/>
        </w:rPr>
        <w:t>我们</w:t>
      </w:r>
      <w:r w:rsidR="00F144BD">
        <w:rPr>
          <w:rFonts w:ascii="宋体" w:eastAsia="宋体" w:hAnsi="宋体" w:cs="宋体" w:hint="eastAsia"/>
          <w:sz w:val="24"/>
          <w:szCs w:val="24"/>
        </w:rPr>
        <w:t>来到了</w:t>
      </w:r>
      <w:r>
        <w:rPr>
          <w:rFonts w:ascii="宋体" w:eastAsia="宋体" w:hAnsi="宋体" w:cs="宋体" w:hint="eastAsia"/>
          <w:sz w:val="24"/>
          <w:szCs w:val="24"/>
        </w:rPr>
        <w:t>小六班旁边的通道，利用软垫做了两条轨道</w:t>
      </w:r>
      <w:r w:rsidR="00F144BD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小朋友们化身为爬行的车厢，一步步走向终点。通过四肢并用的爬行，孩子们的爬、滚、跳的能力有了进一步提升。</w:t>
      </w:r>
    </w:p>
    <w:p w14:paraId="15ED0672" w14:textId="5736E52E" w:rsidR="00911E3C" w:rsidRDefault="00911E3C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4025D6F" wp14:editId="4A2F1383">
            <wp:extent cx="1350000" cy="1800000"/>
            <wp:effectExtent l="0" t="0" r="3175" b="0"/>
            <wp:docPr id="12423959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2ED495E4" wp14:editId="64C08EB1">
            <wp:extent cx="1350000" cy="1800000"/>
            <wp:effectExtent l="0" t="0" r="3175" b="0"/>
            <wp:docPr id="203504369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2560859" wp14:editId="1ECACA53">
            <wp:extent cx="1350000" cy="1800000"/>
            <wp:effectExtent l="0" t="0" r="3175" b="0"/>
            <wp:docPr id="12497159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97BB" w14:textId="7542F3F4" w:rsidR="008C7DF6" w:rsidRDefault="00911E3C" w:rsidP="00911E3C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3FD88BB" wp14:editId="622ACB6C">
            <wp:extent cx="1350000" cy="1800000"/>
            <wp:effectExtent l="0" t="0" r="3175" b="0"/>
            <wp:docPr id="7262335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4F52576" wp14:editId="23F0A65C">
            <wp:extent cx="1350000" cy="1800000"/>
            <wp:effectExtent l="0" t="0" r="3175" b="0"/>
            <wp:docPr id="10926605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506DDAB3" wp14:editId="2495DA9E">
            <wp:extent cx="1350000" cy="1800000"/>
            <wp:effectExtent l="0" t="0" r="3175" b="0"/>
            <wp:docPr id="75442760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C72D" w14:textId="77777777" w:rsidR="00911E3C" w:rsidRDefault="00911E3C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14:paraId="4FEABC6C" w14:textId="77777777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4DF0117" w14:textId="77777777" w:rsidR="00CB6763" w:rsidRDefault="00CB676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各位家长请关注：</w:t>
      </w:r>
    </w:p>
    <w:p w14:paraId="7B4B5838" w14:textId="60704479" w:rsidR="008C7DF6" w:rsidRPr="00447F93" w:rsidRDefault="00911E3C" w:rsidP="00447F9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11E3C">
        <w:rPr>
          <w:rFonts w:ascii="宋体" w:eastAsia="宋体" w:hAnsi="宋体" w:cs="宋体" w:hint="eastAsia"/>
          <w:sz w:val="24"/>
          <w:szCs w:val="24"/>
        </w:rPr>
        <w:t>下雨天入园时，家长们可以和孩子一起在规定通道排队，把孩子送到大厅后再离开。请沿着通道一边的门走，经过对应的门进入大厅，不用钻彩旗。如果今天傍晚来接孩子时，遇到下雨的天气，请到幼儿园里面大厅来接。我们班排队地方是在大厅靠右边的门。以后遇到下雨天气都是这样哦！感谢您的配合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sectPr w:rsidR="008C7DF6" w:rsidRPr="00447F93" w:rsidSect="00A04101">
      <w:headerReference w:type="default" r:id="rId22"/>
      <w:footerReference w:type="default" r:id="rId23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6894" w14:textId="77777777" w:rsidR="003874C5" w:rsidRDefault="003874C5">
      <w:r>
        <w:separator/>
      </w:r>
    </w:p>
  </w:endnote>
  <w:endnote w:type="continuationSeparator" w:id="0">
    <w:p w14:paraId="7A8A4750" w14:textId="77777777" w:rsidR="003874C5" w:rsidRDefault="0038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chin-BoldItalic">
    <w:altName w:val="Segoe Print"/>
    <w:charset w:val="00"/>
    <w:family w:val="auto"/>
    <w:pitch w:val="default"/>
    <w:sig w:usb0="00000000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A430" w14:textId="77777777" w:rsidR="008C7DF6" w:rsidRDefault="008C7DF6">
    <w:pPr>
      <w:pStyle w:val="a3"/>
    </w:pPr>
  </w:p>
  <w:p w14:paraId="77EDA4E5" w14:textId="77777777" w:rsidR="008C7DF6" w:rsidRDefault="008C7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FBC3" w14:textId="77777777" w:rsidR="003874C5" w:rsidRDefault="003874C5">
      <w:r>
        <w:separator/>
      </w:r>
    </w:p>
  </w:footnote>
  <w:footnote w:type="continuationSeparator" w:id="0">
    <w:p w14:paraId="68888E2F" w14:textId="77777777" w:rsidR="003874C5" w:rsidRDefault="0038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DD0A" w14:textId="77777777" w:rsidR="008C7DF6" w:rsidRDefault="00000000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42F23" wp14:editId="38314B2D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CCD"/>
    <w:multiLevelType w:val="hybridMultilevel"/>
    <w:tmpl w:val="CC82153A"/>
    <w:lvl w:ilvl="0" w:tplc="3966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9949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  <w:rsid w:val="002A0E92"/>
    <w:rsid w:val="002F43F3"/>
    <w:rsid w:val="003874C5"/>
    <w:rsid w:val="00447F93"/>
    <w:rsid w:val="005E3388"/>
    <w:rsid w:val="00764CE7"/>
    <w:rsid w:val="008C7DF6"/>
    <w:rsid w:val="00911E3C"/>
    <w:rsid w:val="009A47BB"/>
    <w:rsid w:val="009D6B1F"/>
    <w:rsid w:val="00A04101"/>
    <w:rsid w:val="00A135F1"/>
    <w:rsid w:val="00AA1509"/>
    <w:rsid w:val="00AE5171"/>
    <w:rsid w:val="00BA7A8E"/>
    <w:rsid w:val="00BE3989"/>
    <w:rsid w:val="00C10CEC"/>
    <w:rsid w:val="00CB6763"/>
    <w:rsid w:val="00F144BD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C233A"/>
  <w15:docId w15:val="{FEDD3CDA-3C64-4F33-B7F0-79373DE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table" w:customStyle="1" w:styleId="11">
    <w:name w:val="普通表格 11"/>
    <w:basedOn w:val="a1"/>
    <w:uiPriority w:val="99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f0">
    <w:name w:val="List Paragraph"/>
    <w:basedOn w:val="a"/>
    <w:uiPriority w:val="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TotalTime>57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yixuange</dc:creator>
  <cp:lastModifiedBy>yanyu dai</cp:lastModifiedBy>
  <cp:revision>9</cp:revision>
  <cp:lastPrinted>2023-02-14T23:53:00Z</cp:lastPrinted>
  <dcterms:created xsi:type="dcterms:W3CDTF">2021-04-22T03:17:00Z</dcterms:created>
  <dcterms:modified xsi:type="dcterms:W3CDTF">2023-09-12T05:25:00Z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