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12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 雨天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0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张继宸、陈彦潼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请假，请假的小朋友好好休息哦！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2" w:firstLineChars="0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集体活动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数学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《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玩具找家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textAlignment w:val="auto"/>
        <w:rPr>
          <w:rFonts w:ascii="宋体" w:hAnsi="宋体"/>
          <w:sz w:val="21"/>
          <w:szCs w:val="21"/>
        </w:rPr>
      </w:pPr>
      <w:r>
        <w:rPr>
          <w:rFonts w:hint="eastAsia"/>
          <w:szCs w:val="21"/>
        </w:rPr>
        <w:t xml:space="preserve"> 玩具找家活动主要是让幼儿根据标记，把玩具与标记一一对应，按标记分类，放玩具的时候能把相应的玩具放到相应的标记柜子里。本次数学活动生活化、娱乐化，让幼儿在日常生活、游戏中有意无意地亲近数学，愉快地步入数学世界，体验分类的有趣。</w:t>
      </w:r>
    </w:p>
    <w:p>
      <w:pPr>
        <w:spacing w:line="360" w:lineRule="exact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/>
          <w:szCs w:val="21"/>
        </w:rPr>
        <w:t>喜欢参加数学游戏活动，</w:t>
      </w:r>
      <w:r>
        <w:rPr>
          <w:rFonts w:hint="eastAsia" w:ascii="宋体" w:hAnsi="宋体"/>
          <w:szCs w:val="21"/>
          <w:lang w:val="en-US" w:eastAsia="zh-CN"/>
        </w:rPr>
        <w:t>能</w:t>
      </w:r>
      <w:r>
        <w:rPr>
          <w:rFonts w:hint="eastAsia" w:ascii="宋体" w:hAnsi="宋体"/>
          <w:szCs w:val="21"/>
        </w:rPr>
        <w:t>体验分类活动的乐趣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能</w:t>
      </w:r>
      <w:r>
        <w:rPr>
          <w:rFonts w:hint="eastAsia" w:ascii="宋体" w:hAnsi="宋体"/>
          <w:szCs w:val="21"/>
        </w:rPr>
        <w:t>在活动中学会看标记归类、摆放物品</w:t>
      </w:r>
      <w:r>
        <w:rPr>
          <w:rFonts w:hint="eastAsia" w:ascii="宋体" w:hAnsi="宋体"/>
          <w:bCs/>
          <w:szCs w:val="21"/>
        </w:rPr>
        <w:t>。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45715" cy="1908810"/>
                  <wp:effectExtent l="0" t="0" r="14605" b="11430"/>
                  <wp:docPr id="8" name="图片 8" descr="C:\Users\13721\Desktop\IMG_3046(20230912-125925).JPGIMG_3046(20230912-1259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IMG_3046(20230912-125925).JPGIMG_3046(20230912-125925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445770</wp:posOffset>
                  </wp:positionV>
                  <wp:extent cx="2531110" cy="1898650"/>
                  <wp:effectExtent l="0" t="0" r="13970" b="6350"/>
                  <wp:wrapNone/>
                  <wp:docPr id="9" name="图片 9" descr="C:\Users\13721\Desktop\IMG_3047(20230912-125928).JPGIMG_3047(20230912-1259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721\Desktop\IMG_3047(20230912-125928).JPGIMG_3047(20230912-125928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110" cy="189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4275" cy="1840230"/>
                  <wp:effectExtent l="0" t="0" r="14605" b="3810"/>
                  <wp:docPr id="10" name="图片 10" descr="C:\Users\13721\Desktop\IMG_3048(20230912-125930).JPGIMG_3048(20230912-1259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721\Desktop\IMG_3048(20230912-125930).JPGIMG_3048(20230912-125930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75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84455</wp:posOffset>
                  </wp:positionV>
                  <wp:extent cx="2503170" cy="1877060"/>
                  <wp:effectExtent l="0" t="0" r="11430" b="12700"/>
                  <wp:wrapNone/>
                  <wp:docPr id="11" name="图片 11" descr="C:\Users\13721\Desktop\IMG_3049(20230912-125933).JPGIMG_3049(20230912-1259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IMG_3049(20230912-125933).JPGIMG_3049(20230912-125933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187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numPr>
          <w:ilvl w:val="0"/>
          <w:numId w:val="1"/>
        </w:numPr>
        <w:suppressLineNumbers w:val="0"/>
        <w:snapToGrid/>
        <w:spacing w:before="0" w:beforeAutospacing="0" w:after="0" w:afterAutospacing="0" w:line="400" w:lineRule="exact"/>
        <w:ind w:left="0" w:leftChars="0" w:right="0" w:firstLine="422" w:firstLineChars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园本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活动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今天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外面下雨，我们就在教室练习早操啦！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孩子们状态不错哦!看看我们的精彩瞬间吧！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45080" cy="1908810"/>
                  <wp:effectExtent l="0" t="0" r="0" b="11430"/>
                  <wp:docPr id="1" name="图片 1" descr="C:\Users\13721\Desktop\IMG_3032.JPGIMG_3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3032.JPGIMG_30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267335</wp:posOffset>
                  </wp:positionV>
                  <wp:extent cx="2531110" cy="1898015"/>
                  <wp:effectExtent l="0" t="0" r="13970" b="6985"/>
                  <wp:wrapNone/>
                  <wp:docPr id="2" name="图片 2" descr="C:\Users\13721\Desktop\IMG_3033.JPGIMG_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3033.JPGIMG_303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110" cy="189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3" name="图片 3" descr="C:\Users\13721\Desktop\IMG_3034.JPGIMG_3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3034.JPGIMG_30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144780</wp:posOffset>
                  </wp:positionV>
                  <wp:extent cx="2502535" cy="1877060"/>
                  <wp:effectExtent l="0" t="0" r="12065" b="12700"/>
                  <wp:wrapNone/>
                  <wp:docPr id="5" name="图片 5" descr="C:\Users\13721\Desktop\IMG_3036.JPGIMG_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IMG_3036.JPGIMG_30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2535" cy="187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304800" cy="304800"/>
                  <wp:effectExtent l="0" t="0" r="0" b="0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菜：糖醋排骨，西葫芦炒鸡蛋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菠菜蘑菇汤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晴王、香蕉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，慢慢学会吃完饭主动洗手漱口，擦嘴巴就更棒啦！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3640" cy="1840230"/>
                  <wp:effectExtent l="0" t="0" r="0" b="3810"/>
                  <wp:docPr id="19" name="图片 19" descr="C:\Users\13721\Desktop\IMG_3037.JPGIMG_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13721\Desktop\IMG_3037.JPGIMG_30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39060" cy="1979295"/>
                  <wp:effectExtent l="0" t="0" r="12700" b="1905"/>
                  <wp:docPr id="20" name="图片 20" descr="C:\Users\13721\Desktop\IMG_3038.JPGIMG_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13721\Desktop\IMG_3038.JPGIMG_30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60" cy="197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39060" cy="1978660"/>
                  <wp:effectExtent l="0" t="0" r="12700" b="2540"/>
                  <wp:docPr id="21" name="图片 21" descr="C:\Users\13721\Desktop\IMG_3039.JPGIMG_3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13721\Desktop\IMG_3039.JPGIMG_30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60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39060" cy="1978660"/>
                  <wp:effectExtent l="0" t="0" r="12700" b="2540"/>
                  <wp:docPr id="22" name="图片 22" descr="C:\Users\13721\Desktop\IMG_3040.JPGIMG_3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13721\Desktop\IMG_3040.JPGIMG_30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60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39060" cy="1978660"/>
                  <wp:effectExtent l="0" t="0" r="12700" b="2540"/>
                  <wp:docPr id="23" name="图片 23" descr="C:\Users\13721\Desktop\IMG_3041.JPGIMG_3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13721\Desktop\IMG_3041.JPGIMG_30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60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39060" cy="1978660"/>
                  <wp:effectExtent l="0" t="0" r="12700" b="2540"/>
                  <wp:docPr id="24" name="图片 24" descr="C:\Users\13721\Desktop\IMG_3042.JPGIMG_3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\Users\13721\Desktop\IMG_3042.JPGIMG_304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060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37790" cy="1978660"/>
                  <wp:effectExtent l="0" t="0" r="13970" b="2540"/>
                  <wp:docPr id="25" name="图片 25" descr="C:\Users\13721\Desktop\IMG_3043.JPGIMG_3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13721\Desktop\IMG_3043.JPGIMG_304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790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37790" cy="1978660"/>
                  <wp:effectExtent l="0" t="0" r="13970" b="2540"/>
                  <wp:docPr id="26" name="图片 26" descr="C:\Users\13721\Desktop\IMG_3044.JPGIMG_3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13721\Desktop\IMG_3044.JPGIMG_304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790" cy="19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1"/>
        </w:numPr>
        <w:suppressLineNumbers w:val="0"/>
        <w:snapToGrid/>
        <w:spacing w:before="0" w:beforeAutospacing="0" w:after="0" w:afterAutospacing="0" w:line="400" w:lineRule="exact"/>
        <w:ind w:left="0" w:leftChars="0" w:right="0" w:rightChars="0" w:firstLine="422" w:firstLine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最近天气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炎热</w:t>
      </w:r>
      <w:r>
        <w:rPr>
          <w:rFonts w:hint="eastAsia" w:ascii="宋体" w:hAnsi="宋体" w:eastAsia="宋体" w:cs="宋体"/>
          <w:sz w:val="21"/>
          <w:szCs w:val="21"/>
        </w:rPr>
        <w:t>，爸爸妈妈要注意给孩子减少衣服哦！一冷一热容易生病，请假在家休息的小朋友要及时照顾好自己的身体，多喝水哦！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1.请各位家长给小朋友的保温杯里放温水哦！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2.请各位将垫背巾在家给孩子垫好，户外出汗，预防感冒。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3.每天检查小朋友的手指甲哦，勤剪指甲防止刮到自己或者他人。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今天正常</w:t>
      </w:r>
      <w:r>
        <w:rPr>
          <w:rFonts w:hint="eastAsia" w:ascii="宋体" w:hAnsi="宋体" w:eastAsia="宋体" w:cs="宋体"/>
          <w:sz w:val="21"/>
          <w:szCs w:val="21"/>
        </w:rPr>
        <w:t>开展延时班，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sz w:val="21"/>
          <w:szCs w:val="21"/>
        </w:rPr>
        <w:t>准时来接哦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default"/>
          <w:sz w:val="24"/>
          <w:szCs w:val="24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����">
    <w:altName w:val="ksdb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21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668092C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F244525"/>
    <w:rsid w:val="0F5B1261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F431810"/>
    <w:rsid w:val="206856E4"/>
    <w:rsid w:val="21394632"/>
    <w:rsid w:val="236B7511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B5A44B9"/>
    <w:rsid w:val="2C116EA2"/>
    <w:rsid w:val="2C9F79C7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D91AA3"/>
    <w:rsid w:val="36615687"/>
    <w:rsid w:val="39625A9E"/>
    <w:rsid w:val="397317F4"/>
    <w:rsid w:val="39AF5EB5"/>
    <w:rsid w:val="3A217E73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42A56447"/>
    <w:rsid w:val="43184A3F"/>
    <w:rsid w:val="435A3657"/>
    <w:rsid w:val="46312108"/>
    <w:rsid w:val="46981A48"/>
    <w:rsid w:val="47B440D5"/>
    <w:rsid w:val="48274028"/>
    <w:rsid w:val="48CC4F27"/>
    <w:rsid w:val="494B5262"/>
    <w:rsid w:val="4B7613D3"/>
    <w:rsid w:val="4CAD759F"/>
    <w:rsid w:val="4D40640B"/>
    <w:rsid w:val="4D897887"/>
    <w:rsid w:val="4DC434D2"/>
    <w:rsid w:val="4DEB6E44"/>
    <w:rsid w:val="4E557581"/>
    <w:rsid w:val="5019487C"/>
    <w:rsid w:val="50694782"/>
    <w:rsid w:val="516001E7"/>
    <w:rsid w:val="522F6CD5"/>
    <w:rsid w:val="52883B4D"/>
    <w:rsid w:val="53F404C5"/>
    <w:rsid w:val="5451394D"/>
    <w:rsid w:val="54627EC3"/>
    <w:rsid w:val="547D4F9E"/>
    <w:rsid w:val="549F5DAB"/>
    <w:rsid w:val="558B59A3"/>
    <w:rsid w:val="5AA20D99"/>
    <w:rsid w:val="5C1678FB"/>
    <w:rsid w:val="5C440450"/>
    <w:rsid w:val="5CAE3391"/>
    <w:rsid w:val="5CE70052"/>
    <w:rsid w:val="5ED356C4"/>
    <w:rsid w:val="60FB5284"/>
    <w:rsid w:val="61235C9D"/>
    <w:rsid w:val="630024F7"/>
    <w:rsid w:val="645A1BF1"/>
    <w:rsid w:val="64C55D82"/>
    <w:rsid w:val="64DC3261"/>
    <w:rsid w:val="6583444E"/>
    <w:rsid w:val="66CA4A49"/>
    <w:rsid w:val="67A50DD0"/>
    <w:rsid w:val="6871298D"/>
    <w:rsid w:val="6AAA2656"/>
    <w:rsid w:val="6B311856"/>
    <w:rsid w:val="6D315F6E"/>
    <w:rsid w:val="6D667CB0"/>
    <w:rsid w:val="6DC54022"/>
    <w:rsid w:val="70B0026D"/>
    <w:rsid w:val="70C745CA"/>
    <w:rsid w:val="72A51834"/>
    <w:rsid w:val="746F2E58"/>
    <w:rsid w:val="74A74768"/>
    <w:rsid w:val="74CF11AD"/>
    <w:rsid w:val="75A8791D"/>
    <w:rsid w:val="779E362B"/>
    <w:rsid w:val="787157B7"/>
    <w:rsid w:val="78F85036"/>
    <w:rsid w:val="79EB5577"/>
    <w:rsid w:val="7C2D4901"/>
    <w:rsid w:val="7CF44998"/>
    <w:rsid w:val="7DF61D49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8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2023-04-19T23:59:00Z</cp:lastPrinted>
  <dcterms:modified xsi:type="dcterms:W3CDTF">2023-09-12T05:00:42Z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E3FED0E34A55489DB38606ABBD6799B1</vt:lpwstr>
  </property>
</Properties>
</file>