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-9525</wp:posOffset>
            </wp:positionH>
            <wp:positionV relativeFrom="paragraph">
              <wp:posOffset>-2145030</wp:posOffset>
            </wp:positionV>
            <wp:extent cx="7591425" cy="10754995"/>
            <wp:effectExtent l="0" t="0" r="0" b="8255"/>
            <wp:wrapNone/>
            <wp:docPr id="19061652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65278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3090</w:t>
      </w:r>
      <w:r>
        <w:rPr>
          <w:rStyle w:val="12"/>
          <w:rFonts w:hint="eastAsia" w:cs="Sitka Display" w:asciiTheme="minorEastAsia" w:hAnsiTheme="minorEastAsia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| 小三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，共有1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邵芃宇、王元熙、邹枔安和穆紫琪4</w:t>
      </w:r>
      <w:r>
        <w:rPr>
          <w:rFonts w:hint="eastAsia" w:ascii="宋体" w:hAnsi="宋体" w:eastAsia="宋体" w:cs="宋体"/>
          <w:sz w:val="24"/>
          <w:szCs w:val="24"/>
        </w:rPr>
        <w:t>人请假。</w:t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15"/>
        <w:gridCol w:w="1350"/>
        <w:gridCol w:w="1488"/>
        <w:gridCol w:w="689"/>
        <w:gridCol w:w="589"/>
        <w:gridCol w:w="572"/>
        <w:gridCol w:w="163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48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1850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63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106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63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杨奕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邹枔安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谈嘉洛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加了一次牛奶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穆紫琪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孔奕昕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sz w:val="24"/>
                <w:szCs w:val="24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郭宸希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val="en-US" w:eastAsia="zh-CN"/>
              </w:rPr>
              <w:t>太慢）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S肉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sz w:val="24"/>
                <w:szCs w:val="24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奚子甯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  <w:highlight w:val="none"/>
              </w:rPr>
              <w:t>√</w:t>
            </w:r>
            <w:r>
              <w:rPr>
                <w:rFonts w:hint="eastAsia" w:ascii="Arial" w:hAnsi="Arial" w:eastAsia="宋体" w:cs="Arial"/>
                <w:sz w:val="24"/>
                <w:szCs w:val="24"/>
                <w:highlight w:val="none"/>
                <w:lang w:val="en-US" w:eastAsia="zh-CN"/>
              </w:rPr>
              <w:t>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吴优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  <w:highlight w:val="none"/>
              </w:rPr>
              <w:t>√</w:t>
            </w:r>
            <w:r>
              <w:rPr>
                <w:rFonts w:hint="eastAsia" w:ascii="Arial" w:hAnsi="Arial" w:eastAsia="宋体" w:cs="Arial"/>
                <w:sz w:val="24"/>
                <w:szCs w:val="24"/>
                <w:highlight w:val="none"/>
                <w:lang w:val="en-US" w:eastAsia="zh-CN"/>
              </w:rPr>
              <w:t>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郑袁一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S菜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sz w:val="24"/>
                <w:szCs w:val="24"/>
                <w:highlight w:val="none"/>
              </w:rPr>
              <w:t>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highlight w:val="none"/>
              </w:rPr>
              <w:t>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刘宸硕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S肉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sz w:val="24"/>
                <w:szCs w:val="24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黄赫然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sz w:val="24"/>
                <w:szCs w:val="24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高嘉豪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S肉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Segoe UI Emoji" w:hAnsi="Segoe UI Emoji" w:eastAsia="宋体" w:cs="Segoe UI Emoji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  <w:highlight w:val="none"/>
              </w:rPr>
              <w:t>√</w:t>
            </w:r>
            <w:r>
              <w:rPr>
                <w:rFonts w:hint="eastAsia" w:ascii="Arial" w:hAnsi="Arial" w:eastAsia="宋体" w:cs="Arial"/>
                <w:sz w:val="24"/>
                <w:szCs w:val="24"/>
                <w:highlight w:val="none"/>
                <w:lang w:val="en-US" w:eastAsia="zh-CN"/>
              </w:rPr>
              <w:t>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袁宇恩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S肉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李锦熙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范景铭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王元熙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张慕礼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喂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肉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喂一半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滕梓皓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  <w:highlight w:val="none"/>
              </w:rPr>
              <w:t>√</w:t>
            </w:r>
            <w:r>
              <w:rPr>
                <w:rFonts w:hint="eastAsia" w:ascii="Arial" w:hAnsi="Arial" w:eastAsia="宋体" w:cs="Arial"/>
                <w:sz w:val="24"/>
                <w:szCs w:val="24"/>
                <w:highlight w:val="none"/>
                <w:lang w:val="en-US" w:eastAsia="zh-CN"/>
              </w:rPr>
              <w:t>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晁嘉佐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Arial" w:hAnsi="Arial" w:eastAsia="宋体" w:cs="Arial"/>
                <w:sz w:val="24"/>
                <w:szCs w:val="24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邵芃宇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李显一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S肉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  <w:highlight w:val="none"/>
              </w:rPr>
              <w:t>√</w:t>
            </w:r>
            <w:r>
              <w:rPr>
                <w:rFonts w:hint="eastAsia" w:ascii="Arial" w:hAnsi="Arial" w:eastAsia="宋体" w:cs="Arial"/>
                <w:sz w:val="24"/>
                <w:szCs w:val="24"/>
                <w:highlight w:val="none"/>
                <w:lang w:val="en-US" w:eastAsia="zh-CN"/>
              </w:rPr>
              <w:t>喂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b w:val="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-19050</wp:posOffset>
            </wp:positionH>
            <wp:positionV relativeFrom="paragraph">
              <wp:posOffset>-4829175</wp:posOffset>
            </wp:positionV>
            <wp:extent cx="7538085" cy="10772140"/>
            <wp:effectExtent l="0" t="0" r="6350" b="0"/>
            <wp:wrapNone/>
            <wp:docPr id="4594646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64638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926" cy="107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备注：“</w:t>
      </w:r>
      <w:r>
        <w:rPr>
          <w:rFonts w:ascii="Arial" w:hAnsi="Arial" w:eastAsia="宋体" w:cs="Arial"/>
          <w:sz w:val="24"/>
          <w:szCs w:val="24"/>
        </w:rPr>
        <w:t>√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”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表示很好；</w:t>
      </w:r>
      <w:r>
        <w:rPr>
          <w:rFonts w:hint="eastAsia" w:ascii="Segoe UI Emoji" w:hAnsi="Segoe UI Emoji" w:eastAsia="宋体" w:cs="Segoe UI Emoji"/>
          <w:sz w:val="24"/>
          <w:szCs w:val="24"/>
          <w:lang w:eastAsia="zh-CN"/>
        </w:rPr>
        <w:t>“</w:t>
      </w:r>
      <w:r>
        <w:rPr>
          <w:rFonts w:ascii="Segoe UI Emoji" w:hAnsi="Segoe UI Emoji" w:eastAsia="宋体" w:cs="Segoe UI Emoji"/>
          <w:sz w:val="24"/>
          <w:szCs w:val="24"/>
        </w:rPr>
        <w:t>⭕</w:t>
      </w:r>
      <w:r>
        <w:rPr>
          <w:rFonts w:hint="eastAsia" w:ascii="Segoe UI Emoji" w:hAnsi="Segoe UI Emoji" w:eastAsia="宋体" w:cs="Segoe UI Emoji"/>
          <w:sz w:val="24"/>
          <w:szCs w:val="24"/>
          <w:lang w:eastAsia="zh-CN"/>
        </w:rPr>
        <w:t>”</w:t>
      </w:r>
      <w:r>
        <w:rPr>
          <w:rFonts w:hint="eastAsia" w:ascii="Segoe UI Emoji" w:hAnsi="Segoe UI Emoji" w:eastAsia="宋体" w:cs="Segoe UI Emoji"/>
          <w:sz w:val="24"/>
          <w:szCs w:val="24"/>
          <w:lang w:val="en-US" w:eastAsia="zh-CN"/>
        </w:rPr>
        <w:t>慢、晚，有待提高；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“</w:t>
      </w:r>
      <w:r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S”剩一点</w:t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户外活动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阴雨天，没有进行户外游戏活动，所以我们带着孩子在教室门口的万能工匠攀爬区玩了一会儿，瞧，有的孩子像小蚂蚁一样在下面爬来爬去，有的小朋友踩着红棒向上爬，玩了一会儿，我们坐下来喝水休息，孩子们意犹未尽，期待下一次的玩耍。</w:t>
      </w:r>
    </w:p>
    <w:tbl>
      <w:tblPr>
        <w:tblStyle w:val="10"/>
        <w:tblW w:w="10299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343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5" name="图片 5" descr="C:\Users\lulu\OneDrive\桌面\9.12\IMG_2021.JPGIMG_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lulu\OneDrive\桌面\9.12\IMG_2021.JPGIMG_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6" name="图片 6" descr="C:\Users\lulu\OneDrive\桌面\9.12\IMG_2034.JPGIMG_2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lulu\OneDrive\桌面\9.12\IMG_2034.JPGIMG_2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7" name="图片 7" descr="C:\Users\lulu\OneDrive\桌面\9.12\IMG_2029.JPGIMG_2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lulu\OneDrive\桌面\9.12\IMG_2029.JPGIMG_2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3433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8" name="图片 8" descr="C:\Users\lulu\OneDrive\桌面\9.12\IMG_2057.JPGIMG_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lulu\OneDrive\桌面\9.12\IMG_2057.JPGIMG_2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9" name="图片 9" descr="C:\Users\lulu\OneDrive\桌面\9.12\IMG_2059.JPGIMG_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lulu\OneDrive\桌面\9.12\IMG_2059.JPGIMG_2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0" name="图片 10" descr="C:\Users\lulu\OneDrive\桌面\9.12\IMG_2060.JPGIMG_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lulu\OneDrive\桌面\9.12\IMG_2060.JPGIMG_2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jc w:val="left"/>
        <w:rPr>
          <w:rStyle w:val="12"/>
          <w:rFonts w:hint="default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的区域游戏也很丰富呢，有的孩子在地面建构用不同的积木建构房子，有的小朋友在美工区用橡皮泥进行不同的造型，有的小朋友在桌面建构区用不同的彩色珠子穿成好看的项链，还有的小朋友在图书角看书，在娃娃家做饭呢！</w:t>
      </w:r>
    </w:p>
    <w:tbl>
      <w:tblPr>
        <w:tblStyle w:val="10"/>
        <w:tblW w:w="10299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343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1" name="图片 5" descr="C:\Users\lulu\OneDrive\桌面\9.12\IMG_1990.JPGIMG_1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\Users\lulu\OneDrive\桌面\9.12\IMG_1990.JPGIMG_1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050540106" name="图片 5" descr="C:\Users\lulu\OneDrive\桌面\9.12\IMG_2003.JPGIMG_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540106" name="图片 5" descr="C:\Users\lulu\OneDrive\桌面\9.12\IMG_2003.JPGIMG_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4" name="图片 6" descr="C:\Users\lulu\OneDrive\桌面\9.12\IMG_1991.JPGIMG_1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 descr="C:\Users\lulu\OneDrive\桌面\9.12\IMG_1991.JPGIMG_1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786955308" name="图片 6" descr="C:\Users\lulu\OneDrive\桌面\9.12\IMG_1996.JPGIMG_1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955308" name="图片 6" descr="C:\Users\lulu\OneDrive\桌面\9.12\IMG_1996.JPGIMG_1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5" name="图片 7" descr="C:\Users\lulu\OneDrive\桌面\9.12\IMG_1992.JPGIMG_1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7" descr="C:\Users\lulu\OneDrive\桌面\9.12\IMG_1992.JPGIMG_1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337870444" name="图片 7" descr="C:\Users\lulu\OneDrive\桌面\9.12\IMG_2002.JPGIMG_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870444" name="图片 7" descr="C:\Users\lulu\OneDrive\桌面\9.12\IMG_2002.JPGIMG_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请你关注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各位家长号，</w:t>
      </w:r>
      <w:r>
        <w:rPr>
          <w:rFonts w:ascii="宋体" w:hAnsi="宋体" w:eastAsia="宋体" w:cs="宋体"/>
          <w:sz w:val="24"/>
          <w:szCs w:val="24"/>
        </w:rPr>
        <w:t>我们班的吃饭问题仍然是需要我们大家关注的首要问题，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6700" cy="266700"/>
            <wp:effectExtent l="0" t="0" r="7620" b="6985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我们班孩子的挑食现象很严重，同时部分孩子能吃完自己的饭菜，但仍不愿自己动手，或者吃了两口动来动去想去玩，和别人讲话等，我们从开学到现在每天都鼓励孩子自己吃，和孩子讲一讲饭菜的营养，教他们正确的吃饭姿势（一手拿勺子，一手扶碗，嘴巴等在碗里吃，一口饭，一口饭等）及坐姿（两脚并拢，椅子向桌子靠近等），至今为止，有的孩子进步很大，能在老师鼓励下开始慢慢自己吃，虽然有时自己吃了一半，喂一半，但是已经慢慢愿意动手了；所有孩子都能坐在自己的位置上吃饭，虽然坐姿需要一直提醒等等，这些都是孩子们的点滴进步，希望我们各位家长在家也能坚持鼓励孩子自己动手吃饭，关注孩子的吃饭习惯，希望我们家园一致，让孩子们在吃饭这条道路上越吃越棒！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6700" cy="266700"/>
            <wp:effectExtent l="0" t="0" r="7620" b="6985"/>
            <wp:docPr id="1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xLCJoZGlkIjoiN2YzNjBkOTgyNWQ1YTMxYzM3MzMwNWFiODNmOWIzYWMiLCJ1c2VyQ291bnQiOjE0fQ=="/>
  </w:docVars>
  <w:rsids>
    <w:rsidRoot w:val="FDDFC22F"/>
    <w:rsid w:val="002F43F3"/>
    <w:rsid w:val="003B1FAF"/>
    <w:rsid w:val="00574A62"/>
    <w:rsid w:val="005A6FA8"/>
    <w:rsid w:val="005E3388"/>
    <w:rsid w:val="00642DF9"/>
    <w:rsid w:val="006A649D"/>
    <w:rsid w:val="00917CA0"/>
    <w:rsid w:val="00BA7A8E"/>
    <w:rsid w:val="00CA3FD2"/>
    <w:rsid w:val="00D2237E"/>
    <w:rsid w:val="00D332C7"/>
    <w:rsid w:val="00DC210A"/>
    <w:rsid w:val="00F32222"/>
    <w:rsid w:val="00F51359"/>
    <w:rsid w:val="00FB7B56"/>
    <w:rsid w:val="02373186"/>
    <w:rsid w:val="03291DD7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1FAC1A72"/>
    <w:rsid w:val="206936D5"/>
    <w:rsid w:val="214E09D6"/>
    <w:rsid w:val="2164721B"/>
    <w:rsid w:val="21A63C04"/>
    <w:rsid w:val="21CB6D00"/>
    <w:rsid w:val="21EA196F"/>
    <w:rsid w:val="220C49FD"/>
    <w:rsid w:val="23776B7D"/>
    <w:rsid w:val="23EB4030"/>
    <w:rsid w:val="259F0749"/>
    <w:rsid w:val="260D24A3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5F1D65"/>
    <w:rsid w:val="2F7B6348"/>
    <w:rsid w:val="305D382D"/>
    <w:rsid w:val="309F019C"/>
    <w:rsid w:val="30A763DE"/>
    <w:rsid w:val="30D463D0"/>
    <w:rsid w:val="33296E30"/>
    <w:rsid w:val="343A1118"/>
    <w:rsid w:val="346C3E22"/>
    <w:rsid w:val="347F11A8"/>
    <w:rsid w:val="35843E04"/>
    <w:rsid w:val="359027A9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C521FD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8D254A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096C8B"/>
    <w:rsid w:val="4F5921E9"/>
    <w:rsid w:val="4F6F5E55"/>
    <w:rsid w:val="4F8F602D"/>
    <w:rsid w:val="4FB72BD2"/>
    <w:rsid w:val="5032428D"/>
    <w:rsid w:val="523A5B1F"/>
    <w:rsid w:val="548D2FEE"/>
    <w:rsid w:val="56BF6C25"/>
    <w:rsid w:val="57577905"/>
    <w:rsid w:val="57E80CDB"/>
    <w:rsid w:val="59FE24CC"/>
    <w:rsid w:val="5A9039BA"/>
    <w:rsid w:val="5AA853CF"/>
    <w:rsid w:val="5ACC7A5C"/>
    <w:rsid w:val="5BFC372D"/>
    <w:rsid w:val="5CF90EE1"/>
    <w:rsid w:val="5E8408E7"/>
    <w:rsid w:val="5EE46AC9"/>
    <w:rsid w:val="5F9D1381"/>
    <w:rsid w:val="5FA70AF5"/>
    <w:rsid w:val="5FAF0EDF"/>
    <w:rsid w:val="5FD82A49"/>
    <w:rsid w:val="5FDE7C4E"/>
    <w:rsid w:val="5FFE9047"/>
    <w:rsid w:val="5FFFBB84"/>
    <w:rsid w:val="61AA1DB8"/>
    <w:rsid w:val="624D0546"/>
    <w:rsid w:val="63576530"/>
    <w:rsid w:val="64A5275E"/>
    <w:rsid w:val="65211CCB"/>
    <w:rsid w:val="65954C03"/>
    <w:rsid w:val="65D74060"/>
    <w:rsid w:val="67033D94"/>
    <w:rsid w:val="67A0736B"/>
    <w:rsid w:val="6BFEC284"/>
    <w:rsid w:val="6C4158B3"/>
    <w:rsid w:val="6CE56E7D"/>
    <w:rsid w:val="6CEE35C6"/>
    <w:rsid w:val="6D4B0EC5"/>
    <w:rsid w:val="6D73E166"/>
    <w:rsid w:val="6DAA7382"/>
    <w:rsid w:val="6DC62B2F"/>
    <w:rsid w:val="6DDAE83E"/>
    <w:rsid w:val="6DEE1206"/>
    <w:rsid w:val="6DFF3545"/>
    <w:rsid w:val="6EB10255"/>
    <w:rsid w:val="6F224087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A80396"/>
    <w:rsid w:val="77BD8E83"/>
    <w:rsid w:val="77FB462D"/>
    <w:rsid w:val="783F6335"/>
    <w:rsid w:val="78FC7FA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image" Target="media/image18.GIF"/><Relationship Id="rId21" Type="http://schemas.openxmlformats.org/officeDocument/2006/relationships/image" Target="media/image17.GIF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105</Words>
  <Characters>602</Characters>
  <Lines>5</Lines>
  <Paragraphs>1</Paragraphs>
  <TotalTime>8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lulu</cp:lastModifiedBy>
  <cp:lastPrinted>2023-02-14T23:53:00Z</cp:lastPrinted>
  <dcterms:modified xsi:type="dcterms:W3CDTF">2023-09-12T08:26:01Z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