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，2人病假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2.晨间来园：今天是宝贝们来园的第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四</w:t>
      </w:r>
      <w:r>
        <w:rPr>
          <w:rFonts w:hint="eastAsia" w:ascii="宋体" w:hAnsi="宋体" w:cs="宋体"/>
          <w:bCs/>
          <w:color w:val="000000"/>
          <w:sz w:val="24"/>
        </w:rPr>
        <w:t>天，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阳光明媚，又</w:t>
      </w:r>
      <w:r>
        <w:rPr>
          <w:rFonts w:hint="eastAsia" w:ascii="宋体" w:hAnsi="宋体" w:cs="宋体"/>
          <w:bCs/>
          <w:color w:val="000000"/>
          <w:sz w:val="24"/>
        </w:rPr>
        <w:t>是元气满满的一天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呀！</w:t>
      </w:r>
      <w:r>
        <w:rPr>
          <w:rFonts w:hint="eastAsia" w:ascii="宋体" w:hAnsi="宋体" w:cs="宋体"/>
          <w:bCs/>
          <w:color w:val="000000"/>
          <w:sz w:val="24"/>
        </w:rPr>
        <w:t>宝贝们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开开心心地地走进幼儿园里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并在班级里玩起自己喜欢的玩具，一切都是那么美好呀！今天黄宇哲、孙瀚哲、刘宸汐3位小朋友在刚进幼儿园时有点小情绪，但是没一会儿，自己就能够很快平静下来投入到游戏与活动中，很棒哟！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户外：好玩的滑滑梯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户外游戏我们玩的是滑滑梯，孩子们还没到跟前就已经忍不住大喊:我要滑那个最高的！在玩的过程中，孩子们一个接着一个往下滑，滑完了还要继续滑，宝贝们的笑容全都洋溢在脸上，当孩子们玩累了的时候便会自己静静地在一旁休息，并及时补充水分，真是太开心啦！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46355</wp:posOffset>
            </wp:positionV>
            <wp:extent cx="2030730" cy="1522730"/>
            <wp:effectExtent l="0" t="0" r="1270" b="1270"/>
            <wp:wrapNone/>
            <wp:docPr id="3" name="图片 6" descr="C:\Users\34161\Desktop\141767214669D5CD9A57A88B7FB67BB9.png141767214669D5CD9A57A88B7FB67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141767214669D5CD9A57A88B7FB67BB9.png141767214669D5CD9A57A88B7FB67BB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46355</wp:posOffset>
            </wp:positionV>
            <wp:extent cx="2030730" cy="1522730"/>
            <wp:effectExtent l="0" t="0" r="1270" b="1270"/>
            <wp:wrapNone/>
            <wp:docPr id="4" name="图片 6" descr="C:\Users\34161\Desktop\CD6299608A63BB445E13C3E8718B0701.pngCD6299608A63BB445E13C3E8718B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CD6299608A63BB445E13C3E8718B0701.pngCD6299608A63BB445E13C3E8718B07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39370</wp:posOffset>
            </wp:positionV>
            <wp:extent cx="2030730" cy="1523365"/>
            <wp:effectExtent l="0" t="0" r="1270" b="635"/>
            <wp:wrapNone/>
            <wp:docPr id="2" name="图片 6" descr="C:\Users\34161\Desktop\5765CA159C66587FBE0E89333A533BC9.png5765CA159C66587FBE0E89333A533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5765CA159C66587FBE0E89333A533BC9.png5765CA159C66587FBE0E89333A533BC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173355</wp:posOffset>
            </wp:positionV>
            <wp:extent cx="2030730" cy="1522730"/>
            <wp:effectExtent l="0" t="0" r="1270" b="1270"/>
            <wp:wrapNone/>
            <wp:docPr id="7" name="图片 6" descr="C:\Users\34161\Desktop\滑滑梯.png滑滑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滑滑梯.png滑滑梯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179070</wp:posOffset>
            </wp:positionV>
            <wp:extent cx="2030730" cy="1523365"/>
            <wp:effectExtent l="0" t="0" r="1270" b="635"/>
            <wp:wrapNone/>
            <wp:docPr id="8" name="图片 6" descr="C:\Users\34161\Desktop\099D4EF08076C12EBC5EF63C47A9F6DF.png099D4EF08076C12EBC5EF63C47A9F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099D4EF08076C12EBC5EF63C47A9F6DF.png099D4EF08076C12EBC5EF63C47A9F6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179070</wp:posOffset>
            </wp:positionV>
            <wp:extent cx="2030730" cy="1523365"/>
            <wp:effectExtent l="0" t="0" r="1270" b="635"/>
            <wp:wrapNone/>
            <wp:docPr id="9" name="图片 6" descr="C:\Users\34161\Desktop\1E6EE67197B420CC78FF49537590445B.png1E6EE67197B420CC78FF495375904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1E6EE67197B420CC78FF49537590445B.png1E6EE67197B420CC78FF49537590445B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点心我们喝的是香浓健康的的酸奶，还有美味的夹心面包，真是诱人的搭配呀！宝贝们喝一口酸奶，吃一口小面包，真是太享受啦！今天冯梦瑶、刘芷桐、吴曦陌、叶宸泽小朋友酸奶没怎么喝，孙瀚哲、何清墨等几位小朋友面包没有吃完，希望明天都能品尝我们美味的点心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今天的午餐吃的是红豆饭、圆椒炒猪肝、油面筋大白菜、裙带菜虾米豆腐汤。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饭吃完了，菜吃了1/2，汤喝了一点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基本没吃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饭吃完了，菜剩了一点，汤喝完了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饭菜剩了一点，汤喝了几口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喂吃了几口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饭吃完，菜和汤剩了一点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独立全部吃完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独立全部吃完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饭菜汤各剩一点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喂吃饭菜（有剩余）汤未喝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饭菜汤各吃了一点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饭菜汤各吃了一点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饭菜都吃一点，汤喝完了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基本没吃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饭菜吃了一半，汤喝了一点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饭菜汤各吃了一点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饭菜汤各吃了一点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饭菜吃了一点，汤喝了几口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基本没吃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179070</wp:posOffset>
            </wp:positionV>
            <wp:extent cx="2030730" cy="1523365"/>
            <wp:effectExtent l="0" t="0" r="1270" b="635"/>
            <wp:wrapNone/>
            <wp:docPr id="27" name="图片 6" descr="C:\Users\34161\Desktop\吃饭.JPG吃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C:\Users\34161\Desktop\吃饭.JPG吃饭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128270</wp:posOffset>
            </wp:positionV>
            <wp:extent cx="2030730" cy="1523365"/>
            <wp:effectExtent l="0" t="0" r="1270" b="635"/>
            <wp:wrapNone/>
            <wp:docPr id="28" name="图片 6" descr="C:\Users\34161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C:\Users\34161\Desktop\2.JPG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179070</wp:posOffset>
            </wp:positionV>
            <wp:extent cx="2030730" cy="1523365"/>
            <wp:effectExtent l="0" t="0" r="1270" b="635"/>
            <wp:wrapNone/>
            <wp:docPr id="29" name="图片 6" descr="C:\Users\34161\Desktop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C:\Users\34161\Desktop\3.JPG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default" w:ascii="宋体" w:hAnsi="宋体" w:cs="宋体" w:eastAsiaTheme="minorEastAsia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在今天的午睡活动中，小朋友们能够很快地躺下来，很棒哟！今天何清墨、吴歆悦、马朵艺、冯梦瑶、张妤、周泽琦、郭瑞晨、黄宇哲、张子熠、刘宸汐、吴曦陌、叶宸泽、方书彦、邱梓安、霍学辰、陆明轩小朋友们都能够睡着，很不错哦！希望明天小朋友们也都能够睡一个香香的午觉呀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255270</wp:posOffset>
            </wp:positionV>
            <wp:extent cx="1540510" cy="1233805"/>
            <wp:effectExtent l="0" t="0" r="10795" b="8890"/>
            <wp:wrapNone/>
            <wp:docPr id="5" name="图片 6" descr="C:\Users\34161\Desktop\IMG_2536.JPGIMG_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:\Users\34161\Desktop\IMG_2536.JPGIMG_253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54051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101600</wp:posOffset>
            </wp:positionV>
            <wp:extent cx="1142365" cy="1524000"/>
            <wp:effectExtent l="0" t="0" r="635" b="0"/>
            <wp:wrapNone/>
            <wp:docPr id="6" name="图片 6" descr="C:\Users\34161\Desktop\IMG_2538.JPGIMG_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IMG_2538.JPGIMG_253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83185</wp:posOffset>
            </wp:positionV>
            <wp:extent cx="1142365" cy="1522730"/>
            <wp:effectExtent l="0" t="0" r="635" b="1270"/>
            <wp:wrapNone/>
            <wp:docPr id="10" name="图片 6" descr="C:\Users\34161\Desktop\IMG_2539.JPGIMG_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34161\Desktop\IMG_2539.JPGIMG_253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232410</wp:posOffset>
            </wp:positionV>
            <wp:extent cx="1590675" cy="1236345"/>
            <wp:effectExtent l="0" t="0" r="8255" b="9525"/>
            <wp:wrapNone/>
            <wp:docPr id="11" name="图片 6" descr="C:\Users\34161\Desktop\IMG_2532.JPGIMG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34161\Desktop\IMG_2532.JPGIMG_253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9067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49530</wp:posOffset>
            </wp:positionV>
            <wp:extent cx="1184910" cy="1522095"/>
            <wp:effectExtent l="0" t="0" r="8890" b="1905"/>
            <wp:wrapNone/>
            <wp:docPr id="12" name="图片 6" descr="C:\Users\34161\Desktop\IMG_2531.JPGIMG_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C:\Users\34161\Desktop\IMG_2531.JPGIMG_253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43180</wp:posOffset>
            </wp:positionV>
            <wp:extent cx="1143000" cy="1482725"/>
            <wp:effectExtent l="0" t="0" r="0" b="3175"/>
            <wp:wrapNone/>
            <wp:docPr id="13" name="图片 6" descr="C:\Users\34161\Desktop\IMG_2535.JPGIMG_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34161\Desktop\IMG_2535.JPGIMG_253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ksImhkaWQiOiI3OGRmNzMxMjQ2YjZiNTE1OGE5NDg5ZTczZGJiY2Q5NiIsInVzZXJDb3VudCI6O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4DC70BE"/>
    <w:rsid w:val="05B37EFF"/>
    <w:rsid w:val="06302B36"/>
    <w:rsid w:val="0B3F483C"/>
    <w:rsid w:val="0CAD218B"/>
    <w:rsid w:val="0E581FD3"/>
    <w:rsid w:val="0F275432"/>
    <w:rsid w:val="102E16C6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8FF40E2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121AB8"/>
    <w:rsid w:val="57464786"/>
    <w:rsid w:val="5811161F"/>
    <w:rsid w:val="5A1869F9"/>
    <w:rsid w:val="5AE42486"/>
    <w:rsid w:val="5BB860DF"/>
    <w:rsid w:val="5BE53043"/>
    <w:rsid w:val="5D142F87"/>
    <w:rsid w:val="5D580B99"/>
    <w:rsid w:val="5EB61570"/>
    <w:rsid w:val="5F820850"/>
    <w:rsid w:val="610512BC"/>
    <w:rsid w:val="62581CFC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1127</Words>
  <Characters>1192</Characters>
  <Lines>10</Lines>
  <Paragraphs>2</Paragraphs>
  <TotalTime>138</TotalTime>
  <ScaleCrop>false</ScaleCrop>
  <LinksUpToDate>false</LinksUpToDate>
  <CharactersWithSpaces>1196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2023-09-08T07:46:00Z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CED4660024CA4A1EB283831ED1EF0D6C</vt:lpwstr>
  </property>
  <property fmtid="{D5CDD505-2E9C-101B-9397-08002B2CF9AE}" pid="5" name="commondata">
    <vt:lpwstr>eyJjb3VudCI6NywiaGRpZCI6IjgwMTFkOGIxOGI4YTJiZmJhMDYwMGRlZGE2MzM2NjlhIiwidXNlckNvdW50Ijo3fQ==</vt:lpwstr>
  </property>
</Properties>
</file>