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小三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一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 w:eastAsiaTheme="minorEastAsia"/>
          <w:bCs/>
          <w:color w:val="000000"/>
          <w:sz w:val="24"/>
          <w:lang w:eastAsia="zh-CN"/>
        </w:rPr>
      </w:pPr>
      <w:r>
        <w:rPr>
          <w:rFonts w:hint="eastAsia" w:ascii="宋体" w:hAnsi="宋体" w:cs="宋体"/>
          <w:bCs/>
          <w:color w:val="000000"/>
          <w:sz w:val="24"/>
        </w:rPr>
        <w:t>1.幼儿来园人数：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小三班</w:t>
      </w:r>
      <w:r>
        <w:rPr>
          <w:rFonts w:hint="eastAsia" w:ascii="宋体" w:hAnsi="宋体" w:cs="宋体"/>
          <w:bCs/>
          <w:color w:val="000000"/>
          <w:sz w:val="24"/>
        </w:rPr>
        <w:t>应到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21</w:t>
      </w:r>
      <w:r>
        <w:rPr>
          <w:rFonts w:hint="eastAsia" w:ascii="宋体" w:hAnsi="宋体" w:cs="宋体"/>
          <w:bCs/>
          <w:color w:val="000000"/>
          <w:sz w:val="24"/>
        </w:rPr>
        <w:t>人，实到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19</w:t>
      </w:r>
      <w:r>
        <w:rPr>
          <w:rFonts w:hint="eastAsia" w:ascii="宋体" w:hAnsi="宋体" w:cs="宋体"/>
          <w:bCs/>
          <w:color w:val="000000"/>
          <w:sz w:val="24"/>
        </w:rPr>
        <w:t>人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,2人病假</w:t>
      </w:r>
      <w:r>
        <w:rPr>
          <w:rFonts w:hint="eastAsia" w:ascii="宋体" w:hAnsi="宋体" w:cs="宋体"/>
          <w:bCs/>
          <w:color w:val="000000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</w:rPr>
        <w:t>2.晨间来园：今天是宝宝们来园的第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一</w:t>
      </w:r>
      <w:r>
        <w:rPr>
          <w:rFonts w:hint="eastAsia" w:ascii="宋体" w:hAnsi="宋体" w:cs="宋体"/>
          <w:bCs/>
          <w:color w:val="000000"/>
          <w:sz w:val="24"/>
        </w:rPr>
        <w:t>天，对于他们来说这是一个需要适应的过程，因为以前的他们一直是处于家庭的保护环境下长大的，而今天他们即将独立应对陌生的环境。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晨间入园能够保持愉快情绪的有</w:t>
      </w:r>
      <w:r>
        <w:rPr>
          <w:rFonts w:hint="eastAsia" w:ascii="宋体" w:hAnsi="宋体" w:eastAsia="宋体"/>
          <w:sz w:val="24"/>
          <w:szCs w:val="24"/>
        </w:rPr>
        <w:t>杨奕、谈嘉洛、孔奕昕、郭宸希、郑袁一、高嘉豪、袁宇恩、李锦熙、范景铭、王元熙、张慕礼、滕梓皓、邵芃宇、李显一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穆紫琪、吴优、刘宸硕、黄赫然、晁嘉佐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5位小朋友刚进班级的时候还有点情绪低落甚至哭泣了一会，但是在安抚过后也能逐渐平静下来。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第一次游戏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今天进入班级后大部分幼儿都能够主动玩一玩教室里的游戏。</w:t>
      </w:r>
      <w:r>
        <w:rPr>
          <w:rFonts w:hint="eastAsia" w:ascii="宋体" w:hAnsi="宋体" w:eastAsia="宋体"/>
          <w:sz w:val="24"/>
          <w:szCs w:val="24"/>
        </w:rPr>
        <w:t>杨奕、穆紫琪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高嘉豪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黄赫然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小朋友喜欢娃娃家，有的和娃娃家的玩偶一起做游戏，有的在小厨房玩着烧饭的游戏，不亦乐乎。</w:t>
      </w:r>
    </w:p>
    <w:p>
      <w:pPr>
        <w:spacing w:line="400" w:lineRule="exact"/>
        <w:ind w:firstLine="480" w:firstLineChars="20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谈嘉洛、孔奕昕、吴优、刘宸硕、郭宸希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这几个小朋友用橡皮泥和吸管做了棒棒糖，而且还是不同口味的呢！</w:t>
      </w:r>
      <w:r>
        <w:rPr>
          <w:rFonts w:hint="eastAsia" w:ascii="宋体" w:hAnsi="宋体" w:eastAsia="宋体"/>
          <w:sz w:val="24"/>
          <w:szCs w:val="24"/>
        </w:rPr>
        <w:t>郑袁一、王元熙、张慕礼、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李锦熙、</w:t>
      </w:r>
      <w:r>
        <w:rPr>
          <w:rFonts w:hint="eastAsia" w:ascii="宋体" w:hAnsi="宋体" w:eastAsia="宋体"/>
          <w:sz w:val="24"/>
          <w:szCs w:val="24"/>
        </w:rPr>
        <w:t>范景铭、李显一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在益智区选择自己喜欢的游戏在不停的探索游戏的玩法；</w:t>
      </w:r>
      <w:r>
        <w:rPr>
          <w:rFonts w:hint="eastAsia" w:ascii="宋体" w:hAnsi="宋体" w:eastAsia="宋体"/>
          <w:sz w:val="24"/>
          <w:szCs w:val="24"/>
        </w:rPr>
        <w:t>滕梓皓、邵芃宇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在地面建构用不同的积木建构房子和汽车、大炮，各有想法呢！</w:t>
      </w:r>
    </w:p>
    <w:p>
      <w:pPr>
        <w:spacing w:line="400" w:lineRule="exact"/>
        <w:ind w:firstLine="480" w:firstLineChars="200"/>
        <w:jc w:val="left"/>
        <w:rPr>
          <w:rFonts w:hint="default" w:ascii="宋体" w:hAnsi="宋体" w:cs="宋体"/>
          <w:bCs/>
          <w:color w:val="000000"/>
          <w:sz w:val="24"/>
          <w:lang w:val="en-US"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2740660</wp:posOffset>
            </wp:positionH>
            <wp:positionV relativeFrom="paragraph">
              <wp:posOffset>121920</wp:posOffset>
            </wp:positionV>
            <wp:extent cx="2419350" cy="1814830"/>
            <wp:effectExtent l="0" t="0" r="3810" b="13970"/>
            <wp:wrapNone/>
            <wp:docPr id="16" name="图片 6" descr="C:\Users\lulu\OneDrive\桌面\9.4\IMG_1201.JPGIMG_1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 descr="C:\Users\lulu\OneDrive\桌面\9.4\IMG_1201.JPGIMG_120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87630</wp:posOffset>
            </wp:positionV>
            <wp:extent cx="2419350" cy="1814830"/>
            <wp:effectExtent l="0" t="0" r="3810" b="13970"/>
            <wp:wrapNone/>
            <wp:docPr id="17" name="图片 6" descr="C:\Users\lulu\OneDrive\桌面\9.4\IMG_1197.JPGIMG_1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 descr="C:\Users\lulu\OneDrive\桌面\9.4\IMG_1197.JPGIMG_1197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80" w:firstLineChars="200"/>
        <w:jc w:val="left"/>
        <w:rPr>
          <w:rFonts w:hint="default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251460</wp:posOffset>
            </wp:positionV>
            <wp:extent cx="2381885" cy="1786255"/>
            <wp:effectExtent l="0" t="0" r="10795" b="12065"/>
            <wp:wrapNone/>
            <wp:docPr id="15" name="图片 6" descr="C:\Users\lulu\OneDrive\桌面\9.4\IMG_1205.JPGIMG_1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 descr="C:\Users\lulu\OneDrive\桌面\9.4\IMG_1205.JPGIMG_1205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885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215900</wp:posOffset>
            </wp:positionV>
            <wp:extent cx="2381885" cy="1786255"/>
            <wp:effectExtent l="0" t="0" r="10795" b="12065"/>
            <wp:wrapNone/>
            <wp:docPr id="20" name="图片 6" descr="C:\Users\lulu\OneDrive\桌面\9.4\IMG_1203.JPGIMG_1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 descr="C:\Users\lulu\OneDrive\桌面\9.4\IMG_1203.JPGIMG_1203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885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户外：好玩的滑滑梯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今天是我们第一次玩户外游戏，我们一起选择了好玩的滑滑梯，孩子们排着队上台阶，爬到滑滑梯上，从不同的方向向下滑，一次又一次，怎么都滑不够，开心极了！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1471295</wp:posOffset>
            </wp:positionH>
            <wp:positionV relativeFrom="paragraph">
              <wp:posOffset>45720</wp:posOffset>
            </wp:positionV>
            <wp:extent cx="2032000" cy="1523365"/>
            <wp:effectExtent l="0" t="0" r="10160" b="635"/>
            <wp:wrapNone/>
            <wp:docPr id="3" name="图片 6" descr="C:\Users\lulu\OneDrive\桌面\9.4\IMG_1247.JPGIMG_1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C:\Users\lulu\OneDrive\桌面\9.4\IMG_1247.JPGIMG_1247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-675005</wp:posOffset>
            </wp:positionH>
            <wp:positionV relativeFrom="paragraph">
              <wp:posOffset>45720</wp:posOffset>
            </wp:positionV>
            <wp:extent cx="2032000" cy="1523365"/>
            <wp:effectExtent l="0" t="0" r="10160" b="635"/>
            <wp:wrapNone/>
            <wp:docPr id="4" name="图片 6" descr="C:\Users\lulu\OneDrive\桌面\9.4\IMG_1239.JPGIMG_1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C:\Users\lulu\OneDrive\桌面\9.4\IMG_1239.JPGIMG_1239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3687445</wp:posOffset>
            </wp:positionH>
            <wp:positionV relativeFrom="paragraph">
              <wp:posOffset>39370</wp:posOffset>
            </wp:positionV>
            <wp:extent cx="2032000" cy="1523365"/>
            <wp:effectExtent l="0" t="0" r="10160" b="635"/>
            <wp:wrapNone/>
            <wp:docPr id="2" name="图片 6" descr="C:\Users\lulu\OneDrive\桌面\9.4\IMG_1250.JPGIMG_1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C:\Users\lulu\OneDrive\桌面\9.4\IMG_1250.JPGIMG_1250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3693795</wp:posOffset>
            </wp:positionH>
            <wp:positionV relativeFrom="paragraph">
              <wp:posOffset>172720</wp:posOffset>
            </wp:positionV>
            <wp:extent cx="2032000" cy="1523365"/>
            <wp:effectExtent l="0" t="0" r="10160" b="635"/>
            <wp:wrapNone/>
            <wp:docPr id="7" name="图片 6" descr="C:\Users\lulu\OneDrive\桌面\9.4\IMG_1282.JPGIMG_1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C:\Users\lulu\OneDrive\桌面\9.4\IMG_1282.JPGIMG_1282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1477645</wp:posOffset>
            </wp:positionH>
            <wp:positionV relativeFrom="paragraph">
              <wp:posOffset>179070</wp:posOffset>
            </wp:positionV>
            <wp:extent cx="2032000" cy="1523365"/>
            <wp:effectExtent l="0" t="0" r="10160" b="635"/>
            <wp:wrapNone/>
            <wp:docPr id="8" name="图片 6" descr="C:\Users\lulu\OneDrive\桌面\9.4\IMG_1281.JPGIMG_1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C:\Users\lulu\OneDrive\桌面\9.4\IMG_1281.JPGIMG_1281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-668655</wp:posOffset>
            </wp:positionH>
            <wp:positionV relativeFrom="paragraph">
              <wp:posOffset>179070</wp:posOffset>
            </wp:positionV>
            <wp:extent cx="2032000" cy="1523365"/>
            <wp:effectExtent l="0" t="0" r="10160" b="635"/>
            <wp:wrapNone/>
            <wp:docPr id="9" name="图片 6" descr="C:\Users\lulu\OneDrive\桌面\9.4\IMG_1276.JPGIMG_1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C:\Users\lulu\OneDrive\桌面\9.4\IMG_1276.JPGIMG_1276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喝牛奶、吃午饭啦！</w:t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香香甜甜的牛奶搭配着坚果、小饼干别提多美味啦，宝贝们每个都一口饼干、一口腰果搭配着一口牛奶香香地品尝着，郑袁一、黄赫然小朋友牛奶还剩了一点，相信慢慢也会爱上幼儿园好喝的牛奶哒！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今天的午餐吃的是紫米饭、生菜炒香菇、金针菇炒肥牛、鸭血粉丝汤。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460"/>
        <w:gridCol w:w="6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6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午餐情况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杨奕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饭能够吃完，菜吃了一大半，还剩一点蔬菜。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谈嘉洛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饭能吃完，菜、汤还剩一点。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穆紫琪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自己吃几口，其它老师帮忙才吃完。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孔奕昕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能够独立全部吃完。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郭宸希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饭能吃完，菜吃了一点、汤未吃。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吴优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饭能吃完、菜剩了一点。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郑袁一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饭和菜都吃了几口。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刘宸硕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饭能吃完，菜剩了一点、汤未吃完。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黄赫然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饭能吃完，菜剩了一点、汤未吃。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高嘉豪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能够独立全部吃完。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袁宇恩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只吃了饭，菜剩了1/4、汤未吃完。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李锦熙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能够独立全部吃完。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范景铭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能够独立全部吃完。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6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王元熙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饭、蔬菜都能够慢慢吃完，留了一点蔬菜未吃完，汤未喝完。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张慕礼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独立吃几口，老师帮忙能吃完。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6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滕梓皓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能够独立全部吃完。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6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晁嘉佐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饭能吃完，还剩了生菜。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6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邵芃宇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饭吃完，菜吃了一半，汤未喝完。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6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李显一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饭菜能够独立全部吃完，汤未喝完。</w:t>
            </w: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1459230</wp:posOffset>
            </wp:positionH>
            <wp:positionV relativeFrom="paragraph">
              <wp:posOffset>179070</wp:posOffset>
            </wp:positionV>
            <wp:extent cx="2030730" cy="1523365"/>
            <wp:effectExtent l="0" t="0" r="11430" b="635"/>
            <wp:wrapNone/>
            <wp:docPr id="27" name="图片 6" descr="C:\Users\lulu\OneDrive\桌面\9.4\IMG_1295.JPGIMG_1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" descr="C:\Users\lulu\OneDrive\桌面\9.4\IMG_1295.JPGIMG_1295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3630295</wp:posOffset>
            </wp:positionH>
            <wp:positionV relativeFrom="paragraph">
              <wp:posOffset>127635</wp:posOffset>
            </wp:positionV>
            <wp:extent cx="2032000" cy="1524000"/>
            <wp:effectExtent l="0" t="0" r="10160" b="0"/>
            <wp:wrapNone/>
            <wp:docPr id="28" name="图片 6" descr="C:\Users\lulu\OneDrive\桌面\9.4\IMG_1298.JPGIMG_1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6" descr="C:\Users\lulu\OneDrive\桌面\9.4\IMG_1298.JPGIMG_1298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-687705</wp:posOffset>
            </wp:positionH>
            <wp:positionV relativeFrom="paragraph">
              <wp:posOffset>178435</wp:posOffset>
            </wp:positionV>
            <wp:extent cx="2032000" cy="1524000"/>
            <wp:effectExtent l="0" t="0" r="10160" b="0"/>
            <wp:wrapNone/>
            <wp:docPr id="29" name="图片 6" descr="C:\Users\lulu\OneDrive\桌面\9.4\IMG_1297.JPGIMG_1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6" descr="C:\Users\lulu\OneDrive\桌面\9.4\IMG_1297.JPGIMG_1297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3738245</wp:posOffset>
            </wp:positionH>
            <wp:positionV relativeFrom="paragraph">
              <wp:posOffset>95250</wp:posOffset>
            </wp:positionV>
            <wp:extent cx="2032000" cy="1524000"/>
            <wp:effectExtent l="0" t="0" r="10160" b="0"/>
            <wp:wrapNone/>
            <wp:docPr id="31" name="图片 6" descr="C:\Users\lulu\OneDrive\桌面\9.4\IMG_1301.JPGIMG_1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6" descr="C:\Users\lulu\OneDrive\桌面\9.4\IMG_1301.JPGIMG_1301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1591945</wp:posOffset>
            </wp:positionH>
            <wp:positionV relativeFrom="paragraph">
              <wp:posOffset>114300</wp:posOffset>
            </wp:positionV>
            <wp:extent cx="2032000" cy="1524000"/>
            <wp:effectExtent l="0" t="0" r="10160" b="0"/>
            <wp:wrapNone/>
            <wp:docPr id="30" name="图片 6" descr="C:\Users\lulu\OneDrive\桌面\9.4\IMG_1299.JPGIMG_1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6" descr="C:\Users\lulu\OneDrive\桌面\9.4\IMG_1299.JPGIMG_1299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-573405</wp:posOffset>
            </wp:positionH>
            <wp:positionV relativeFrom="paragraph">
              <wp:posOffset>-393700</wp:posOffset>
            </wp:positionV>
            <wp:extent cx="2032000" cy="1524000"/>
            <wp:effectExtent l="0" t="0" r="10160" b="0"/>
            <wp:wrapNone/>
            <wp:docPr id="32" name="图片 6" descr="C:\Users\lulu\OneDrive\桌面\9.4\IMG_1296.JPGIMG_1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6" descr="C:\Users\lulu\OneDrive\桌面\9.4\IMG_1296.JPGIMG_1296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167005</wp:posOffset>
            </wp:positionV>
            <wp:extent cx="2032000" cy="1523365"/>
            <wp:effectExtent l="0" t="0" r="10160" b="635"/>
            <wp:wrapNone/>
            <wp:docPr id="11" name="图片 6" descr="C:\Users\lulu\OneDrive\桌面\9.4\IMG_1303.JPGIMG_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C:\Users\lulu\OneDrive\桌面\9.4\IMG_1303.JPGIMG_1303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126365</wp:posOffset>
            </wp:positionV>
            <wp:extent cx="2032000" cy="1523365"/>
            <wp:effectExtent l="0" t="0" r="10160" b="635"/>
            <wp:wrapNone/>
            <wp:docPr id="10" name="图片 6" descr="C:\Users\lulu\OneDrive\桌面\9.4\IMG_1310.JPGIMG_1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C:\Users\lulu\OneDrive\桌面\9.4\IMG_1310.JPGIMG_1310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3754755</wp:posOffset>
            </wp:positionH>
            <wp:positionV relativeFrom="paragraph">
              <wp:posOffset>118745</wp:posOffset>
            </wp:positionV>
            <wp:extent cx="2032000" cy="1523365"/>
            <wp:effectExtent l="0" t="0" r="10160" b="635"/>
            <wp:wrapNone/>
            <wp:docPr id="5" name="图片 6" descr="C:\Users\lulu\OneDrive\桌面\9.4\IMG_1307.JPGIMG_1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C:\Users\lulu\OneDrive\桌面\9.4\IMG_1307.JPGIMG_1307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default" w:ascii="宋体" w:hAnsi="宋体" w:cs="宋体" w:eastAsiaTheme="minorEastAsia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睡午觉啦！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default" w:ascii="宋体" w:hAnsi="宋体" w:cs="宋体"/>
          <w:bCs/>
          <w:color w:val="00000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.在今天的午睡活动中，基本上小朋友们都乐意和小床做朋友，今天</w:t>
      </w:r>
      <w:r>
        <w:rPr>
          <w:rFonts w:hint="eastAsia" w:ascii="宋体" w:hAnsi="宋体" w:eastAsia="宋体"/>
          <w:sz w:val="24"/>
          <w:szCs w:val="24"/>
        </w:rPr>
        <w:t>杨奕、谈嘉洛、穆紫琪、孔奕昕、郭宸希、吴优、郑袁一、刘宸硕、黄赫然、高嘉豪、袁宇恩、李锦熙、范景铭、王元熙、张慕礼、滕梓皓、晁嘉佐、邵芃宇、李显一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小朋友们都能够睡着，很不错哦！希望明天小朋友们也都能够睡一个香香的午觉呀！</w:t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 w:cs="宋体"/>
          <w:bCs/>
          <w:kern w:val="0"/>
          <w:sz w:val="28"/>
          <w:szCs w:val="28"/>
        </w:rPr>
      </w:pPr>
      <w:bookmarkStart w:id="0" w:name="_GoBack"/>
      <w:bookmarkEnd w:id="0"/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rPr>
          <w:rFonts w:hint="eastAsia" w:ascii="宋体" w:hAnsi="宋体" w:eastAsia="宋体" w:cs="宋体"/>
          <w:bCs/>
          <w:color w:val="000000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  <w:t>家长朋友好！我们和孩子们一起生活、游戏、学习，也见证着孩子们的入园小点滴，我们小四班的孩子都表现的很棒！回家后，请你们多和孩子讲述幼儿园有趣的事情，并通过群相册让孩子看幼儿园活动的照片，并用积极的语言鼓励孩子，希望我们的合作能让孩子快速地适应幼儿园的生活！</w:t>
      </w:r>
    </w:p>
    <w:p>
      <w:pPr>
        <w:spacing w:line="400" w:lineRule="exact"/>
        <w:ind w:firstLine="480" w:firstLineChars="200"/>
        <w:rPr>
          <w:rFonts w:hint="default" w:ascii="微软雅黑" w:hAnsi="微软雅黑" w:eastAsia="宋体" w:cs="微软雅黑"/>
          <w:color w:val="262626" w:themeColor="text1" w:themeTint="D9"/>
          <w:sz w:val="36"/>
          <w:szCs w:val="4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  <w:t>要了解信息请关注新桥中心幼儿园班级网站：http://www.xqyey.xbedu.net/html/node265361.html我们会将孩子在幼儿园活动的照片、每日动态、绘画作品、一周计划以及需要家长配合的通知等,不定期发布至班级网站，家长们可以及时关注，进一步了解孩子在幼儿园的活动情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zEsImhkaWQiOiI3ZjM2MGQ5ODI1ZDVhMzFjMzczMzA1YWI4M2Y5YjNhYyIsInVzZXJDb3VudCI6MTF9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22626D2"/>
    <w:rsid w:val="038021CC"/>
    <w:rsid w:val="04143C87"/>
    <w:rsid w:val="041B280B"/>
    <w:rsid w:val="04422C27"/>
    <w:rsid w:val="04FF7EFB"/>
    <w:rsid w:val="05B37EFF"/>
    <w:rsid w:val="06302B36"/>
    <w:rsid w:val="071E7DED"/>
    <w:rsid w:val="09024F95"/>
    <w:rsid w:val="0B3F483C"/>
    <w:rsid w:val="0CAD218B"/>
    <w:rsid w:val="0E581FD3"/>
    <w:rsid w:val="0F275432"/>
    <w:rsid w:val="0F39623B"/>
    <w:rsid w:val="102E16C6"/>
    <w:rsid w:val="1383227D"/>
    <w:rsid w:val="13DC26C2"/>
    <w:rsid w:val="147A54DE"/>
    <w:rsid w:val="14AC35C6"/>
    <w:rsid w:val="14AD6077"/>
    <w:rsid w:val="14C1519A"/>
    <w:rsid w:val="190A3ABF"/>
    <w:rsid w:val="19B3334A"/>
    <w:rsid w:val="1AD53445"/>
    <w:rsid w:val="1BF93A5C"/>
    <w:rsid w:val="1D606E08"/>
    <w:rsid w:val="1E8509E4"/>
    <w:rsid w:val="1EA54CA3"/>
    <w:rsid w:val="1EBE14FA"/>
    <w:rsid w:val="21CF4FD6"/>
    <w:rsid w:val="22C90142"/>
    <w:rsid w:val="247A47B6"/>
    <w:rsid w:val="24C53C66"/>
    <w:rsid w:val="24EA2059"/>
    <w:rsid w:val="251463EC"/>
    <w:rsid w:val="26D92957"/>
    <w:rsid w:val="274A2035"/>
    <w:rsid w:val="282C25F5"/>
    <w:rsid w:val="2953701F"/>
    <w:rsid w:val="29780A22"/>
    <w:rsid w:val="2A57335C"/>
    <w:rsid w:val="2BD769B8"/>
    <w:rsid w:val="2C5135FC"/>
    <w:rsid w:val="2CD074F4"/>
    <w:rsid w:val="2F320885"/>
    <w:rsid w:val="2F927A87"/>
    <w:rsid w:val="2FB524EF"/>
    <w:rsid w:val="2FE14059"/>
    <w:rsid w:val="302234CE"/>
    <w:rsid w:val="30927D5B"/>
    <w:rsid w:val="30D467B6"/>
    <w:rsid w:val="31DE6AA2"/>
    <w:rsid w:val="331B5255"/>
    <w:rsid w:val="33465919"/>
    <w:rsid w:val="338069B9"/>
    <w:rsid w:val="34FB796B"/>
    <w:rsid w:val="36B27181"/>
    <w:rsid w:val="3B5F384E"/>
    <w:rsid w:val="3D545A50"/>
    <w:rsid w:val="3DAC5CA6"/>
    <w:rsid w:val="3E502AD5"/>
    <w:rsid w:val="3EEA09F3"/>
    <w:rsid w:val="3EEF5FBA"/>
    <w:rsid w:val="40396024"/>
    <w:rsid w:val="416F1AF6"/>
    <w:rsid w:val="419D104A"/>
    <w:rsid w:val="43DA3B32"/>
    <w:rsid w:val="44711E0B"/>
    <w:rsid w:val="44B84072"/>
    <w:rsid w:val="457D71CB"/>
    <w:rsid w:val="475542AB"/>
    <w:rsid w:val="48186905"/>
    <w:rsid w:val="49175ED5"/>
    <w:rsid w:val="49946279"/>
    <w:rsid w:val="4B3B398A"/>
    <w:rsid w:val="4B7728BF"/>
    <w:rsid w:val="4B9A6227"/>
    <w:rsid w:val="4C023E3E"/>
    <w:rsid w:val="4D296E48"/>
    <w:rsid w:val="4D3065D7"/>
    <w:rsid w:val="4E473C58"/>
    <w:rsid w:val="4E50462D"/>
    <w:rsid w:val="4EDB288F"/>
    <w:rsid w:val="50DE1D47"/>
    <w:rsid w:val="50F12997"/>
    <w:rsid w:val="51122F9B"/>
    <w:rsid w:val="516A7A61"/>
    <w:rsid w:val="5240678A"/>
    <w:rsid w:val="52AE0698"/>
    <w:rsid w:val="53747AA5"/>
    <w:rsid w:val="53C56A98"/>
    <w:rsid w:val="55AF7357"/>
    <w:rsid w:val="560C0097"/>
    <w:rsid w:val="57464786"/>
    <w:rsid w:val="5811161F"/>
    <w:rsid w:val="5A1869F9"/>
    <w:rsid w:val="5BE53043"/>
    <w:rsid w:val="5D142F87"/>
    <w:rsid w:val="5D580B99"/>
    <w:rsid w:val="5EB61570"/>
    <w:rsid w:val="5F820850"/>
    <w:rsid w:val="638F3C9B"/>
    <w:rsid w:val="639E645B"/>
    <w:rsid w:val="64554FD3"/>
    <w:rsid w:val="678D2FAE"/>
    <w:rsid w:val="684B7993"/>
    <w:rsid w:val="689C3573"/>
    <w:rsid w:val="69414B82"/>
    <w:rsid w:val="694A521D"/>
    <w:rsid w:val="69EE1271"/>
    <w:rsid w:val="6B8D0587"/>
    <w:rsid w:val="6C855C80"/>
    <w:rsid w:val="6EC05B63"/>
    <w:rsid w:val="704C0135"/>
    <w:rsid w:val="70510372"/>
    <w:rsid w:val="705512A5"/>
    <w:rsid w:val="73342939"/>
    <w:rsid w:val="736A0221"/>
    <w:rsid w:val="746A1D04"/>
    <w:rsid w:val="74F03F2A"/>
    <w:rsid w:val="76082450"/>
    <w:rsid w:val="76247EF3"/>
    <w:rsid w:val="76CD4F81"/>
    <w:rsid w:val="76E6484F"/>
    <w:rsid w:val="773F1A44"/>
    <w:rsid w:val="774F22A3"/>
    <w:rsid w:val="77717635"/>
    <w:rsid w:val="77CE623E"/>
    <w:rsid w:val="78BC253A"/>
    <w:rsid w:val="7A580DD2"/>
    <w:rsid w:val="7A9C52AE"/>
    <w:rsid w:val="7B9B7155"/>
    <w:rsid w:val="7DC0514C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4</Pages>
  <Words>1512</Words>
  <Characters>1584</Characters>
  <Lines>10</Lines>
  <Paragraphs>2</Paragraphs>
  <TotalTime>1</TotalTime>
  <ScaleCrop>false</ScaleCrop>
  <LinksUpToDate>false</LinksUpToDate>
  <CharactersWithSpaces>1588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lulu</cp:lastModifiedBy>
  <cp:lastPrinted>2022-05-11T08:01:00Z</cp:lastPrinted>
  <dcterms:modified xsi:type="dcterms:W3CDTF">2023-09-05T23:30:48Z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0964EB3FB01F4806B12523AD42D16EFB_13</vt:lpwstr>
  </property>
  <property fmtid="{D5CDD505-2E9C-101B-9397-08002B2CF9AE}" pid="5" name="commondata">
    <vt:lpwstr>eyJjb3VudCI6NywiaGRpZCI6IjgwMTFkOGIxOGI4YTJiZmJhMDYwMGRlZGE2MzM2NjlhIiwidXNlckNvdW50Ijo3fQ==</vt:lpwstr>
  </property>
</Properties>
</file>