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cs="宋体" w:eastAsiaTheme="minorEastAsia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1.幼儿来园人数：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小四班</w:t>
      </w:r>
      <w:r>
        <w:rPr>
          <w:rFonts w:hint="eastAsia" w:ascii="宋体" w:hAnsi="宋体" w:cs="宋体"/>
          <w:bCs/>
          <w:color w:val="000000"/>
          <w:sz w:val="24"/>
        </w:rPr>
        <w:t>应到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22</w:t>
      </w:r>
      <w:r>
        <w:rPr>
          <w:rFonts w:hint="eastAsia" w:ascii="宋体" w:hAnsi="宋体" w:cs="宋体"/>
          <w:bCs/>
          <w:color w:val="000000"/>
          <w:sz w:val="24"/>
        </w:rPr>
        <w:t>人，实到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21</w:t>
      </w:r>
      <w:r>
        <w:rPr>
          <w:rFonts w:hint="eastAsia" w:ascii="宋体" w:hAnsi="宋体" w:cs="宋体"/>
          <w:bCs/>
          <w:color w:val="000000"/>
          <w:sz w:val="24"/>
        </w:rPr>
        <w:t>人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，1人病假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2.晨间来园：今天是宝贝们来园的第二天，是元气满满的一天。宝贝们踏着轻快的步伐，带着灿烂的笑容，走进班级里并自主加入喜欢的游戏。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今天还是黄宇哲、孙瀚哲、刘宸汐、霍学辰4位小朋友在刚进幼儿园时有点情绪低落，但今天能够比昨天进步的是，情绪能够更快地平静下来，投入到游戏与活动中。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户外：轮胎乐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户外游戏我们玩的是轮胎，孩子们一见到轮胎就说轮胎像爸爸的汽车，格外感兴趣。当玩起轮胎的时候，有的用手扶着滚动起来，有的把轮胎放在地上，坐在轮胎的边边上休息一会。宝贝们玩累了也能够及时补充水分，真不错！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1471295</wp:posOffset>
            </wp:positionH>
            <wp:positionV relativeFrom="paragraph">
              <wp:posOffset>45085</wp:posOffset>
            </wp:positionV>
            <wp:extent cx="2032000" cy="1524000"/>
            <wp:effectExtent l="0" t="0" r="0" b="0"/>
            <wp:wrapNone/>
            <wp:docPr id="3" name="图片 6" descr="C:\Users\lenovo\Desktop\9.5\IMG_5133.JPGIMG_5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C:\Users\lenovo\Desktop\9.5\IMG_5133.JPGIMG_513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-675005</wp:posOffset>
            </wp:positionH>
            <wp:positionV relativeFrom="paragraph">
              <wp:posOffset>45085</wp:posOffset>
            </wp:positionV>
            <wp:extent cx="2032000" cy="1524000"/>
            <wp:effectExtent l="0" t="0" r="0" b="0"/>
            <wp:wrapNone/>
            <wp:docPr id="4" name="图片 6" descr="C:\Users\lenovo\Desktop\9.5\IMG_5129.JPGIMG_5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C:\Users\lenovo\Desktop\9.5\IMG_5129.JPGIMG_5129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3687445</wp:posOffset>
            </wp:positionH>
            <wp:positionV relativeFrom="paragraph">
              <wp:posOffset>38735</wp:posOffset>
            </wp:positionV>
            <wp:extent cx="2032000" cy="1524000"/>
            <wp:effectExtent l="0" t="0" r="0" b="0"/>
            <wp:wrapNone/>
            <wp:docPr id="2" name="图片 6" descr="C:\Users\lenovo\Desktop\9.5\IMG_5136.JPGIMG_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:\Users\lenovo\Desktop\9.5\IMG_5136.JPGIMG_513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172085</wp:posOffset>
            </wp:positionV>
            <wp:extent cx="2032000" cy="1524000"/>
            <wp:effectExtent l="0" t="0" r="0" b="0"/>
            <wp:wrapNone/>
            <wp:docPr id="7" name="图片 6" descr="C:\Users\lenovo\Desktop\9.5\IMG_5146.JPGIMG_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lenovo\Desktop\9.5\IMG_5146.JPGIMG_514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1477645</wp:posOffset>
            </wp:positionH>
            <wp:positionV relativeFrom="paragraph">
              <wp:posOffset>178435</wp:posOffset>
            </wp:positionV>
            <wp:extent cx="2032000" cy="1524000"/>
            <wp:effectExtent l="0" t="0" r="0" b="0"/>
            <wp:wrapNone/>
            <wp:docPr id="8" name="图片 6" descr="C:\Users\lenovo\Desktop\9.5\IMG_5141.JPGIMG_5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lenovo\Desktop\9.5\IMG_5141.JPGIMG_514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-668655</wp:posOffset>
            </wp:positionH>
            <wp:positionV relativeFrom="paragraph">
              <wp:posOffset>178435</wp:posOffset>
            </wp:positionV>
            <wp:extent cx="2032000" cy="1524000"/>
            <wp:effectExtent l="0" t="0" r="0" b="0"/>
            <wp:wrapNone/>
            <wp:docPr id="9" name="图片 6" descr="C:\Users\lenovo\Desktop\9.5\IMG_5139.JPGIMG_5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C:\Users\lenovo\Desktop\9.5\IMG_5139.JPGIMG_513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喝点心、吃午饭啦！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的点心吃的是酸酸甜甜的酸奶，搭配着红枣核桃蛋糕，别提多美味啦，宝贝们每个都一口蛋糕搭配着一口酸奶香香地品尝着，何清墨、吴曦陌、陆明轩小朋友酸奶还剩了一点，吴彧辰、冯梦瑶、周泽琦、冯文尧、孙瀚哲、刘宸汐的蛋糕还剩了一些，相信慢慢也会爱上幼儿园好吃的点心哒！今天郭瑞晨、孙瀚哲宝贝喝了两杯酸奶呢，真不错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今天的午餐吃的是燕麦饭、清炒空心菜、鸦片鱼、番茄鸡蛋汤。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饭能够吃完，菜吃了一大半，还剩一点空菜，汤未喝。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饭、菜都吃了一半，汤未吃。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饭能吃完，蔬菜、汤未吃。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能够独立全部吃完。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饭、菜吃了一半，后喂着全部吃完。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饭、菜都几乎全部吃完。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饭能吃完，菜吃了1/4、汤未吃。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饭能吃完，菜吃了1/4、汤喝完。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饭吃了一半打翻，再盛也没有吃，菜剩了一大半。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饭能吃完，菜剩了一点、汤未吃。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能够独立全部吃完。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只吃了饭，鱼肉吃完，蔬菜、汤未吃。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饭吃了一大半，其他未吃。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饭能吃完，菜吃了1/4、汤未吃。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饭吃完，菜、汤都吃了几口。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饭能够吃完，鱼肉吃完，其他未吃。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饭、菜都几乎全部吃完。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在鼓励下能够自己慢慢全部吃完，还剩了点汤里的番茄。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饭吃了一大半，菜吃完，汤剩了番茄。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能够独立全部吃完。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饭、菜几乎都吃完，鱼肉未吃。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1458595</wp:posOffset>
            </wp:positionH>
            <wp:positionV relativeFrom="paragraph">
              <wp:posOffset>178435</wp:posOffset>
            </wp:positionV>
            <wp:extent cx="2032000" cy="1524000"/>
            <wp:effectExtent l="0" t="0" r="0" b="0"/>
            <wp:wrapNone/>
            <wp:docPr id="27" name="图片 6" descr="C:\Users\lenovo\Desktop\9.5\IMG_5158.JPGIMG_5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 descr="C:\Users\lenovo\Desktop\9.5\IMG_5158.JPGIMG_515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3630295</wp:posOffset>
            </wp:positionH>
            <wp:positionV relativeFrom="paragraph">
              <wp:posOffset>127635</wp:posOffset>
            </wp:positionV>
            <wp:extent cx="2032000" cy="1524000"/>
            <wp:effectExtent l="0" t="0" r="0" b="0"/>
            <wp:wrapNone/>
            <wp:docPr id="28" name="图片 6" descr="C:\Users\lenovo\Desktop\9.5\IMG_5159.JPGIMG_5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" descr="C:\Users\lenovo\Desktop\9.5\IMG_5159.JPGIMG_515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-687705</wp:posOffset>
            </wp:positionH>
            <wp:positionV relativeFrom="paragraph">
              <wp:posOffset>178435</wp:posOffset>
            </wp:positionV>
            <wp:extent cx="2032000" cy="1524000"/>
            <wp:effectExtent l="0" t="0" r="0" b="0"/>
            <wp:wrapNone/>
            <wp:docPr id="29" name="图片 6" descr="C:\Users\lenovo\Desktop\9.5\IMG_5157.JPGIMG_5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 descr="C:\Users\lenovo\Desktop\9.5\IMG_5157.JPGIMG_515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95250</wp:posOffset>
            </wp:positionV>
            <wp:extent cx="2032000" cy="1524000"/>
            <wp:effectExtent l="0" t="0" r="0" b="0"/>
            <wp:wrapNone/>
            <wp:docPr id="31" name="图片 6" descr="C:\Users\lenovo\Desktop\9.5\IMG_5162.JPGIMG_5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" descr="C:\Users\lenovo\Desktop\9.5\IMG_5162.JPGIMG_516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114300</wp:posOffset>
            </wp:positionV>
            <wp:extent cx="2032000" cy="1524000"/>
            <wp:effectExtent l="0" t="0" r="0" b="0"/>
            <wp:wrapNone/>
            <wp:docPr id="30" name="图片 6" descr="C:\Users\lenovo\Desktop\9.5\IMG_5161.JPGIMG_5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 descr="C:\Users\lenovo\Desktop\9.5\IMG_5161.JPGIMG_516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-573405</wp:posOffset>
            </wp:positionH>
            <wp:positionV relativeFrom="paragraph">
              <wp:posOffset>-393700</wp:posOffset>
            </wp:positionV>
            <wp:extent cx="2032000" cy="1524000"/>
            <wp:effectExtent l="0" t="0" r="0" b="0"/>
            <wp:wrapNone/>
            <wp:docPr id="32" name="图片 6" descr="C:\Users\lenovo\Desktop\9.5\IMG_5160.JPGIMG_5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 descr="C:\Users\lenovo\Desktop\9.5\IMG_5160.JPGIMG_516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default" w:ascii="宋体" w:hAnsi="宋体" w:cs="宋体" w:eastAsiaTheme="minorEastAsia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.在今天的午睡活动中，基本上小朋友们都乐意和小床做朋友，今天何清墨、吴歆悦、马朵艺、冯梦瑶、张妤、周泽琦、梁宇润、郭瑞晨、黄宇哲、张子熠、刘宸汐、吴曦陌、叶宸泽、方书彦、邱梓安、霍学辰、陆明轩小朋友们都能够睡着，很不错哦！希望明天小朋友们也都能够睡一个香香的午觉呀！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4354195</wp:posOffset>
            </wp:positionH>
            <wp:positionV relativeFrom="paragraph">
              <wp:posOffset>63500</wp:posOffset>
            </wp:positionV>
            <wp:extent cx="1143000" cy="1524000"/>
            <wp:effectExtent l="0" t="0" r="0" b="0"/>
            <wp:wrapNone/>
            <wp:docPr id="5" name="图片 6" descr="C:\Users\lenovo\Desktop\9.5\IMG_5177.JPGIMG_5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C:\Users\lenovo\Desktop\9.5\IMG_5177.JPGIMG_5177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2207895</wp:posOffset>
            </wp:positionH>
            <wp:positionV relativeFrom="paragraph">
              <wp:posOffset>82550</wp:posOffset>
            </wp:positionV>
            <wp:extent cx="1143000" cy="1524000"/>
            <wp:effectExtent l="0" t="0" r="0" b="0"/>
            <wp:wrapNone/>
            <wp:docPr id="6" name="图片 6" descr="C:\Users\lenovo\Desktop\9.5\IMG_5171.JPGIMG_5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Desktop\9.5\IMG_5171.JPGIMG_5171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82550</wp:posOffset>
            </wp:positionV>
            <wp:extent cx="1143000" cy="1524000"/>
            <wp:effectExtent l="0" t="0" r="0" b="0"/>
            <wp:wrapNone/>
            <wp:docPr id="10" name="图片 6" descr="C:\Users\lenovo\Desktop\9.5\IMG_5169.JPGIMG_5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C:\Users\lenovo\Desktop\9.5\IMG_5169.JPGIMG_5169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4373245</wp:posOffset>
            </wp:positionH>
            <wp:positionV relativeFrom="paragraph">
              <wp:posOffset>44450</wp:posOffset>
            </wp:positionV>
            <wp:extent cx="1143000" cy="1524000"/>
            <wp:effectExtent l="0" t="0" r="0" b="0"/>
            <wp:wrapNone/>
            <wp:docPr id="11" name="图片 6" descr="C:\Users\lenovo\Desktop\9.5\IMG_5185.JPGIMG_5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C:\Users\lenovo\Desktop\9.5\IMG_5185.JPGIMG_5185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2226945</wp:posOffset>
            </wp:positionH>
            <wp:positionV relativeFrom="paragraph">
              <wp:posOffset>63500</wp:posOffset>
            </wp:positionV>
            <wp:extent cx="1143000" cy="1524000"/>
            <wp:effectExtent l="0" t="0" r="0" b="0"/>
            <wp:wrapNone/>
            <wp:docPr id="12" name="图片 6" descr="C:\Users\lenovo\Desktop\9.5\IMG_5184.JPGIMG_5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C:\Users\lenovo\Desktop\9.5\IMG_5184.JPGIMG_5184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63500</wp:posOffset>
            </wp:positionV>
            <wp:extent cx="1143000" cy="1524000"/>
            <wp:effectExtent l="0" t="0" r="0" b="0"/>
            <wp:wrapNone/>
            <wp:docPr id="13" name="图片 6" descr="C:\Users\lenovo\Desktop\9.5\IMG_5180.JPGIMG_5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C:\Users\lenovo\Desktop\9.5\IMG_5180.JPGIMG_5180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eastAsia" w:ascii="宋体" w:hAnsi="宋体" w:eastAsia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家长朋友好！我们和孩子们一起生活、游戏、学习，也见证着孩子们的入园小点滴，我们小五班的孩子都表现的很棒！回家后，请你们多和孩子讲述幼儿园有趣的事情，并通过群相册让孩子看幼儿园活动的照片，并用积极的语言鼓励孩子，希望我们的合作能让孩子快速地适应幼儿园的生活！</w:t>
      </w:r>
    </w:p>
    <w:p>
      <w:pPr>
        <w:spacing w:line="400" w:lineRule="exact"/>
        <w:ind w:firstLine="480" w:firstLineChars="200"/>
        <w:rPr>
          <w:rFonts w:hint="default" w:ascii="微软雅黑" w:hAnsi="微软雅黑" w:eastAsia="宋体" w:cs="微软雅黑"/>
          <w:color w:val="262626" w:themeColor="text1" w:themeTint="D9"/>
          <w:sz w:val="36"/>
          <w:szCs w:val="4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要了解信息请关注新桥中心幼儿园班级网站：http://www.xqyey.xbedu.net/html/node265361.html我们会将孩子在幼儿园活动的照片、每日动态、绘画作品、一周计划以及需要家长配合的通知等,不定期发布至班级网站，家长们可以及时关注，进一步了解孩子在幼儿园的活动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jEsImhkaWQiOiI4MDExZDhiMThiOGEyYmZiYTA2MDBkZWRhNjMzNjY5YSIsInVzZXJDb3VudCI6MzB9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22626D2"/>
    <w:rsid w:val="038021CC"/>
    <w:rsid w:val="04143C87"/>
    <w:rsid w:val="041B280B"/>
    <w:rsid w:val="04422C27"/>
    <w:rsid w:val="05B37EFF"/>
    <w:rsid w:val="06302B36"/>
    <w:rsid w:val="0B3F483C"/>
    <w:rsid w:val="0CAD218B"/>
    <w:rsid w:val="0E581FD3"/>
    <w:rsid w:val="0F275432"/>
    <w:rsid w:val="102E16C6"/>
    <w:rsid w:val="1383227D"/>
    <w:rsid w:val="13DC26C2"/>
    <w:rsid w:val="147A54DE"/>
    <w:rsid w:val="14AC35C6"/>
    <w:rsid w:val="14AD6077"/>
    <w:rsid w:val="14C1519A"/>
    <w:rsid w:val="190A3ABF"/>
    <w:rsid w:val="19B3334A"/>
    <w:rsid w:val="1AD53445"/>
    <w:rsid w:val="1D606E08"/>
    <w:rsid w:val="1EA54CA3"/>
    <w:rsid w:val="1EBE14FA"/>
    <w:rsid w:val="21CF4FD6"/>
    <w:rsid w:val="22C90142"/>
    <w:rsid w:val="247A47B6"/>
    <w:rsid w:val="24C53C66"/>
    <w:rsid w:val="24EA2059"/>
    <w:rsid w:val="26D92957"/>
    <w:rsid w:val="274A2035"/>
    <w:rsid w:val="282C25F5"/>
    <w:rsid w:val="2953701F"/>
    <w:rsid w:val="2A57335C"/>
    <w:rsid w:val="2BD769B8"/>
    <w:rsid w:val="2C5135FC"/>
    <w:rsid w:val="2CD074F4"/>
    <w:rsid w:val="2F927A87"/>
    <w:rsid w:val="2FB524EF"/>
    <w:rsid w:val="302234CE"/>
    <w:rsid w:val="30927D5B"/>
    <w:rsid w:val="30D467B6"/>
    <w:rsid w:val="31DE6AA2"/>
    <w:rsid w:val="331B5255"/>
    <w:rsid w:val="33465919"/>
    <w:rsid w:val="338069B9"/>
    <w:rsid w:val="36B27181"/>
    <w:rsid w:val="3B5F384E"/>
    <w:rsid w:val="3D545A50"/>
    <w:rsid w:val="3EEF5FBA"/>
    <w:rsid w:val="40396024"/>
    <w:rsid w:val="416F1AF6"/>
    <w:rsid w:val="419D104A"/>
    <w:rsid w:val="44711E0B"/>
    <w:rsid w:val="44B84072"/>
    <w:rsid w:val="457D71CB"/>
    <w:rsid w:val="475542AB"/>
    <w:rsid w:val="48186905"/>
    <w:rsid w:val="49175ED5"/>
    <w:rsid w:val="49946279"/>
    <w:rsid w:val="4B3B398A"/>
    <w:rsid w:val="4B7728BF"/>
    <w:rsid w:val="4B9A6227"/>
    <w:rsid w:val="4C023E3E"/>
    <w:rsid w:val="4D296E48"/>
    <w:rsid w:val="4D3065D7"/>
    <w:rsid w:val="4E473C58"/>
    <w:rsid w:val="4E50462D"/>
    <w:rsid w:val="4EDB288F"/>
    <w:rsid w:val="50DE1D47"/>
    <w:rsid w:val="51122F9B"/>
    <w:rsid w:val="516A7A61"/>
    <w:rsid w:val="5240678A"/>
    <w:rsid w:val="52AE0698"/>
    <w:rsid w:val="53747AA5"/>
    <w:rsid w:val="53C56A98"/>
    <w:rsid w:val="55AF7357"/>
    <w:rsid w:val="560C0097"/>
    <w:rsid w:val="56121AB8"/>
    <w:rsid w:val="57464786"/>
    <w:rsid w:val="5811161F"/>
    <w:rsid w:val="5A1869F9"/>
    <w:rsid w:val="5BE53043"/>
    <w:rsid w:val="5D142F87"/>
    <w:rsid w:val="5D580B99"/>
    <w:rsid w:val="5EB61570"/>
    <w:rsid w:val="5F820850"/>
    <w:rsid w:val="610512BC"/>
    <w:rsid w:val="638F3C9B"/>
    <w:rsid w:val="64554FD3"/>
    <w:rsid w:val="678D2FAE"/>
    <w:rsid w:val="684B7993"/>
    <w:rsid w:val="689C3573"/>
    <w:rsid w:val="69414B82"/>
    <w:rsid w:val="694A521D"/>
    <w:rsid w:val="69EE1271"/>
    <w:rsid w:val="6B8D0587"/>
    <w:rsid w:val="6C0D43A6"/>
    <w:rsid w:val="6C855C80"/>
    <w:rsid w:val="6EC05B63"/>
    <w:rsid w:val="704C0135"/>
    <w:rsid w:val="70510372"/>
    <w:rsid w:val="705512A5"/>
    <w:rsid w:val="73342939"/>
    <w:rsid w:val="736A0221"/>
    <w:rsid w:val="746A1D04"/>
    <w:rsid w:val="74F03F2A"/>
    <w:rsid w:val="76082450"/>
    <w:rsid w:val="76247EF3"/>
    <w:rsid w:val="76CD4F81"/>
    <w:rsid w:val="773F1A44"/>
    <w:rsid w:val="774F22A3"/>
    <w:rsid w:val="77717635"/>
    <w:rsid w:val="7A580DD2"/>
    <w:rsid w:val="7A9C52AE"/>
    <w:rsid w:val="7B9B7155"/>
    <w:rsid w:val="7DC0514C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1261</Words>
  <Characters>1330</Characters>
  <Lines>10</Lines>
  <Paragraphs>2</Paragraphs>
  <TotalTime>2</TotalTime>
  <ScaleCrop>false</ScaleCrop>
  <LinksUpToDate>false</LinksUpToDate>
  <CharactersWithSpaces>1334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34161</cp:lastModifiedBy>
  <cp:lastPrinted>2023-09-05T05:36:00Z</cp:lastPrinted>
  <dcterms:modified xsi:type="dcterms:W3CDTF">2023-09-05T05:52:38Z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E6B88937B73A4DE6B4DD9F76ECCABC5A</vt:lpwstr>
  </property>
  <property fmtid="{D5CDD505-2E9C-101B-9397-08002B2CF9AE}" pid="5" name="commondata">
    <vt:lpwstr>eyJjb3VudCI6NywiaGRpZCI6IjgwMTFkOGIxOGI4YTJiZmJhMDYwMGRlZGE2MzM2NjlhIiwidXNlckNvdW50Ijo3fQ==</vt:lpwstr>
  </property>
</Properties>
</file>