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/>
        <w:jc w:val="center"/>
        <w:rPr>
          <w:rFonts w:ascii="宋体" w:cs="Times New Roman"/>
          <w:color w:val="000000"/>
          <w:kern w:val="0"/>
          <w:sz w:val="24"/>
          <w:szCs w:val="24"/>
        </w:rPr>
      </w:pPr>
      <w:bookmarkStart w:id="0" w:name="_GoBack"/>
    </w:p>
    <w:p>
      <w:pPr>
        <w:widowControl/>
        <w:spacing w:afterLines="50"/>
        <w:jc w:val="center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000000"/>
          <w:kern w:val="0"/>
          <w:sz w:val="24"/>
          <w:szCs w:val="24"/>
        </w:rPr>
        <w:t>常州市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2023</w:t>
      </w:r>
      <w:r>
        <w:rPr>
          <w:rFonts w:hint="eastAsia" w:ascii="Times New Roman" w:hAnsi="Times New Roman" w:cs="宋体"/>
          <w:b/>
          <w:bCs/>
          <w:color w:val="000000"/>
          <w:kern w:val="0"/>
          <w:sz w:val="24"/>
          <w:szCs w:val="24"/>
        </w:rPr>
        <w:t>年小学劳动基本功比赛活动报名表</w:t>
      </w:r>
    </w:p>
    <w:bookmarkEnd w:id="0"/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420" w:type="dxa"/>
            <w:vAlign w:val="center"/>
          </w:tcPr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劳动教学</w:t>
            </w:r>
          </w:p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1420" w:type="dxa"/>
            <w:vAlign w:val="center"/>
          </w:tcPr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劳动教学</w:t>
            </w:r>
          </w:p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业绩成果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所在学校推荐意见（加盖公章）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8522" w:type="dxa"/>
            <w:gridSpan w:val="6"/>
            <w:vAlign w:val="center"/>
          </w:tcPr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辖市、区教研室的推荐意见（加盖公章）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8522" w:type="dxa"/>
            <w:gridSpan w:val="6"/>
            <w:vAlign w:val="center"/>
          </w:tcPr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Lines="5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cs="Times New Roman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A0NTU1ZDYzZTU5NDczNWQ3Y2VjMTI4ODU0OTAifQ=="/>
  </w:docVars>
  <w:rsids>
    <w:rsidRoot w:val="00513259"/>
    <w:rsid w:val="00017E1E"/>
    <w:rsid w:val="00086E84"/>
    <w:rsid w:val="000A4E02"/>
    <w:rsid w:val="001957D2"/>
    <w:rsid w:val="001D2691"/>
    <w:rsid w:val="001D56CD"/>
    <w:rsid w:val="001E6E3F"/>
    <w:rsid w:val="00205377"/>
    <w:rsid w:val="0021217F"/>
    <w:rsid w:val="00262886"/>
    <w:rsid w:val="003072E1"/>
    <w:rsid w:val="003801FD"/>
    <w:rsid w:val="00382DD9"/>
    <w:rsid w:val="003945CA"/>
    <w:rsid w:val="003E174D"/>
    <w:rsid w:val="004056B9"/>
    <w:rsid w:val="00437B1A"/>
    <w:rsid w:val="0048156A"/>
    <w:rsid w:val="00513259"/>
    <w:rsid w:val="00521BEE"/>
    <w:rsid w:val="00535169"/>
    <w:rsid w:val="00677A45"/>
    <w:rsid w:val="006B4645"/>
    <w:rsid w:val="006C2C36"/>
    <w:rsid w:val="00724C05"/>
    <w:rsid w:val="0075039D"/>
    <w:rsid w:val="0085626C"/>
    <w:rsid w:val="00866962"/>
    <w:rsid w:val="008A1D81"/>
    <w:rsid w:val="008F1D8D"/>
    <w:rsid w:val="00934DA9"/>
    <w:rsid w:val="00947096"/>
    <w:rsid w:val="00956D47"/>
    <w:rsid w:val="00972CB9"/>
    <w:rsid w:val="009A488C"/>
    <w:rsid w:val="009B094A"/>
    <w:rsid w:val="009D0BF0"/>
    <w:rsid w:val="009F068C"/>
    <w:rsid w:val="009F788E"/>
    <w:rsid w:val="00A60DC3"/>
    <w:rsid w:val="00AD44A0"/>
    <w:rsid w:val="00B04AF5"/>
    <w:rsid w:val="00B81127"/>
    <w:rsid w:val="00BD59F4"/>
    <w:rsid w:val="00C2693F"/>
    <w:rsid w:val="00C319FC"/>
    <w:rsid w:val="00CE0227"/>
    <w:rsid w:val="00D5246B"/>
    <w:rsid w:val="00D86667"/>
    <w:rsid w:val="00D92A60"/>
    <w:rsid w:val="00DB1445"/>
    <w:rsid w:val="00DB685A"/>
    <w:rsid w:val="00DD6CEA"/>
    <w:rsid w:val="00DE669C"/>
    <w:rsid w:val="00DF0818"/>
    <w:rsid w:val="00EE4D90"/>
    <w:rsid w:val="00F06C53"/>
    <w:rsid w:val="00FA135E"/>
    <w:rsid w:val="00FA1550"/>
    <w:rsid w:val="00FB021E"/>
    <w:rsid w:val="00FD5537"/>
    <w:rsid w:val="42E1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iPriority w:val="99"/>
    <w:rPr>
      <w:color w:val="auto"/>
      <w:u w:val="none"/>
    </w:rPr>
  </w:style>
  <w:style w:type="character" w:customStyle="1" w:styleId="7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198</Words>
  <Characters>1130</Characters>
  <Lines>0</Lines>
  <Paragraphs>0</Paragraphs>
  <TotalTime>61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2017-08-27T01:50:00Z</dcterms:created>
  <dc:creator>Windows</dc:creator>
  <cp:lastModifiedBy> L</cp:lastModifiedBy>
  <dcterms:modified xsi:type="dcterms:W3CDTF">2023-09-04T06:11:55Z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B0058D1BB40C480A8B95D2BE180F6E05_13</vt:lpwstr>
  </property>
</Properties>
</file>