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850"/>
        <w:gridCol w:w="1395"/>
        <w:gridCol w:w="185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线下：学前、小学 初中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5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5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tabs>
                <w:tab w:val="left" w:pos="466"/>
              </w:tabs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综合组教师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康复组教师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lang w:val="en-US" w:eastAsia="zh-CN"/>
        </w:rPr>
        <w:t>周一（6月12日）上午，学校宣传视频拍摄，请涉及到的老师关注。</w:t>
      </w:r>
      <w:bookmarkStart w:id="0" w:name="_GoBack"/>
      <w:bookmarkEnd w:id="0"/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-33655</wp:posOffset>
            </wp:positionV>
            <wp:extent cx="5272405" cy="2929890"/>
            <wp:effectExtent l="0" t="0" r="4445" b="381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本周数字孪生校园区级调研，具体时间待定。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1.毕业班关注：6月20日6位学生参加中吴实验学校考试；6月21日上午举办毕业典礼。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2.本周考试科目结束新课，制订考试科目期末复习计划（按照一周备课量体现在备课本上）。考查科目结束（音体美、电脑、劳技、生活、康复、个训等、社团组在记载本上认真填写考核表）。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3.做好课后服务学生减免工作，并上报全国资助系统。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4.语文、数学分类出卷，6月19日上午交给语数教研组组长审核汇总后，语文交给教发部，数学交给课发部再审核把关返还自行打印，最后组长将修改后的试卷各1套上交教导处备查存档。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5.6月21日前，班主任写好评语草稿（评语在副班主任查阅后于交给分管行政审核（1-2年级交杜文洁、3-4年级交蒋玉娇、5-6年级交黄敏、7年级交沈苏雯、8年级交谢虹）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远程送教常态化开展，授课教师做好准备，认真执教。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100965</wp:posOffset>
            </wp:positionV>
            <wp:extent cx="4732020" cy="791210"/>
            <wp:effectExtent l="0" t="0" r="11430" b="889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2.研究小组成员根据分工完成智力障碍教育指南框架，于6月16日前发送至课发部统整。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3.完成孤独症儿童教育经验交流汇报稿，并于6月15-17日赴南京参加南京市孤独症儿童教育项目联盟学校交流会。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4.动员青年老师积极参与江苏省教海探航论文评比活动，报名通道将在6月中旬开通，老师们做好充分准备。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1.周一（6.12）升旗仪式，六年级国旗下讲话。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根据局工作要求，6月为“学生心理健康宣传月”活动，需要完成以下工作：开展一次面向教师的心理健康教育能力的培训（结合暑期培训）；面向学生开展一堂心理健康教育课（升旗仪式+班队课）；开展一次学生心理健康状况摸排（及时开展家校访谈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1.完成资产月报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2.完成资产2022年报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3.按照新采购计划新编制要求，整理采购项目报局备案。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4.周六布置场地，为周日的PRT自然教学方法线下公益活动做准备。（欢蒙科技合作）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5.督促代建在双休把小漏水点找出并修复。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6.督促总包与代建把握好各项时间节点，争取验收顺利进行。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1.树人基金纸质材料审核、上报。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1.周一下午：巡回指导常态化开展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2.继续配合、帮助四所创市优质融合教育资源中心的整改工作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1.周一下午：送教上门常态化开展。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继续答疑解惑，帮助各单位顺利参加省微课大赛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光华成长支持中心：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</w:t>
      </w: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：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跟进换开户银行事宜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F9396"/>
    <w:multiLevelType w:val="singleLevel"/>
    <w:tmpl w:val="C75F9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B5023B"/>
    <w:multiLevelType w:val="singleLevel"/>
    <w:tmpl w:val="11B50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0C557FE"/>
    <w:rsid w:val="0118280E"/>
    <w:rsid w:val="016A6FD7"/>
    <w:rsid w:val="020C62E0"/>
    <w:rsid w:val="027E2A30"/>
    <w:rsid w:val="02BD4C2D"/>
    <w:rsid w:val="05900FD6"/>
    <w:rsid w:val="077F6C76"/>
    <w:rsid w:val="09774BB5"/>
    <w:rsid w:val="0C5D5C14"/>
    <w:rsid w:val="0D70006B"/>
    <w:rsid w:val="0EBC6D27"/>
    <w:rsid w:val="180832D1"/>
    <w:rsid w:val="18E43886"/>
    <w:rsid w:val="1A295ADB"/>
    <w:rsid w:val="1A7867B1"/>
    <w:rsid w:val="1C1C79AB"/>
    <w:rsid w:val="1D7052C3"/>
    <w:rsid w:val="1EAF3909"/>
    <w:rsid w:val="20EF0E4F"/>
    <w:rsid w:val="293C3529"/>
    <w:rsid w:val="2A1B45E1"/>
    <w:rsid w:val="2CB72D30"/>
    <w:rsid w:val="2E5D389C"/>
    <w:rsid w:val="2FC15F23"/>
    <w:rsid w:val="31215055"/>
    <w:rsid w:val="35357321"/>
    <w:rsid w:val="35B8361F"/>
    <w:rsid w:val="37074DD7"/>
    <w:rsid w:val="377F8D5A"/>
    <w:rsid w:val="3905229D"/>
    <w:rsid w:val="399A3BF6"/>
    <w:rsid w:val="39EE6CBC"/>
    <w:rsid w:val="3F7A5D76"/>
    <w:rsid w:val="4093314D"/>
    <w:rsid w:val="42F06635"/>
    <w:rsid w:val="45790026"/>
    <w:rsid w:val="4DDC1300"/>
    <w:rsid w:val="4F7658AA"/>
    <w:rsid w:val="51F616D1"/>
    <w:rsid w:val="54231C32"/>
    <w:rsid w:val="54532989"/>
    <w:rsid w:val="560F27AD"/>
    <w:rsid w:val="573856C9"/>
    <w:rsid w:val="58242BB1"/>
    <w:rsid w:val="58C3061C"/>
    <w:rsid w:val="5B003A4E"/>
    <w:rsid w:val="5CA65D7C"/>
    <w:rsid w:val="5CE33960"/>
    <w:rsid w:val="5D084E6E"/>
    <w:rsid w:val="5E6301AB"/>
    <w:rsid w:val="5FE84E0C"/>
    <w:rsid w:val="60765F74"/>
    <w:rsid w:val="608A2C6D"/>
    <w:rsid w:val="657478D6"/>
    <w:rsid w:val="66360121"/>
    <w:rsid w:val="69BA5AFA"/>
    <w:rsid w:val="69CD5F85"/>
    <w:rsid w:val="6A8A71EB"/>
    <w:rsid w:val="6B2D085A"/>
    <w:rsid w:val="6BC95AF1"/>
    <w:rsid w:val="6C9A47FE"/>
    <w:rsid w:val="6CBCDEA6"/>
    <w:rsid w:val="6E4C1361"/>
    <w:rsid w:val="6E5E7071"/>
    <w:rsid w:val="71857E30"/>
    <w:rsid w:val="739412D0"/>
    <w:rsid w:val="744A3547"/>
    <w:rsid w:val="76A553AD"/>
    <w:rsid w:val="76E8038F"/>
    <w:rsid w:val="783B7D77"/>
    <w:rsid w:val="7868331F"/>
    <w:rsid w:val="7947274B"/>
    <w:rsid w:val="7A217756"/>
    <w:rsid w:val="7BC25C04"/>
    <w:rsid w:val="7E0E1A8A"/>
    <w:rsid w:val="FB77B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09643222\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1288</Words>
  <Characters>1360</Characters>
  <Paragraphs>172</Paragraphs>
  <TotalTime>1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2018-09-12T11:00:00Z</dcterms:created>
  <dc:creator>霍霍</dc:creator>
  <cp:lastModifiedBy>Aimee</cp:lastModifiedBy>
  <cp:lastPrinted>2023-04-24T00:21:00Z</cp:lastPrinted>
  <dcterms:modified xsi:type="dcterms:W3CDTF">2023-06-09T09:23:44Z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BFCBBEC7C76B40E599C3C355EB074A20_13</vt:lpwstr>
  </property>
</Properties>
</file>